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39" w:rsidRPr="00EA3741" w:rsidRDefault="00B70E39" w:rsidP="00BD7569">
      <w:pPr>
        <w:spacing w:after="0" w:line="240" w:lineRule="auto"/>
        <w:rPr>
          <w:rFonts w:ascii="Candara" w:hAnsi="Candara" w:cs="Candara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63pt;width:1in;height:71.45pt;z-index:251658240">
            <v:imagedata r:id="rId7" o:title="" gain="78019f"/>
            <w10:wrap type="topAndBottom"/>
          </v:shape>
        </w:pict>
      </w:r>
      <w:r w:rsidRPr="00EA3741">
        <w:rPr>
          <w:rFonts w:ascii="Candara" w:hAnsi="Candara" w:cs="Candara"/>
          <w:i/>
          <w:iCs/>
          <w:sz w:val="16"/>
          <w:szCs w:val="16"/>
        </w:rPr>
        <w:t xml:space="preserve">   </w:t>
      </w:r>
      <w:r w:rsidRPr="00EA3741">
        <w:rPr>
          <w:rFonts w:ascii="Candara" w:hAnsi="Candara" w:cs="Candara"/>
          <w:sz w:val="16"/>
          <w:szCs w:val="16"/>
        </w:rPr>
        <w:t>Isiah Leggett</w:t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  <w:t>Ana L. van Balen</w:t>
      </w:r>
    </w:p>
    <w:p w:rsidR="00B70E39" w:rsidRDefault="00B70E39" w:rsidP="004B0F7A">
      <w:pPr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  <w:r w:rsidRPr="00EA3741">
        <w:rPr>
          <w:rFonts w:ascii="Candara" w:hAnsi="Candara" w:cs="Candara"/>
          <w:i/>
          <w:iCs/>
          <w:sz w:val="16"/>
          <w:szCs w:val="16"/>
        </w:rPr>
        <w:t>County Executive</w:t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  <w:t xml:space="preserve">       Director</w:t>
      </w:r>
    </w:p>
    <w:p w:rsidR="00B70E39" w:rsidRPr="00EA3741" w:rsidRDefault="00B70E39" w:rsidP="004B0F7A">
      <w:pPr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</w:p>
    <w:p w:rsidR="00B70E39" w:rsidRPr="001554C3" w:rsidRDefault="00B70E39" w:rsidP="001554C3">
      <w:pPr>
        <w:spacing w:after="0" w:line="240" w:lineRule="auto"/>
        <w:ind w:left="-360" w:right="-720"/>
        <w:jc w:val="center"/>
        <w:rPr>
          <w:rFonts w:ascii="Candara" w:hAnsi="Candara" w:cs="Candara"/>
          <w:b/>
          <w:sz w:val="40"/>
          <w:szCs w:val="40"/>
        </w:rPr>
      </w:pPr>
      <w:r w:rsidRPr="001554C3">
        <w:rPr>
          <w:rFonts w:ascii="Candara" w:hAnsi="Candara" w:cs="Candara"/>
          <w:b/>
          <w:sz w:val="40"/>
          <w:szCs w:val="40"/>
        </w:rPr>
        <w:t>2015 Wheaton Urban District Advisory Committee Awards</w:t>
      </w:r>
    </w:p>
    <w:p w:rsidR="00B70E39" w:rsidRPr="00E47F2B" w:rsidRDefault="00B70E39" w:rsidP="00E47F2B">
      <w:pPr>
        <w:spacing w:after="0" w:line="240" w:lineRule="auto"/>
        <w:jc w:val="center"/>
        <w:rPr>
          <w:rFonts w:ascii="Candara" w:hAnsi="Candara" w:cs="Candara"/>
          <w:b/>
          <w:bCs/>
          <w:i/>
          <w:iCs/>
          <w:sz w:val="20"/>
          <w:szCs w:val="20"/>
        </w:rPr>
        <w:sectPr w:rsidR="00B70E39" w:rsidRPr="00E47F2B" w:rsidSect="004D3D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47F2B">
        <w:rPr>
          <w:rFonts w:ascii="Candara" w:hAnsi="Candara" w:cs="Candara"/>
          <w:sz w:val="20"/>
          <w:szCs w:val="20"/>
        </w:rPr>
        <w:t>Awards will be presented at the Wheaton/Kensington Chamber of Commerce annual gala</w:t>
      </w:r>
    </w:p>
    <w:p w:rsidR="00B70E39" w:rsidRDefault="00B70E39" w:rsidP="001F79A4">
      <w:pP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</w:rPr>
      </w:pPr>
    </w:p>
    <w:p w:rsidR="00B70E39" w:rsidRPr="001F79A4" w:rsidRDefault="00B70E39" w:rsidP="001F79A4">
      <w:pPr>
        <w:pBdr>
          <w:bottom w:val="single" w:sz="4" w:space="1" w:color="auto"/>
        </w:pBd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</w:rPr>
      </w:pPr>
      <w:r w:rsidRPr="001F79A4">
        <w:rPr>
          <w:rFonts w:ascii="Candara" w:hAnsi="Candara" w:cs="Candara"/>
          <w:b/>
          <w:bCs/>
          <w:i/>
          <w:iCs/>
          <w:color w:val="FF0000"/>
          <w:sz w:val="24"/>
          <w:szCs w:val="24"/>
        </w:rPr>
        <w:t>Outstanding Business Leader of the Year</w:t>
      </w:r>
    </w:p>
    <w:p w:rsidR="00B70E39" w:rsidRPr="00CC161C" w:rsidRDefault="00B70E39" w:rsidP="001F79A4">
      <w:pPr>
        <w:spacing w:after="0" w:line="240" w:lineRule="auto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Recognizes a</w:t>
      </w:r>
      <w:r w:rsidRPr="00EA3741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>business</w:t>
      </w:r>
      <w:r w:rsidRPr="00EA3741">
        <w:rPr>
          <w:rFonts w:ascii="Candara" w:hAnsi="Candara" w:cs="Candara"/>
          <w:sz w:val="24"/>
          <w:szCs w:val="24"/>
          <w:shd w:val="clear" w:color="auto" w:fill="FFFFFF"/>
        </w:rPr>
        <w:t xml:space="preserve"> that has made an outstanding contribution to </w:t>
      </w:r>
      <w:r>
        <w:rPr>
          <w:rFonts w:ascii="Candara" w:hAnsi="Candara" w:cs="Candara"/>
          <w:sz w:val="24"/>
          <w:szCs w:val="24"/>
          <w:shd w:val="clear" w:color="auto" w:fill="FFFFFF"/>
        </w:rPr>
        <w:t>the Wheaton Urban District as a leader in his/her field and in the community using the following criteria:</w:t>
      </w:r>
    </w:p>
    <w:p w:rsidR="00B70E39" w:rsidRPr="00904549" w:rsidRDefault="00B70E39" w:rsidP="001F79A4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ndara" w:hAnsi="Candara" w:cs="Candara"/>
          <w:sz w:val="24"/>
          <w:szCs w:val="24"/>
        </w:rPr>
      </w:pPr>
      <w:r w:rsidRPr="00904549">
        <w:rPr>
          <w:rFonts w:ascii="Candara" w:hAnsi="Candara" w:cs="Candara"/>
          <w:sz w:val="24"/>
          <w:szCs w:val="24"/>
        </w:rPr>
        <w:t>Business Innovation</w:t>
      </w:r>
    </w:p>
    <w:p w:rsidR="00B70E39" w:rsidRPr="00904549" w:rsidRDefault="00B70E39" w:rsidP="001F79A4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Business Success</w:t>
      </w:r>
    </w:p>
    <w:p w:rsidR="00B70E39" w:rsidRPr="00904549" w:rsidRDefault="00B70E39" w:rsidP="001F79A4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Business Environment Impact</w:t>
      </w:r>
    </w:p>
    <w:p w:rsidR="00B70E39" w:rsidRPr="00904549" w:rsidRDefault="00B70E39" w:rsidP="001F79A4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Community Impact</w:t>
      </w:r>
    </w:p>
    <w:p w:rsidR="00B70E39" w:rsidRPr="00904549" w:rsidRDefault="00B70E39" w:rsidP="001F79A4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ndara" w:hAnsi="Candara" w:cs="Candara"/>
          <w:color w:val="000000"/>
          <w:sz w:val="24"/>
          <w:szCs w:val="24"/>
        </w:rPr>
      </w:pPr>
      <w:r>
        <w:rPr>
          <w:rFonts w:ascii="Candara" w:hAnsi="Candara" w:cs="Candara"/>
          <w:color w:val="000000"/>
          <w:sz w:val="24"/>
          <w:szCs w:val="24"/>
        </w:rPr>
        <w:t xml:space="preserve">Contributed to </w:t>
      </w:r>
      <w:smartTag w:uri="urn:schemas-microsoft-com:office:smarttags" w:element="place">
        <w:r w:rsidRPr="00904549">
          <w:rPr>
            <w:rFonts w:ascii="Candara" w:hAnsi="Candara" w:cs="Candara"/>
            <w:color w:val="000000"/>
            <w:sz w:val="24"/>
            <w:szCs w:val="24"/>
          </w:rPr>
          <w:t>Urban District</w:t>
        </w:r>
      </w:smartTag>
      <w:r w:rsidRPr="00904549">
        <w:rPr>
          <w:rFonts w:ascii="Candara" w:hAnsi="Candara" w:cs="Candara"/>
          <w:color w:val="000000"/>
          <w:sz w:val="24"/>
          <w:szCs w:val="24"/>
        </w:rPr>
        <w:t xml:space="preserve"> Revitalization</w:t>
      </w:r>
    </w:p>
    <w:p w:rsidR="00B70E39" w:rsidRDefault="00B70E39" w:rsidP="001F79A4">
      <w:pPr>
        <w:pBdr>
          <w:bottom w:val="single" w:sz="4" w:space="1" w:color="auto"/>
        </w:pBdr>
        <w:spacing w:after="0" w:line="240" w:lineRule="auto"/>
        <w:rPr>
          <w:rFonts w:ascii="Candara" w:hAnsi="Candara" w:cs="Candara"/>
          <w:b/>
          <w:bCs/>
          <w:i/>
          <w:iCs/>
          <w:sz w:val="24"/>
          <w:szCs w:val="24"/>
          <w:shd w:val="clear" w:color="auto" w:fill="FFFFFF"/>
        </w:rPr>
      </w:pPr>
    </w:p>
    <w:p w:rsidR="00B70E39" w:rsidRPr="001F79A4" w:rsidRDefault="00B70E39" w:rsidP="001F79A4">
      <w:pPr>
        <w:pBdr>
          <w:bottom w:val="single" w:sz="4" w:space="1" w:color="auto"/>
        </w:pBd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  <w:shd w:val="clear" w:color="auto" w:fill="FFFFFF"/>
        </w:rPr>
      </w:pPr>
      <w:r w:rsidRPr="001F79A4">
        <w:rPr>
          <w:rFonts w:ascii="Candara" w:hAnsi="Candara" w:cs="Candara"/>
          <w:b/>
          <w:bCs/>
          <w:i/>
          <w:iCs/>
          <w:color w:val="FF0000"/>
          <w:sz w:val="24"/>
          <w:szCs w:val="24"/>
          <w:shd w:val="clear" w:color="auto" w:fill="FFFFFF"/>
        </w:rPr>
        <w:t>Best Property Improvement of the Year</w:t>
      </w:r>
    </w:p>
    <w:p w:rsidR="00B70E39" w:rsidRPr="00904549" w:rsidRDefault="00B70E39" w:rsidP="001F79A4">
      <w:pPr>
        <w:spacing w:after="0" w:line="240" w:lineRule="auto"/>
        <w:ind w:right="-720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  <w:shd w:val="clear" w:color="auto" w:fill="FFFFFF"/>
        </w:rPr>
        <w:t>Recognizes a business or property owner who has improved their storefront/property within the following criteria</w:t>
      </w:r>
      <w:r w:rsidRPr="00904549">
        <w:rPr>
          <w:rFonts w:ascii="Candara" w:hAnsi="Candara" w:cs="Candara"/>
          <w:color w:val="000000"/>
          <w:sz w:val="24"/>
          <w:szCs w:val="24"/>
        </w:rPr>
        <w:t>:</w:t>
      </w:r>
    </w:p>
    <w:p w:rsidR="00B70E39" w:rsidRDefault="00B70E39" w:rsidP="001F79A4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-720"/>
        <w:rPr>
          <w:rFonts w:ascii="Candara" w:hAnsi="Candara" w:cs="Candara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Façade</w:t>
      </w:r>
    </w:p>
    <w:p w:rsidR="00B70E39" w:rsidRPr="00904549" w:rsidRDefault="00B70E39" w:rsidP="001F79A4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-720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Environmental impacts</w:t>
      </w:r>
    </w:p>
    <w:p w:rsidR="00B70E39" w:rsidRPr="00904549" w:rsidRDefault="00B70E39" w:rsidP="001F79A4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-72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Innovation</w:t>
      </w:r>
    </w:p>
    <w:p w:rsidR="00B70E39" w:rsidRPr="00904549" w:rsidRDefault="00B70E39" w:rsidP="001F79A4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-72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Lighting</w:t>
      </w:r>
    </w:p>
    <w:p w:rsidR="00B70E39" w:rsidRDefault="00B70E39" w:rsidP="001F79A4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-72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>Landscape</w:t>
      </w:r>
    </w:p>
    <w:p w:rsidR="00B70E39" w:rsidRPr="00904549" w:rsidRDefault="00B70E39" w:rsidP="001F79A4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-720"/>
        <w:rPr>
          <w:rFonts w:ascii="Candara" w:hAnsi="Candara" w:cs="Candara"/>
          <w:color w:val="000000"/>
          <w:sz w:val="24"/>
          <w:szCs w:val="24"/>
        </w:rPr>
      </w:pPr>
      <w:r w:rsidRPr="00904549">
        <w:rPr>
          <w:rFonts w:ascii="Candara" w:hAnsi="Candara" w:cs="Candara"/>
          <w:color w:val="000000"/>
          <w:sz w:val="24"/>
          <w:szCs w:val="24"/>
        </w:rPr>
        <w:t xml:space="preserve">Contribution to Urban District revitalization </w:t>
      </w:r>
    </w:p>
    <w:p w:rsidR="00B70E39" w:rsidRDefault="00B70E39" w:rsidP="00B4271F">
      <w:pPr>
        <w:spacing w:after="0" w:line="240" w:lineRule="auto"/>
        <w:rPr>
          <w:rFonts w:ascii="Candara" w:hAnsi="Candara" w:cs="Candara"/>
          <w:sz w:val="24"/>
          <w:szCs w:val="24"/>
          <w:shd w:val="clear" w:color="auto" w:fill="FFFFFF"/>
        </w:rPr>
        <w:sectPr w:rsidR="00B70E39" w:rsidSect="003D174D">
          <w:type w:val="continuous"/>
          <w:pgSz w:w="12240" w:h="15840"/>
          <w:pgMar w:top="1440" w:right="1440" w:bottom="1440" w:left="1080" w:header="720" w:footer="720" w:gutter="0"/>
          <w:cols w:num="2" w:space="720" w:equalWidth="0">
            <w:col w:w="4860" w:space="540"/>
            <w:col w:w="4320"/>
          </w:cols>
          <w:docGrid w:linePitch="360"/>
        </w:sectPr>
      </w:pPr>
    </w:p>
    <w:p w:rsidR="00B70E39" w:rsidRPr="00EA3741" w:rsidRDefault="00B70E39" w:rsidP="00E47F2B">
      <w:pPr>
        <w:spacing w:after="0" w:line="240" w:lineRule="auto"/>
        <w:rPr>
          <w:rFonts w:ascii="Candara" w:hAnsi="Candara" w:cs="Candara"/>
          <w:sz w:val="24"/>
          <w:szCs w:val="24"/>
          <w:shd w:val="clear" w:color="auto" w:fill="FFFFFF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Nominee’s Name: ___</w:t>
      </w:r>
      <w:r>
        <w:rPr>
          <w:rFonts w:ascii="Candara" w:hAnsi="Candara" w:cs="Candara"/>
          <w:sz w:val="20"/>
          <w:szCs w:val="20"/>
        </w:rPr>
        <w:t>______________________</w:t>
      </w:r>
      <w:r w:rsidRPr="00EA3741">
        <w:rPr>
          <w:rFonts w:ascii="Candara" w:hAnsi="Candara" w:cs="Candara"/>
          <w:sz w:val="20"/>
          <w:szCs w:val="20"/>
        </w:rPr>
        <w:t xml:space="preserve">Nominee’s </w:t>
      </w:r>
      <w:r>
        <w:rPr>
          <w:rFonts w:ascii="Candara" w:hAnsi="Candara" w:cs="Candara"/>
          <w:sz w:val="20"/>
          <w:szCs w:val="20"/>
        </w:rPr>
        <w:t>A</w:t>
      </w:r>
      <w:r w:rsidRPr="00EA3741">
        <w:rPr>
          <w:rFonts w:ascii="Candara" w:hAnsi="Candara" w:cs="Candara"/>
          <w:sz w:val="20"/>
          <w:szCs w:val="20"/>
        </w:rPr>
        <w:t>ffiliation</w:t>
      </w:r>
      <w:r>
        <w:rPr>
          <w:rFonts w:ascii="Candara" w:hAnsi="Candara" w:cs="Candara"/>
          <w:sz w:val="20"/>
          <w:szCs w:val="20"/>
        </w:rPr>
        <w:t>/Title</w:t>
      </w:r>
      <w:r w:rsidRPr="00EA3741">
        <w:rPr>
          <w:rFonts w:ascii="Candara" w:hAnsi="Candara" w:cs="Candara"/>
          <w:sz w:val="20"/>
          <w:szCs w:val="20"/>
        </w:rPr>
        <w:t xml:space="preserve"> (if any): ______</w:t>
      </w:r>
      <w:r>
        <w:rPr>
          <w:rFonts w:ascii="Candara" w:hAnsi="Candara" w:cs="Candara"/>
          <w:sz w:val="20"/>
          <w:szCs w:val="20"/>
        </w:rPr>
        <w:t>___</w:t>
      </w:r>
      <w:r w:rsidRPr="00EA3741">
        <w:rPr>
          <w:rFonts w:ascii="Candara" w:hAnsi="Candara" w:cs="Candara"/>
          <w:sz w:val="20"/>
          <w:szCs w:val="20"/>
        </w:rPr>
        <w:t>______________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Nominee’s Address: ___</w:t>
      </w:r>
      <w:r>
        <w:rPr>
          <w:rFonts w:ascii="Candara" w:hAnsi="Candara" w:cs="Candara"/>
          <w:sz w:val="20"/>
          <w:szCs w:val="20"/>
        </w:rPr>
        <w:t>______________________</w:t>
      </w:r>
      <w:r w:rsidRPr="00EA3741">
        <w:rPr>
          <w:rFonts w:ascii="Candara" w:hAnsi="Candara" w:cs="Candara"/>
          <w:sz w:val="20"/>
          <w:szCs w:val="20"/>
        </w:rPr>
        <w:t>City:___________________  State: _____  Zip: ____________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Phone: ____________________     Email:  ______________</w:t>
      </w:r>
      <w:r>
        <w:rPr>
          <w:rFonts w:ascii="Candara" w:hAnsi="Candara" w:cs="Candara"/>
          <w:sz w:val="20"/>
          <w:szCs w:val="20"/>
        </w:rPr>
        <w:t>________________</w:t>
      </w:r>
      <w:r w:rsidRPr="00EA3741">
        <w:rPr>
          <w:rFonts w:ascii="Candara" w:hAnsi="Candara" w:cs="Candara"/>
          <w:sz w:val="20"/>
          <w:szCs w:val="20"/>
        </w:rPr>
        <w:t>______</w:t>
      </w:r>
    </w:p>
    <w:p w:rsidR="00B70E39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Brief Biography of Nominee: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 xml:space="preserve">Is there a specific accomplishment or activity that makes your nominee particularly qualified for this 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award? Please describe.</w:t>
      </w:r>
    </w:p>
    <w:p w:rsidR="00B70E39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 xml:space="preserve">                                                                        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Your Name: ____________________</w:t>
      </w:r>
      <w:r>
        <w:rPr>
          <w:rFonts w:ascii="Candara" w:hAnsi="Candara" w:cs="Candara"/>
          <w:sz w:val="20"/>
          <w:szCs w:val="20"/>
        </w:rPr>
        <w:t>__________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 w:rsidRPr="00EA3741">
        <w:rPr>
          <w:rFonts w:ascii="Candara" w:hAnsi="Candara" w:cs="Candara"/>
          <w:sz w:val="20"/>
          <w:szCs w:val="20"/>
        </w:rPr>
        <w:t>Affiliation/Title: ____________________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Address: ____________________</w:t>
      </w:r>
      <w:r>
        <w:rPr>
          <w:rFonts w:ascii="Candara" w:hAnsi="Candara" w:cs="Candara"/>
          <w:sz w:val="20"/>
          <w:szCs w:val="20"/>
        </w:rPr>
        <w:t>_______</w:t>
      </w:r>
      <w:r>
        <w:rPr>
          <w:rFonts w:ascii="Candara" w:hAnsi="Candara" w:cs="Candara"/>
          <w:sz w:val="20"/>
          <w:szCs w:val="20"/>
        </w:rPr>
        <w:tab/>
      </w:r>
      <w:r w:rsidRPr="00EA3741">
        <w:rPr>
          <w:rFonts w:ascii="Candara" w:hAnsi="Candara" w:cs="Candara"/>
          <w:sz w:val="20"/>
          <w:szCs w:val="20"/>
        </w:rPr>
        <w:t>City: ____________________  State: _____  Zip: ________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Phone: ____________________ Email: ____________________</w:t>
      </w:r>
      <w:r>
        <w:rPr>
          <w:rFonts w:ascii="Candara" w:hAnsi="Candara" w:cs="Candara"/>
          <w:sz w:val="20"/>
          <w:szCs w:val="20"/>
        </w:rPr>
        <w:t>_________________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B70E39" w:rsidRPr="00EA3741" w:rsidRDefault="00B70E39" w:rsidP="003D174D">
      <w:pPr>
        <w:spacing w:after="0" w:line="240" w:lineRule="auto"/>
        <w:jc w:val="center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b/>
          <w:bCs/>
          <w:sz w:val="20"/>
          <w:szCs w:val="20"/>
        </w:rPr>
        <w:t xml:space="preserve">NOMINATIONS DUE MARCH </w:t>
      </w:r>
      <w:r>
        <w:rPr>
          <w:rFonts w:ascii="Candara" w:hAnsi="Candara" w:cs="Candara"/>
          <w:b/>
          <w:bCs/>
          <w:sz w:val="20"/>
          <w:szCs w:val="20"/>
        </w:rPr>
        <w:t>2</w:t>
      </w:r>
      <w:r w:rsidRPr="00E47F2B">
        <w:rPr>
          <w:rFonts w:ascii="Candara" w:hAnsi="Candara" w:cs="Candara"/>
          <w:b/>
          <w:bCs/>
          <w:sz w:val="20"/>
          <w:szCs w:val="20"/>
          <w:vertAlign w:val="superscript"/>
        </w:rPr>
        <w:t>nd</w:t>
      </w:r>
      <w:r w:rsidRPr="00EA3741">
        <w:rPr>
          <w:rFonts w:ascii="Candara" w:hAnsi="Candara" w:cs="Candara"/>
          <w:b/>
          <w:bCs/>
          <w:sz w:val="20"/>
          <w:szCs w:val="20"/>
        </w:rPr>
        <w:t>, 201</w:t>
      </w:r>
      <w:r>
        <w:rPr>
          <w:rFonts w:ascii="Candara" w:hAnsi="Candara" w:cs="Candara"/>
          <w:b/>
          <w:bCs/>
          <w:sz w:val="20"/>
          <w:szCs w:val="20"/>
        </w:rPr>
        <w:t>4 -</w:t>
      </w:r>
      <w:r w:rsidRPr="00EA3741">
        <w:rPr>
          <w:rFonts w:ascii="Candara" w:hAnsi="Candara" w:cs="Candara"/>
          <w:b/>
          <w:bCs/>
          <w:sz w:val="20"/>
          <w:szCs w:val="20"/>
        </w:rPr>
        <w:t xml:space="preserve"> </w:t>
      </w:r>
      <w:r w:rsidRPr="003D174D">
        <w:rPr>
          <w:rFonts w:ascii="Candara" w:hAnsi="Candara" w:cs="Candara"/>
          <w:bCs/>
          <w:sz w:val="20"/>
          <w:szCs w:val="20"/>
        </w:rPr>
        <w:t>Please email questions and nominations to:</w:t>
      </w:r>
      <w:r>
        <w:rPr>
          <w:rFonts w:ascii="Candara" w:hAnsi="Candara" w:cs="Candara"/>
          <w:b/>
          <w:bCs/>
          <w:sz w:val="20"/>
          <w:szCs w:val="20"/>
        </w:rPr>
        <w:t xml:space="preserve"> </w:t>
      </w:r>
      <w:r w:rsidRPr="00EA3741">
        <w:rPr>
          <w:rFonts w:ascii="Candara" w:hAnsi="Candara" w:cs="Candara"/>
          <w:sz w:val="20"/>
          <w:szCs w:val="20"/>
        </w:rPr>
        <w:t xml:space="preserve"> </w:t>
      </w:r>
      <w:r>
        <w:rPr>
          <w:rFonts w:ascii="Candara" w:hAnsi="Candara" w:cs="Candara"/>
          <w:b/>
          <w:color w:val="FF0000"/>
          <w:sz w:val="20"/>
          <w:szCs w:val="20"/>
        </w:rPr>
        <w:t>wudac</w:t>
      </w:r>
      <w:r w:rsidRPr="00E47F2B">
        <w:rPr>
          <w:rFonts w:ascii="Candara" w:hAnsi="Candara" w:cs="Candara"/>
          <w:b/>
          <w:color w:val="FF0000"/>
          <w:sz w:val="20"/>
          <w:szCs w:val="20"/>
        </w:rPr>
        <w:t>@montgomerycountymd.gov</w:t>
      </w:r>
    </w:p>
    <w:p w:rsidR="00B70E39" w:rsidRDefault="00B70E39" w:rsidP="00E47F2B">
      <w:pPr>
        <w:tabs>
          <w:tab w:val="left" w:pos="1956"/>
        </w:tabs>
        <w:spacing w:after="0" w:line="240" w:lineRule="auto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ab/>
      </w:r>
    </w:p>
    <w:p w:rsidR="00B70E39" w:rsidRDefault="00B70E39" w:rsidP="00BD3FCE">
      <w:pPr>
        <w:spacing w:after="0" w:line="240" w:lineRule="auto"/>
        <w:rPr>
          <w:rFonts w:ascii="Candara" w:hAnsi="Candara" w:cs="Candara"/>
          <w:b/>
          <w:bCs/>
          <w:sz w:val="18"/>
          <w:szCs w:val="18"/>
        </w:rPr>
        <w:sectPr w:rsidR="00B70E39" w:rsidSect="00E47F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70E39" w:rsidRPr="00822137" w:rsidRDefault="00B70E39" w:rsidP="00913CC5">
      <w:pPr>
        <w:spacing w:after="0" w:line="240" w:lineRule="auto"/>
        <w:ind w:left="-360"/>
        <w:rPr>
          <w:rFonts w:ascii="Candara" w:hAnsi="Candara" w:cs="Candara"/>
          <w:b/>
          <w:bCs/>
          <w:sz w:val="20"/>
          <w:szCs w:val="20"/>
        </w:rPr>
      </w:pPr>
      <w:r w:rsidRPr="00822137">
        <w:rPr>
          <w:rFonts w:ascii="Candara" w:hAnsi="Candara" w:cs="Candara"/>
          <w:b/>
          <w:bCs/>
          <w:sz w:val="20"/>
          <w:szCs w:val="20"/>
        </w:rPr>
        <w:t>Prior Awardees of Business Leader Award</w:t>
      </w:r>
    </w:p>
    <w:p w:rsidR="00B70E39" w:rsidRPr="00822137" w:rsidRDefault="00B70E39" w:rsidP="00822137">
      <w:pPr>
        <w:pStyle w:val="ListParagraph"/>
        <w:spacing w:after="0" w:line="240" w:lineRule="auto"/>
        <w:ind w:left="0"/>
        <w:rPr>
          <w:rFonts w:ascii="Candara" w:hAnsi="Candara"/>
          <w:sz w:val="20"/>
          <w:szCs w:val="20"/>
        </w:rPr>
      </w:pPr>
      <w:r w:rsidRPr="00822137">
        <w:rPr>
          <w:rFonts w:ascii="Candara" w:hAnsi="Candara"/>
          <w:sz w:val="20"/>
          <w:szCs w:val="20"/>
        </w:rPr>
        <w:t>Limerick Pub owner Tom Stanton, 2014</w:t>
      </w:r>
    </w:p>
    <w:p w:rsidR="00B70E39" w:rsidRPr="00822137" w:rsidRDefault="00B70E39" w:rsidP="00913CC5">
      <w:pPr>
        <w:spacing w:after="0" w:line="240" w:lineRule="auto"/>
        <w:ind w:right="-180"/>
        <w:rPr>
          <w:rFonts w:ascii="Candara" w:hAnsi="Candara" w:cs="Candara"/>
          <w:b/>
          <w:bCs/>
          <w:sz w:val="20"/>
          <w:szCs w:val="20"/>
        </w:rPr>
      </w:pPr>
    </w:p>
    <w:p w:rsidR="00B70E39" w:rsidRPr="00822137" w:rsidRDefault="00B70E39" w:rsidP="00913CC5">
      <w:pPr>
        <w:spacing w:after="0" w:line="240" w:lineRule="auto"/>
        <w:ind w:right="-180"/>
        <w:rPr>
          <w:rFonts w:ascii="Candara" w:hAnsi="Candara" w:cs="Candara"/>
          <w:b/>
          <w:bCs/>
          <w:sz w:val="20"/>
          <w:szCs w:val="20"/>
        </w:rPr>
      </w:pPr>
      <w:r w:rsidRPr="00822137">
        <w:rPr>
          <w:rFonts w:ascii="Candara" w:hAnsi="Candara" w:cs="Candara"/>
          <w:b/>
          <w:bCs/>
          <w:sz w:val="20"/>
          <w:szCs w:val="20"/>
        </w:rPr>
        <w:t>Prior Awardees of Property Improvement Award</w:t>
      </w:r>
    </w:p>
    <w:p w:rsidR="00B70E39" w:rsidRPr="00822137" w:rsidRDefault="00B70E39" w:rsidP="00822137">
      <w:pPr>
        <w:spacing w:after="0" w:line="240" w:lineRule="auto"/>
        <w:rPr>
          <w:rFonts w:ascii="Candara" w:hAnsi="Candara"/>
          <w:sz w:val="20"/>
          <w:szCs w:val="20"/>
        </w:rPr>
      </w:pPr>
      <w:r w:rsidRPr="00822137">
        <w:rPr>
          <w:rFonts w:ascii="Candara" w:hAnsi="Candara"/>
          <w:sz w:val="20"/>
          <w:szCs w:val="20"/>
        </w:rPr>
        <w:t>IHOP, 2014</w:t>
      </w:r>
    </w:p>
    <w:p w:rsidR="00B70E39" w:rsidRPr="00822137" w:rsidRDefault="00B70E39" w:rsidP="00BD3FCE">
      <w:pPr>
        <w:spacing w:after="0" w:line="240" w:lineRule="auto"/>
        <w:rPr>
          <w:rFonts w:ascii="Candara" w:hAnsi="Candara" w:cs="Candara"/>
          <w:sz w:val="20"/>
          <w:szCs w:val="20"/>
        </w:rPr>
        <w:sectPr w:rsidR="00B70E39" w:rsidRPr="00822137" w:rsidSect="0082213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  <w:r w:rsidRPr="00822137">
        <w:rPr>
          <w:rFonts w:ascii="Candara" w:hAnsi="Candara" w:cs="Candara"/>
          <w:sz w:val="20"/>
          <w:szCs w:val="20"/>
        </w:rPr>
        <w:t>The Shops at Amherst - 2013</w:t>
      </w:r>
    </w:p>
    <w:p w:rsidR="00B70E39" w:rsidRPr="00EA3741" w:rsidRDefault="00B70E39" w:rsidP="00BD3FCE">
      <w:pPr>
        <w:spacing w:after="0" w:line="240" w:lineRule="auto"/>
        <w:rPr>
          <w:rFonts w:ascii="Candara" w:hAnsi="Candara" w:cs="Candara"/>
          <w:sz w:val="24"/>
          <w:szCs w:val="24"/>
        </w:rPr>
      </w:pPr>
    </w:p>
    <w:sectPr w:rsidR="00B70E39" w:rsidRPr="00EA3741" w:rsidSect="00E47F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39" w:rsidRDefault="00B70E39" w:rsidP="00D318A6">
      <w:pPr>
        <w:spacing w:after="0" w:line="240" w:lineRule="auto"/>
      </w:pPr>
      <w:r>
        <w:separator/>
      </w:r>
    </w:p>
  </w:endnote>
  <w:endnote w:type="continuationSeparator" w:id="0">
    <w:p w:rsidR="00B70E39" w:rsidRDefault="00B70E39" w:rsidP="00D3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39" w:rsidRDefault="00B70E39" w:rsidP="00D318A6">
      <w:pPr>
        <w:spacing w:after="0" w:line="240" w:lineRule="auto"/>
      </w:pPr>
      <w:r>
        <w:separator/>
      </w:r>
    </w:p>
  </w:footnote>
  <w:footnote w:type="continuationSeparator" w:id="0">
    <w:p w:rsidR="00B70E39" w:rsidRDefault="00B70E39" w:rsidP="00D31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6E70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8FE15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B24A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9FE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6F613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B245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782D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6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4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1949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55237D"/>
    <w:multiLevelType w:val="multilevel"/>
    <w:tmpl w:val="7B1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F07E1A"/>
    <w:multiLevelType w:val="hybridMultilevel"/>
    <w:tmpl w:val="11C04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F95D22"/>
    <w:multiLevelType w:val="hybridMultilevel"/>
    <w:tmpl w:val="EC062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E05593"/>
    <w:multiLevelType w:val="multilevel"/>
    <w:tmpl w:val="524C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73"/>
    <w:rsid w:val="00056279"/>
    <w:rsid w:val="00094337"/>
    <w:rsid w:val="000C1CB0"/>
    <w:rsid w:val="00134EB0"/>
    <w:rsid w:val="001554C3"/>
    <w:rsid w:val="001B1748"/>
    <w:rsid w:val="001B1874"/>
    <w:rsid w:val="001F79A4"/>
    <w:rsid w:val="00201786"/>
    <w:rsid w:val="00214B78"/>
    <w:rsid w:val="00233449"/>
    <w:rsid w:val="00266C70"/>
    <w:rsid w:val="00294773"/>
    <w:rsid w:val="002C47E1"/>
    <w:rsid w:val="002C7FD9"/>
    <w:rsid w:val="002D3EE8"/>
    <w:rsid w:val="00361B67"/>
    <w:rsid w:val="00366378"/>
    <w:rsid w:val="003832FC"/>
    <w:rsid w:val="00393313"/>
    <w:rsid w:val="003D174D"/>
    <w:rsid w:val="004247A0"/>
    <w:rsid w:val="004B0F7A"/>
    <w:rsid w:val="004B1FA5"/>
    <w:rsid w:val="004D3D07"/>
    <w:rsid w:val="00526CDD"/>
    <w:rsid w:val="005E0A80"/>
    <w:rsid w:val="005F3A2B"/>
    <w:rsid w:val="006840B6"/>
    <w:rsid w:val="006A2405"/>
    <w:rsid w:val="006E0F92"/>
    <w:rsid w:val="00762EC6"/>
    <w:rsid w:val="00763A87"/>
    <w:rsid w:val="00787963"/>
    <w:rsid w:val="00812057"/>
    <w:rsid w:val="00822137"/>
    <w:rsid w:val="00845649"/>
    <w:rsid w:val="00851EAF"/>
    <w:rsid w:val="008528EF"/>
    <w:rsid w:val="00871DC2"/>
    <w:rsid w:val="00877649"/>
    <w:rsid w:val="00884867"/>
    <w:rsid w:val="00884C54"/>
    <w:rsid w:val="008B6391"/>
    <w:rsid w:val="008D18C2"/>
    <w:rsid w:val="0090142C"/>
    <w:rsid w:val="00904549"/>
    <w:rsid w:val="00913CC5"/>
    <w:rsid w:val="009309CA"/>
    <w:rsid w:val="00954659"/>
    <w:rsid w:val="00987636"/>
    <w:rsid w:val="00995235"/>
    <w:rsid w:val="009A7EED"/>
    <w:rsid w:val="009E044F"/>
    <w:rsid w:val="00A17B43"/>
    <w:rsid w:val="00A40C22"/>
    <w:rsid w:val="00A95DDC"/>
    <w:rsid w:val="00AA62CF"/>
    <w:rsid w:val="00AB3A9E"/>
    <w:rsid w:val="00AD3578"/>
    <w:rsid w:val="00AD7CFF"/>
    <w:rsid w:val="00AF0BE2"/>
    <w:rsid w:val="00AF24A6"/>
    <w:rsid w:val="00B2647D"/>
    <w:rsid w:val="00B323C3"/>
    <w:rsid w:val="00B4271F"/>
    <w:rsid w:val="00B70E39"/>
    <w:rsid w:val="00BD3FCE"/>
    <w:rsid w:val="00BD7569"/>
    <w:rsid w:val="00BF4954"/>
    <w:rsid w:val="00C05F3E"/>
    <w:rsid w:val="00C42DA0"/>
    <w:rsid w:val="00C43A27"/>
    <w:rsid w:val="00C679F1"/>
    <w:rsid w:val="00CB2206"/>
    <w:rsid w:val="00CC161C"/>
    <w:rsid w:val="00CC4B3E"/>
    <w:rsid w:val="00CF6FB0"/>
    <w:rsid w:val="00D318A6"/>
    <w:rsid w:val="00D34C07"/>
    <w:rsid w:val="00DF1817"/>
    <w:rsid w:val="00E47F2B"/>
    <w:rsid w:val="00E54ECC"/>
    <w:rsid w:val="00E56B79"/>
    <w:rsid w:val="00EA3741"/>
    <w:rsid w:val="00FB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0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A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18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3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18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3FCE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323C3"/>
    <w:rPr>
      <w:rFonts w:cs="Times New Roman"/>
      <w:color w:val="0000FF"/>
      <w:u w:val="single"/>
    </w:rPr>
  </w:style>
  <w:style w:type="paragraph" w:customStyle="1" w:styleId="none">
    <w:name w:val="none"/>
    <w:basedOn w:val="Normal"/>
    <w:uiPriority w:val="99"/>
    <w:rsid w:val="00A95DD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A95DD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A95DD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95DDC"/>
    <w:rPr>
      <w:rFonts w:cs="Times New Roman"/>
    </w:rPr>
  </w:style>
  <w:style w:type="paragraph" w:styleId="ListParagraph">
    <w:name w:val="List Paragraph"/>
    <w:basedOn w:val="Normal"/>
    <w:uiPriority w:val="99"/>
    <w:qFormat/>
    <w:rsid w:val="00822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279</Words>
  <Characters>1594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1st, 2011</dc:title>
  <dc:subject/>
  <dc:creator>ariel</dc:creator>
  <cp:keywords/>
  <dc:description/>
  <cp:lastModifiedBy>vanbaa01</cp:lastModifiedBy>
  <cp:revision>4</cp:revision>
  <cp:lastPrinted>2013-01-11T22:27:00Z</cp:lastPrinted>
  <dcterms:created xsi:type="dcterms:W3CDTF">2015-02-05T16:37:00Z</dcterms:created>
  <dcterms:modified xsi:type="dcterms:W3CDTF">2015-02-05T16:44:00Z</dcterms:modified>
</cp:coreProperties>
</file>