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E4" w:rsidRDefault="00C21EA5">
      <w:pPr>
        <w:pStyle w:val="Heading1"/>
      </w:pPr>
      <w:r w:rsidRPr="00C21EA5">
        <w:rPr>
          <w:b/>
          <w:noProof/>
          <w:lang w:eastAsia="en-US"/>
        </w:rPr>
        <w:drawing>
          <wp:inline distT="0" distB="0" distL="0" distR="0">
            <wp:extent cx="667636" cy="667636"/>
            <wp:effectExtent l="19050" t="0" r="0" b="0"/>
            <wp:docPr id="16" name="Picture 1" descr="http://cdn.business2community.com/wp-content/uploads/2012/08/Penguin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usiness2community.com/wp-content/uploads/2012/08/Penguin-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72" cy="66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 w:rsidR="003D6364">
        <w:rPr>
          <w:rFonts w:ascii="Arial Narrow" w:hAnsi="Arial Narrow"/>
          <w:b/>
          <w:sz w:val="48"/>
          <w:szCs w:val="48"/>
        </w:rPr>
        <w:t>2016</w:t>
      </w:r>
      <w:r w:rsidR="00370F27">
        <w:rPr>
          <w:rFonts w:ascii="Arial Narrow" w:hAnsi="Arial Narrow"/>
          <w:b/>
          <w:sz w:val="48"/>
          <w:szCs w:val="48"/>
        </w:rPr>
        <w:t xml:space="preserve"> T</w:t>
      </w:r>
      <w:r w:rsidR="007C42B7" w:rsidRPr="00370F27">
        <w:rPr>
          <w:rFonts w:ascii="Arial Narrow" w:hAnsi="Arial Narrow"/>
          <w:b/>
          <w:sz w:val="48"/>
          <w:szCs w:val="48"/>
        </w:rPr>
        <w:t>YC Penguin Plunge!</w:t>
      </w:r>
      <w:r w:rsidR="007C42B7">
        <w:t xml:space="preserve"> </w:t>
      </w:r>
      <w:r>
        <w:t xml:space="preserve"> </w:t>
      </w:r>
      <w:r w:rsidR="007C42B7">
        <w:t xml:space="preserve"> </w:t>
      </w:r>
      <w:r w:rsidR="007C42B7" w:rsidRPr="007C42B7">
        <w:rPr>
          <w:noProof/>
          <w:lang w:eastAsia="en-US"/>
        </w:rPr>
        <w:drawing>
          <wp:inline distT="0" distB="0" distL="0" distR="0">
            <wp:extent cx="667636" cy="667636"/>
            <wp:effectExtent l="19050" t="0" r="0" b="0"/>
            <wp:docPr id="10" name="Picture 1" descr="http://cdn.business2community.com/wp-content/uploads/2012/08/Penguin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business2community.com/wp-content/uploads/2012/08/Penguin-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72" cy="66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42B7" w:rsidRPr="007C42B7">
        <w:rPr>
          <w:noProof/>
          <w:lang w:eastAsia="en-US"/>
        </w:rPr>
        <w:t xml:space="preserve"> </w:t>
      </w:r>
    </w:p>
    <w:p w:rsidR="001955E4" w:rsidRDefault="007C42B7" w:rsidP="000B4A80">
      <w:pPr>
        <w:pStyle w:val="Heading2"/>
        <w:spacing w:after="0"/>
      </w:pPr>
      <w:r>
        <w:t>Jan 1</w:t>
      </w:r>
      <w:r w:rsidRPr="007C42B7">
        <w:rPr>
          <w:vertAlign w:val="superscript"/>
        </w:rPr>
        <w:t>st</w:t>
      </w:r>
      <w:r>
        <w:t>, 12</w:t>
      </w:r>
      <w:r w:rsidR="00C21EA5">
        <w:t>:00</w:t>
      </w:r>
      <w:r>
        <w:t xml:space="preserve"> Noon</w:t>
      </w:r>
      <w:r w:rsidR="00C21EA5">
        <w:t>, Grinnell’s Beach, Tiverton RI</w:t>
      </w:r>
    </w:p>
    <w:p w:rsidR="000B4A80" w:rsidRPr="000B4A80" w:rsidRDefault="000B4A80" w:rsidP="000B4A80">
      <w:pPr>
        <w:pStyle w:val="Heading2"/>
        <w:spacing w:after="0"/>
      </w:pPr>
      <w:r>
        <w:t>Pledge Sheet</w:t>
      </w:r>
    </w:p>
    <w:p w:rsidR="000B4A80" w:rsidRDefault="000B4A80"/>
    <w:p w:rsidR="007C42B7" w:rsidRDefault="007C42B7" w:rsidP="006B3D4B">
      <w:pPr>
        <w:tabs>
          <w:tab w:val="right" w:pos="10350"/>
        </w:tabs>
      </w:pPr>
      <w:r>
        <w:t>Name: ______________________</w:t>
      </w:r>
      <w:r w:rsidR="000B4A80">
        <w:t>___</w:t>
      </w:r>
      <w:r w:rsidR="006B3D4B" w:rsidRPr="006B3D4B">
        <w:t xml:space="preserve"> </w:t>
      </w:r>
      <w:r w:rsidR="006B3D4B">
        <w:tab/>
        <w:t>Email: ___________________________</w:t>
      </w:r>
    </w:p>
    <w:p w:rsidR="006B3D4B" w:rsidRDefault="006B3D4B" w:rsidP="006B3D4B">
      <w:pPr>
        <w:tabs>
          <w:tab w:val="right" w:pos="10350"/>
        </w:tabs>
      </w:pPr>
      <w:r>
        <w:t>Address: _______________________</w:t>
      </w:r>
      <w:r>
        <w:tab/>
        <w:t>Phone: ___________________</w:t>
      </w:r>
    </w:p>
    <w:p w:rsidR="006B3D4B" w:rsidRDefault="006B3D4B"/>
    <w:p w:rsidR="001955E4" w:rsidRDefault="007C42B7">
      <w:r>
        <w:t>I’</w:t>
      </w:r>
      <w:r w:rsidR="009F799E">
        <w:t>m participating in th</w:t>
      </w:r>
      <w:r>
        <w:t xml:space="preserve">e </w:t>
      </w:r>
      <w:r w:rsidRPr="007C42B7">
        <w:rPr>
          <w:b/>
        </w:rPr>
        <w:t>Tiverton Yacht Club</w:t>
      </w:r>
      <w:r>
        <w:t xml:space="preserve"> </w:t>
      </w:r>
      <w:r w:rsidRPr="006E6AC2">
        <w:rPr>
          <w:b/>
        </w:rPr>
        <w:t>Penguin Plunge</w:t>
      </w:r>
      <w:r w:rsidR="00C21EA5">
        <w:t xml:space="preserve"> on New Year’s Day</w:t>
      </w:r>
      <w:r w:rsidR="00370F27">
        <w:t xml:space="preserve"> at Grinnell’s Beach at 12:00 Noon sharp</w:t>
      </w:r>
      <w:r w:rsidR="009F799E">
        <w:t>.</w:t>
      </w:r>
      <w:r w:rsidR="00C21EA5">
        <w:t xml:space="preserve"> </w:t>
      </w:r>
      <w:r w:rsidR="009F799E">
        <w:t xml:space="preserve"> All proceeds wi</w:t>
      </w:r>
      <w:r>
        <w:t>ll help fund the</w:t>
      </w:r>
      <w:r w:rsidR="006E6AC2">
        <w:t xml:space="preserve"> new</w:t>
      </w:r>
      <w:r>
        <w:t xml:space="preserve"> </w:t>
      </w:r>
      <w:sdt>
        <w:sdtPr>
          <w:rPr>
            <w:rStyle w:val="Strong"/>
          </w:rPr>
          <w:alias w:val="list of activities"/>
          <w:tag w:val=""/>
          <w:id w:val="-1407831263"/>
          <w:placeholder>
            <w:docPart w:val="9EC93C83508E4957A3FFB6E82D1CC1A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DefaultParagraphFont"/>
            <w:b w:val="0"/>
            <w:bCs w:val="0"/>
          </w:rPr>
        </w:sdtEndPr>
        <w:sdtContent>
          <w:r>
            <w:rPr>
              <w:rStyle w:val="Strong"/>
            </w:rPr>
            <w:t>Tiverton Library</w:t>
          </w:r>
        </w:sdtContent>
      </w:sdt>
      <w:r w:rsidR="00C21EA5">
        <w:t xml:space="preserve">. You can sponsor me for </w:t>
      </w:r>
      <w:r>
        <w:t>any amount</w:t>
      </w:r>
      <w:r w:rsidR="00C21EA5">
        <w:t xml:space="preserve"> you choose</w:t>
      </w:r>
      <w:r>
        <w:t xml:space="preserve">.  </w:t>
      </w:r>
      <w:r w:rsidR="009F799E">
        <w:t xml:space="preserve"> </w:t>
      </w:r>
      <w:r>
        <w:t>Plea</w:t>
      </w:r>
      <w:r w:rsidR="00C21EA5">
        <w:t>s</w:t>
      </w:r>
      <w:r>
        <w:t>e m</w:t>
      </w:r>
      <w:r w:rsidR="009F799E">
        <w:t xml:space="preserve">ake checks payable to </w:t>
      </w:r>
      <w:sdt>
        <w:sdtPr>
          <w:rPr>
            <w:rStyle w:val="Strong"/>
          </w:rPr>
          <w:alias w:val="Organization Name"/>
          <w:tag w:val=""/>
          <w:id w:val="-2098471327"/>
          <w:placeholder>
            <w:docPart w:val="0B4310D33A2F4209B17BA9E1D29B7C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7F10CA">
            <w:rPr>
              <w:rStyle w:val="Strong"/>
            </w:rPr>
            <w:t>Tiverton Library Foundation.</w:t>
          </w:r>
        </w:sdtContent>
      </w:sdt>
      <w:r w:rsidR="009F799E">
        <w:t xml:space="preserve"> </w:t>
      </w:r>
      <w:r w:rsidR="006E6AC2">
        <w:t xml:space="preserve"> </w:t>
      </w:r>
      <w:r w:rsidR="009F799E">
        <w:t>All c</w:t>
      </w:r>
      <w:r w:rsidR="00C21EA5">
        <w:t>ontributions are tax-deductible!</w:t>
      </w:r>
    </w:p>
    <w:p w:rsidR="000B4A80" w:rsidRDefault="009F799E">
      <w:r>
        <w:t>Thank you!</w:t>
      </w:r>
    </w:p>
    <w:tbl>
      <w:tblPr>
        <w:tblStyle w:val="GridTable1LightAccent1"/>
        <w:tblW w:w="3462" w:type="pct"/>
        <w:tblInd w:w="1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5"/>
        <w:gridCol w:w="5230"/>
        <w:gridCol w:w="1710"/>
      </w:tblGrid>
      <w:tr w:rsidR="007C42B7" w:rsidTr="007C42B7">
        <w:trPr>
          <w:cnfStyle w:val="100000000000"/>
        </w:trPr>
        <w:tc>
          <w:tcPr>
            <w:cnfStyle w:val="001000000000"/>
            <w:tcW w:w="545" w:type="dxa"/>
            <w:shd w:val="clear" w:color="auto" w:fill="DEEAF6" w:themeFill="accent1" w:themeFillTint="33"/>
            <w:vAlign w:val="bottom"/>
          </w:tcPr>
          <w:p w:rsidR="007C42B7" w:rsidRDefault="007C42B7">
            <w:pPr>
              <w:pStyle w:val="Tabletext"/>
              <w:jc w:val="right"/>
            </w:pPr>
          </w:p>
        </w:tc>
        <w:tc>
          <w:tcPr>
            <w:tcW w:w="5230" w:type="dxa"/>
            <w:shd w:val="clear" w:color="auto" w:fill="DEEAF6" w:themeFill="accent1" w:themeFillTint="33"/>
            <w:vAlign w:val="bottom"/>
          </w:tcPr>
          <w:p w:rsidR="007C42B7" w:rsidRDefault="007C42B7" w:rsidP="007C42B7">
            <w:pPr>
              <w:pStyle w:val="Tabletext"/>
              <w:ind w:left="265"/>
              <w:cnfStyle w:val="100000000000"/>
            </w:pPr>
            <w:r>
              <w:t>Name of Sponsor</w:t>
            </w:r>
          </w:p>
        </w:tc>
        <w:tc>
          <w:tcPr>
            <w:tcW w:w="1710" w:type="dxa"/>
            <w:shd w:val="clear" w:color="auto" w:fill="DEEAF6" w:themeFill="accent1" w:themeFillTint="33"/>
            <w:vAlign w:val="bottom"/>
          </w:tcPr>
          <w:p w:rsidR="007C42B7" w:rsidRDefault="007C42B7" w:rsidP="007C42B7">
            <w:pPr>
              <w:pStyle w:val="Tabletext"/>
              <w:cnfStyle w:val="100000000000"/>
            </w:pPr>
            <w:r>
              <w:t>Pledge</w:t>
            </w: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5230" w:type="dxa"/>
            <w:vAlign w:val="center"/>
          </w:tcPr>
          <w:p w:rsidR="007C42B7" w:rsidRDefault="007C42B7" w:rsidP="006B3D4B">
            <w:pPr>
              <w:pStyle w:val="Tabletext"/>
              <w:jc w:val="center"/>
              <w:cnfStyle w:val="000000000000"/>
            </w:pP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5230" w:type="dxa"/>
            <w:vAlign w:val="center"/>
          </w:tcPr>
          <w:p w:rsidR="007C42B7" w:rsidRDefault="007C42B7" w:rsidP="006B3D4B">
            <w:pPr>
              <w:pStyle w:val="Tabletext"/>
              <w:jc w:val="center"/>
              <w:cnfStyle w:val="000000000000"/>
            </w:pP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5230" w:type="dxa"/>
            <w:vAlign w:val="center"/>
          </w:tcPr>
          <w:p w:rsidR="007C42B7" w:rsidRDefault="007C42B7" w:rsidP="006B3D4B">
            <w:pPr>
              <w:pStyle w:val="Tabletext"/>
              <w:jc w:val="center"/>
              <w:cnfStyle w:val="000000000000"/>
            </w:pP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5230" w:type="dxa"/>
            <w:vAlign w:val="center"/>
          </w:tcPr>
          <w:p w:rsidR="007C42B7" w:rsidRDefault="00C21EA5" w:rsidP="006B3D4B">
            <w:pPr>
              <w:pStyle w:val="Tabletext"/>
              <w:jc w:val="center"/>
              <w:cnfStyle w:val="000000000000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925830</wp:posOffset>
                  </wp:positionH>
                  <wp:positionV relativeFrom="paragraph">
                    <wp:posOffset>67945</wp:posOffset>
                  </wp:positionV>
                  <wp:extent cx="2596515" cy="1849755"/>
                  <wp:effectExtent l="19050" t="0" r="0" b="0"/>
                  <wp:wrapNone/>
                  <wp:docPr id="15" name="Picture 5" descr="E:\Penquin Plungers.b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Penquin Plungers.b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35000" contrast="-41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15" cy="184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5230" w:type="dxa"/>
            <w:vAlign w:val="center"/>
          </w:tcPr>
          <w:p w:rsidR="007C42B7" w:rsidRDefault="007C42B7" w:rsidP="006B3D4B">
            <w:pPr>
              <w:pStyle w:val="Tabletext"/>
              <w:jc w:val="center"/>
              <w:cnfStyle w:val="000000000000"/>
            </w:pP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6</w:t>
            </w:r>
          </w:p>
        </w:tc>
        <w:tc>
          <w:tcPr>
            <w:tcW w:w="5230" w:type="dxa"/>
            <w:vAlign w:val="center"/>
          </w:tcPr>
          <w:p w:rsidR="007C42B7" w:rsidRDefault="007C42B7" w:rsidP="006B3D4B">
            <w:pPr>
              <w:pStyle w:val="Tabletext"/>
              <w:jc w:val="center"/>
              <w:cnfStyle w:val="000000000000"/>
            </w:pP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7</w:t>
            </w:r>
          </w:p>
        </w:tc>
        <w:tc>
          <w:tcPr>
            <w:tcW w:w="5230" w:type="dxa"/>
            <w:vAlign w:val="center"/>
          </w:tcPr>
          <w:p w:rsidR="007C42B7" w:rsidRDefault="007C42B7" w:rsidP="006B3D4B">
            <w:pPr>
              <w:pStyle w:val="Tabletext"/>
              <w:jc w:val="center"/>
              <w:cnfStyle w:val="000000000000"/>
            </w:pP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5230" w:type="dxa"/>
            <w:vAlign w:val="center"/>
          </w:tcPr>
          <w:p w:rsidR="007C42B7" w:rsidRDefault="007C42B7" w:rsidP="006B3D4B">
            <w:pPr>
              <w:pStyle w:val="Tabletext"/>
              <w:jc w:val="center"/>
              <w:cnfStyle w:val="000000000000"/>
            </w:pP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9</w:t>
            </w:r>
          </w:p>
        </w:tc>
        <w:tc>
          <w:tcPr>
            <w:tcW w:w="5230" w:type="dxa"/>
            <w:vAlign w:val="center"/>
          </w:tcPr>
          <w:p w:rsidR="007C42B7" w:rsidRDefault="007C42B7" w:rsidP="006B3D4B">
            <w:pPr>
              <w:pStyle w:val="Tabletext"/>
              <w:jc w:val="center"/>
              <w:cnfStyle w:val="000000000000"/>
            </w:pP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10</w:t>
            </w:r>
          </w:p>
        </w:tc>
        <w:tc>
          <w:tcPr>
            <w:tcW w:w="5230" w:type="dxa"/>
            <w:vAlign w:val="center"/>
          </w:tcPr>
          <w:p w:rsidR="007C42B7" w:rsidRDefault="007C42B7" w:rsidP="006B3D4B">
            <w:pPr>
              <w:pStyle w:val="Tabletext"/>
              <w:jc w:val="center"/>
              <w:cnfStyle w:val="000000000000"/>
            </w:pP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11</w:t>
            </w:r>
          </w:p>
        </w:tc>
        <w:tc>
          <w:tcPr>
            <w:tcW w:w="5230" w:type="dxa"/>
            <w:vAlign w:val="center"/>
          </w:tcPr>
          <w:p w:rsidR="007C42B7" w:rsidRDefault="007C42B7" w:rsidP="006B3D4B">
            <w:pPr>
              <w:pStyle w:val="Tabletext"/>
              <w:jc w:val="center"/>
              <w:cnfStyle w:val="000000000000"/>
            </w:pP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  <w:tr w:rsidR="007C42B7" w:rsidTr="006B3D4B">
        <w:trPr>
          <w:trHeight w:val="432"/>
        </w:trPr>
        <w:tc>
          <w:tcPr>
            <w:cnfStyle w:val="001000000000"/>
            <w:tcW w:w="545" w:type="dxa"/>
            <w:vAlign w:val="center"/>
          </w:tcPr>
          <w:p w:rsidR="007C42B7" w:rsidRDefault="007C42B7" w:rsidP="006B3D4B">
            <w:pPr>
              <w:pStyle w:val="Tabletext"/>
              <w:jc w:val="center"/>
            </w:pPr>
            <w:r>
              <w:t>12</w:t>
            </w:r>
          </w:p>
        </w:tc>
        <w:tc>
          <w:tcPr>
            <w:tcW w:w="5230" w:type="dxa"/>
            <w:vAlign w:val="center"/>
          </w:tcPr>
          <w:p w:rsidR="007C42B7" w:rsidRDefault="007C42B7" w:rsidP="006B3D4B">
            <w:pPr>
              <w:pStyle w:val="Tabletext"/>
              <w:jc w:val="center"/>
              <w:cnfStyle w:val="000000000000"/>
            </w:pPr>
          </w:p>
        </w:tc>
        <w:tc>
          <w:tcPr>
            <w:tcW w:w="1710" w:type="dxa"/>
            <w:vAlign w:val="bottom"/>
          </w:tcPr>
          <w:p w:rsidR="007C42B7" w:rsidRDefault="007C42B7">
            <w:pPr>
              <w:pStyle w:val="Tabletext"/>
              <w:cnfStyle w:val="000000000000"/>
            </w:pPr>
          </w:p>
        </w:tc>
      </w:tr>
    </w:tbl>
    <w:p w:rsidR="006B3D4B" w:rsidRDefault="006B3D4B">
      <w:pPr>
        <w:pStyle w:val="Heading3"/>
      </w:pPr>
    </w:p>
    <w:p w:rsidR="001955E4" w:rsidRDefault="009F799E">
      <w:pPr>
        <w:pStyle w:val="Heading3"/>
      </w:pPr>
      <w:r>
        <w:t>Participants:</w:t>
      </w:r>
    </w:p>
    <w:p w:rsidR="001955E4" w:rsidRDefault="009F799E">
      <w:r>
        <w:t>To reach our goal,</w:t>
      </w:r>
      <w:r w:rsidR="00C21EA5">
        <w:t xml:space="preserve"> please find friends and relatives to </w:t>
      </w:r>
      <w:r>
        <w:t>spo</w:t>
      </w:r>
      <w:bookmarkStart w:id="0" w:name="_GoBack"/>
      <w:bookmarkEnd w:id="0"/>
      <w:r>
        <w:t>nsor</w:t>
      </w:r>
      <w:r w:rsidR="00C21EA5">
        <w:t xml:space="preserve"> you!</w:t>
      </w:r>
      <w:r w:rsidR="009C5F49">
        <w:t xml:space="preserve"> Use extra sheets if needed.</w:t>
      </w:r>
      <w:r w:rsidR="00C21EA5">
        <w:t xml:space="preserve">  We will </w:t>
      </w:r>
      <w:r w:rsidR="009C5F49">
        <w:t>recognize</w:t>
      </w:r>
      <w:r w:rsidR="00C21EA5">
        <w:t xml:space="preserve"> the participants with the most sponsors!</w:t>
      </w:r>
    </w:p>
    <w:p w:rsidR="00C21EA5" w:rsidRDefault="009F799E" w:rsidP="00C21EA5">
      <w:pPr>
        <w:rPr>
          <w:rStyle w:val="Strong"/>
        </w:rPr>
      </w:pPr>
      <w:r>
        <w:t xml:space="preserve">Please bring this form to </w:t>
      </w:r>
      <w:r w:rsidR="007C42B7">
        <w:t>the Penguin Plunge on</w:t>
      </w:r>
      <w:r>
        <w:t xml:space="preserve"> </w:t>
      </w:r>
      <w:sdt>
        <w:sdtPr>
          <w:rPr>
            <w:rStyle w:val="Strong"/>
          </w:rPr>
          <w:alias w:val="Day and date"/>
          <w:tag w:val=""/>
          <w:id w:val="551810461"/>
          <w:placeholder>
            <w:docPart w:val="80A2F34537784D17BBDBF45CB24768B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1-01T00:00:00Z">
            <w:dateFormat w:val="dddd, MMMM d"/>
            <w:lid w:val="en-US"/>
            <w:storeMappedDataAs w:val="dateTime"/>
            <w:calendar w:val="gregorian"/>
          </w:date>
        </w:sdtPr>
        <w:sdtContent>
          <w:r w:rsidR="003D6364">
            <w:rPr>
              <w:rStyle w:val="Strong"/>
            </w:rPr>
            <w:t>Friday, January 1</w:t>
          </w:r>
        </w:sdtContent>
      </w:sdt>
      <w:r>
        <w:t>.</w:t>
      </w:r>
    </w:p>
    <w:p w:rsidR="001955E4" w:rsidRDefault="001955E4">
      <w:pPr>
        <w:rPr>
          <w:rStyle w:val="Strong"/>
        </w:rPr>
      </w:pPr>
    </w:p>
    <w:sectPr w:rsidR="001955E4" w:rsidSect="00195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754" w:rsidRDefault="00951754">
      <w:pPr>
        <w:spacing w:after="0" w:line="240" w:lineRule="auto"/>
      </w:pPr>
      <w:r>
        <w:separator/>
      </w:r>
    </w:p>
  </w:endnote>
  <w:endnote w:type="continuationSeparator" w:id="0">
    <w:p w:rsidR="00951754" w:rsidRDefault="0095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754" w:rsidRDefault="00951754">
      <w:pPr>
        <w:spacing w:after="0" w:line="240" w:lineRule="auto"/>
      </w:pPr>
      <w:r>
        <w:separator/>
      </w:r>
    </w:p>
  </w:footnote>
  <w:footnote w:type="continuationSeparator" w:id="0">
    <w:p w:rsidR="00951754" w:rsidRDefault="00951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4668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96CD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020E2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52C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198D6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1AA6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075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90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F8A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3640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E81473"/>
    <w:multiLevelType w:val="hybridMultilevel"/>
    <w:tmpl w:val="85102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C7CC4"/>
    <w:multiLevelType w:val="hybridMultilevel"/>
    <w:tmpl w:val="92A65734"/>
    <w:lvl w:ilvl="0" w:tplc="C604336A">
      <w:start w:val="1"/>
      <w:numFmt w:val="decimal"/>
      <w:pStyle w:val="List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42B7"/>
    <w:rsid w:val="00030985"/>
    <w:rsid w:val="000B4A80"/>
    <w:rsid w:val="001331E9"/>
    <w:rsid w:val="001955E4"/>
    <w:rsid w:val="0021702B"/>
    <w:rsid w:val="00325032"/>
    <w:rsid w:val="00370F27"/>
    <w:rsid w:val="003D6364"/>
    <w:rsid w:val="006B3D4B"/>
    <w:rsid w:val="006E6AC2"/>
    <w:rsid w:val="007C42B7"/>
    <w:rsid w:val="007F10CA"/>
    <w:rsid w:val="008B599A"/>
    <w:rsid w:val="00951754"/>
    <w:rsid w:val="009971D4"/>
    <w:rsid w:val="009C5F49"/>
    <w:rsid w:val="009F799E"/>
    <w:rsid w:val="00C21EA5"/>
    <w:rsid w:val="00CE0EF1"/>
    <w:rsid w:val="00D6109B"/>
    <w:rsid w:val="00FD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alutation" w:qFormat="1"/>
    <w:lsdException w:name="Strong" w:semiHidden="0" w:uiPriority="1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5E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1955E4"/>
    <w:pPr>
      <w:keepNext/>
      <w:keepLines/>
      <w:pageBreakBefore/>
      <w:spacing w:before="240" w:after="240"/>
      <w:contextualSpacing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955E4"/>
    <w:pPr>
      <w:keepNext/>
      <w:keepLines/>
      <w:spacing w:before="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1955E4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95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955E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95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195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95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leNormal"/>
    <w:uiPriority w:val="46"/>
    <w:rsid w:val="00195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1955E4"/>
    <w:rPr>
      <w:color w:val="808080"/>
    </w:rPr>
  </w:style>
  <w:style w:type="character" w:styleId="Strong">
    <w:name w:val="Strong"/>
    <w:basedOn w:val="DefaultParagraphFont"/>
    <w:uiPriority w:val="1"/>
    <w:qFormat/>
    <w:rsid w:val="001955E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195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text">
    <w:name w:val="Table text"/>
    <w:basedOn w:val="Normal"/>
    <w:uiPriority w:val="1"/>
    <w:qFormat/>
    <w:rsid w:val="001955E4"/>
    <w:pPr>
      <w:spacing w:before="20" w:after="20" w:line="240" w:lineRule="auto"/>
      <w:ind w:right="72"/>
    </w:pPr>
  </w:style>
  <w:style w:type="paragraph" w:styleId="ListParagraph">
    <w:name w:val="List Paragraph"/>
    <w:basedOn w:val="Normal"/>
    <w:uiPriority w:val="34"/>
    <w:semiHidden/>
    <w:qFormat/>
    <w:rsid w:val="001955E4"/>
    <w:pPr>
      <w:ind w:left="720"/>
      <w:contextualSpacing/>
    </w:pPr>
  </w:style>
  <w:style w:type="paragraph" w:styleId="List">
    <w:name w:val="List"/>
    <w:basedOn w:val="ListParagraph"/>
    <w:uiPriority w:val="1"/>
    <w:qFormat/>
    <w:rsid w:val="001955E4"/>
    <w:pPr>
      <w:numPr>
        <w:numId w:val="2"/>
      </w:numPr>
      <w:ind w:left="720" w:hanging="360"/>
      <w:contextualSpacing w:val="0"/>
    </w:pPr>
  </w:style>
  <w:style w:type="table" w:customStyle="1" w:styleId="GridTable4Accent1">
    <w:name w:val="Grid Table 4 Accent 1"/>
    <w:basedOn w:val="TableNormal"/>
    <w:uiPriority w:val="49"/>
    <w:rsid w:val="00195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1955E4"/>
    <w:pPr>
      <w:spacing w:before="200"/>
    </w:pPr>
  </w:style>
  <w:style w:type="character" w:customStyle="1" w:styleId="SalutationChar">
    <w:name w:val="Salutation Char"/>
    <w:basedOn w:val="DefaultParagraphFont"/>
    <w:link w:val="Salutation"/>
    <w:uiPriority w:val="1"/>
    <w:rsid w:val="001955E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alutation" w:qFormat="1"/>
    <w:lsdException w:name="Strong" w:semiHidden="0" w:uiPriority="1" w:unhideWhenUsed="0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5E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1955E4"/>
    <w:pPr>
      <w:keepNext/>
      <w:keepLines/>
      <w:pageBreakBefore/>
      <w:spacing w:before="240" w:after="240"/>
      <w:contextualSpacing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955E4"/>
    <w:pPr>
      <w:keepNext/>
      <w:keepLines/>
      <w:spacing w:before="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1955E4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955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955E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9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TableNormal"/>
    <w:uiPriority w:val="46"/>
    <w:rsid w:val="001955E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1955E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leNormal"/>
    <w:uiPriority w:val="46"/>
    <w:rsid w:val="001955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1955E4"/>
    <w:rPr>
      <w:color w:val="808080"/>
    </w:rPr>
  </w:style>
  <w:style w:type="character" w:styleId="Strong">
    <w:name w:val="Strong"/>
    <w:basedOn w:val="DefaultParagraphFont"/>
    <w:uiPriority w:val="1"/>
    <w:qFormat/>
    <w:rsid w:val="001955E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195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text">
    <w:name w:val="Table text"/>
    <w:basedOn w:val="Normal"/>
    <w:uiPriority w:val="1"/>
    <w:qFormat/>
    <w:rsid w:val="001955E4"/>
    <w:pPr>
      <w:spacing w:before="20" w:after="20" w:line="240" w:lineRule="auto"/>
      <w:ind w:right="72"/>
    </w:pPr>
  </w:style>
  <w:style w:type="paragraph" w:styleId="ListParagraph">
    <w:name w:val="List Paragraph"/>
    <w:basedOn w:val="Normal"/>
    <w:uiPriority w:val="34"/>
    <w:semiHidden/>
    <w:qFormat/>
    <w:rsid w:val="001955E4"/>
    <w:pPr>
      <w:ind w:left="720"/>
      <w:contextualSpacing/>
    </w:pPr>
  </w:style>
  <w:style w:type="paragraph" w:styleId="List">
    <w:name w:val="List"/>
    <w:basedOn w:val="ListParagraph"/>
    <w:uiPriority w:val="1"/>
    <w:qFormat/>
    <w:rsid w:val="001955E4"/>
    <w:pPr>
      <w:numPr>
        <w:numId w:val="2"/>
      </w:numPr>
      <w:ind w:left="720" w:hanging="360"/>
      <w:contextualSpacing w:val="0"/>
    </w:pPr>
  </w:style>
  <w:style w:type="table" w:customStyle="1" w:styleId="GridTable4Accent1">
    <w:name w:val="Grid Table 4 Accent 1"/>
    <w:basedOn w:val="TableNormal"/>
    <w:uiPriority w:val="49"/>
    <w:rsid w:val="001955E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1955E4"/>
    <w:pPr>
      <w:spacing w:before="200"/>
    </w:pPr>
  </w:style>
  <w:style w:type="character" w:customStyle="1" w:styleId="SalutationChar">
    <w:name w:val="Salutation Char"/>
    <w:basedOn w:val="DefaultParagraphFont"/>
    <w:link w:val="Salutation"/>
    <w:uiPriority w:val="1"/>
    <w:rsid w:val="001955E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\AppData\Local\Temp\TS1039876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4310D33A2F4209B17BA9E1D29B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79BB1-615C-4F43-B427-974830727A4C}"/>
      </w:docPartPr>
      <w:docPartBody>
        <w:p w:rsidR="008D45CC" w:rsidRDefault="00F8081F">
          <w:pPr>
            <w:pStyle w:val="0B4310D33A2F4209B17BA9E1D29B7C0A"/>
          </w:pPr>
          <w:r>
            <w:rPr>
              <w:rStyle w:val="Strong"/>
            </w:rPr>
            <w:t>[Organization Name]</w:t>
          </w:r>
        </w:p>
      </w:docPartBody>
    </w:docPart>
    <w:docPart>
      <w:docPartPr>
        <w:name w:val="9EC93C83508E4957A3FFB6E82D1CC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5ACF-78EF-4E30-906E-E2B180CB4B60}"/>
      </w:docPartPr>
      <w:docPartBody>
        <w:p w:rsidR="008D45CC" w:rsidRDefault="00F8081F">
          <w:pPr>
            <w:pStyle w:val="9EC93C83508E4957A3FFB6E82D1CC1AE"/>
          </w:pPr>
          <w:r>
            <w:rPr>
              <w:rStyle w:val="Strong"/>
            </w:rPr>
            <w:t>[list of activities]</w:t>
          </w:r>
        </w:p>
      </w:docPartBody>
    </w:docPart>
    <w:docPart>
      <w:docPartPr>
        <w:name w:val="80A2F34537784D17BBDBF45CB2476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CBF5-7C4B-4B3F-BC5D-C80AB1BD90BA}"/>
      </w:docPartPr>
      <w:docPartBody>
        <w:p w:rsidR="008D45CC" w:rsidRDefault="00F8081F">
          <w:pPr>
            <w:pStyle w:val="80A2F34537784D17BBDBF45CB24768B1"/>
          </w:pPr>
          <w:r>
            <w:rPr>
              <w:rStyle w:val="Strong"/>
            </w:rPr>
            <w:t>[Day of the week and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8081F"/>
    <w:rsid w:val="006D5046"/>
    <w:rsid w:val="008D45CC"/>
    <w:rsid w:val="00B5214D"/>
    <w:rsid w:val="00CA0076"/>
    <w:rsid w:val="00F8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1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5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8D45CC"/>
    <w:rPr>
      <w:b/>
      <w:bCs/>
    </w:rPr>
  </w:style>
  <w:style w:type="paragraph" w:customStyle="1" w:styleId="0B4310D33A2F4209B17BA9E1D29B7C0A">
    <w:name w:val="0B4310D33A2F4209B17BA9E1D29B7C0A"/>
    <w:rsid w:val="008D45CC"/>
  </w:style>
  <w:style w:type="paragraph" w:customStyle="1" w:styleId="83A515416CA645E58D2FD18A772936A4">
    <w:name w:val="83A515416CA645E58D2FD18A772936A4"/>
    <w:rsid w:val="008D45CC"/>
  </w:style>
  <w:style w:type="paragraph" w:customStyle="1" w:styleId="635641946FB1491A9D44D02C290BD7F4">
    <w:name w:val="635641946FB1491A9D44D02C290BD7F4"/>
    <w:rsid w:val="008D45CC"/>
  </w:style>
  <w:style w:type="paragraph" w:customStyle="1" w:styleId="D83CFD7D3BE84CBC89A9030FCEE39F58">
    <w:name w:val="D83CFD7D3BE84CBC89A9030FCEE39F58"/>
    <w:rsid w:val="008D45CC"/>
  </w:style>
  <w:style w:type="paragraph" w:customStyle="1" w:styleId="9EC93C83508E4957A3FFB6E82D1CC1AE">
    <w:name w:val="9EC93C83508E4957A3FFB6E82D1CC1AE"/>
    <w:rsid w:val="008D45CC"/>
  </w:style>
  <w:style w:type="paragraph" w:customStyle="1" w:styleId="804A596B3625484A8B2F321145028D0F">
    <w:name w:val="804A596B3625484A8B2F321145028D0F"/>
    <w:rsid w:val="008D45CC"/>
  </w:style>
  <w:style w:type="paragraph" w:customStyle="1" w:styleId="CD15CC2B33F4449993856DBE1438F922">
    <w:name w:val="CD15CC2B33F4449993856DBE1438F922"/>
    <w:rsid w:val="008D45CC"/>
  </w:style>
  <w:style w:type="paragraph" w:customStyle="1" w:styleId="80A2F34537784D17BBDBF45CB24768B1">
    <w:name w:val="80A2F34537784D17BBDBF45CB24768B1"/>
    <w:rsid w:val="008D45CC"/>
  </w:style>
  <w:style w:type="paragraph" w:customStyle="1" w:styleId="B06D93B359F944D9B303C7A9E5A141CC">
    <w:name w:val="B06D93B359F944D9B303C7A9E5A141CC"/>
    <w:rsid w:val="008D45CC"/>
  </w:style>
  <w:style w:type="paragraph" w:customStyle="1" w:styleId="9A18B12C5DE34FC08B86D165730956F8">
    <w:name w:val="9A18B12C5DE34FC08B86D165730956F8"/>
    <w:rsid w:val="008D45CC"/>
  </w:style>
  <w:style w:type="paragraph" w:customStyle="1" w:styleId="2B5E84208DF04D359DFD742B7BF0152D">
    <w:name w:val="2B5E84208DF04D359DFD742B7BF0152D"/>
    <w:rsid w:val="008D45CC"/>
  </w:style>
  <w:style w:type="paragraph" w:customStyle="1" w:styleId="2DD4CD4C9ACD4356B7B45E7EABFE3EEF">
    <w:name w:val="2DD4CD4C9ACD4356B7B45E7EABFE3EEF"/>
    <w:rsid w:val="008D45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Walk-a-thon fundraiser pledge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D88898-37EE-462A-AC70-8C790AB56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TS103987606.dotx</Template>
  <TotalTime>10</TotalTime>
  <Pages>1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Tiverton Library Foundation.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780</cp:lastModifiedBy>
  <cp:revision>2</cp:revision>
  <cp:lastPrinted>2015-12-09T19:26:00Z</cp:lastPrinted>
  <dcterms:created xsi:type="dcterms:W3CDTF">2015-12-09T19:35:00Z</dcterms:created>
  <dcterms:modified xsi:type="dcterms:W3CDTF">2015-12-09T19:35:00Z</dcterms:modified>
  <cp:category>Tiverton Library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TC039876069991</vt:lpwstr>
  </property>
</Properties>
</file>