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83" w:rsidRDefault="00A927F2" w:rsidP="00A927F2">
      <w:pPr>
        <w:pStyle w:val="Header"/>
        <w:ind w:left="5040" w:hanging="504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</w:t>
      </w:r>
    </w:p>
    <w:p w:rsidR="00A927F2" w:rsidRDefault="00C36283" w:rsidP="00B5655B">
      <w:pPr>
        <w:pStyle w:val="Header"/>
        <w:ind w:left="5040" w:hanging="5040"/>
      </w:pPr>
      <w:r>
        <w:rPr>
          <w:noProof/>
          <w:sz w:val="20"/>
          <w:szCs w:val="20"/>
        </w:rPr>
        <w:drawing>
          <wp:inline distT="0" distB="0" distL="0" distR="0">
            <wp:extent cx="896676" cy="107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23" cy="107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6F722A">
        <w:rPr>
          <w:b/>
        </w:rPr>
        <w:t xml:space="preserve">                                                 </w:t>
      </w:r>
      <w:r>
        <w:rPr>
          <w:b/>
        </w:rPr>
        <w:t xml:space="preserve"> </w:t>
      </w:r>
    </w:p>
    <w:p w:rsidR="00B5655B" w:rsidRDefault="00B5655B" w:rsidP="00A927F2">
      <w:pPr>
        <w:pStyle w:val="Header"/>
        <w:rPr>
          <w:b/>
        </w:rPr>
      </w:pPr>
    </w:p>
    <w:p w:rsidR="00A927F2" w:rsidRDefault="00B5655B" w:rsidP="00A927F2">
      <w:pPr>
        <w:pStyle w:val="Header"/>
        <w:rPr>
          <w:b/>
        </w:rPr>
      </w:pPr>
      <w:r>
        <w:rPr>
          <w:b/>
        </w:rPr>
        <w:t>0</w:t>
      </w:r>
      <w:bookmarkStart w:id="0" w:name="_GoBack"/>
      <w:bookmarkEnd w:id="0"/>
      <w:r w:rsidR="00C41571">
        <w:rPr>
          <w:b/>
        </w:rPr>
        <w:t>FOR IM</w:t>
      </w:r>
      <w:r w:rsidR="00A927F2" w:rsidRPr="007700EB">
        <w:rPr>
          <w:b/>
        </w:rPr>
        <w:t>MEDIA</w:t>
      </w:r>
      <w:r w:rsidR="00C41571">
        <w:rPr>
          <w:b/>
        </w:rPr>
        <w:t>TE</w:t>
      </w:r>
      <w:r w:rsidR="00A927F2" w:rsidRPr="007700EB">
        <w:rPr>
          <w:b/>
        </w:rPr>
        <w:t xml:space="preserve"> RELEASE</w:t>
      </w:r>
    </w:p>
    <w:p w:rsidR="004D75E8" w:rsidRPr="004D75E8" w:rsidRDefault="004D75E8" w:rsidP="00A927F2">
      <w:pPr>
        <w:pStyle w:val="Header"/>
        <w:rPr>
          <w:b/>
          <w:sz w:val="16"/>
          <w:szCs w:val="16"/>
        </w:rPr>
      </w:pPr>
    </w:p>
    <w:p w:rsidR="00416B31" w:rsidRPr="007700EB" w:rsidRDefault="00416B31" w:rsidP="00A927F2">
      <w:pPr>
        <w:pStyle w:val="Header"/>
        <w:rPr>
          <w:b/>
          <w:sz w:val="24"/>
          <w:szCs w:val="24"/>
        </w:rPr>
      </w:pPr>
      <w:r>
        <w:rPr>
          <w:b/>
        </w:rPr>
        <w:t xml:space="preserve">July </w:t>
      </w:r>
      <w:r w:rsidR="006B4306">
        <w:rPr>
          <w:b/>
        </w:rPr>
        <w:t>2</w:t>
      </w:r>
      <w:r w:rsidR="004D75E8">
        <w:rPr>
          <w:b/>
        </w:rPr>
        <w:t>9</w:t>
      </w:r>
      <w:r>
        <w:rPr>
          <w:b/>
        </w:rPr>
        <w:t>, 2015</w:t>
      </w:r>
    </w:p>
    <w:p w:rsidR="00D5334B" w:rsidRDefault="00D5334B" w:rsidP="009D0C68">
      <w:pPr>
        <w:jc w:val="center"/>
        <w:rPr>
          <w:rFonts w:ascii="Arial" w:hAnsi="Arial" w:cs="Arial"/>
          <w:b/>
        </w:rPr>
      </w:pPr>
    </w:p>
    <w:p w:rsidR="00E4796D" w:rsidRDefault="00E4796D" w:rsidP="009D0C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Free </w:t>
      </w:r>
      <w:r w:rsidRPr="009D0C68">
        <w:rPr>
          <w:rFonts w:ascii="Arial" w:hAnsi="Arial" w:cs="Arial"/>
          <w:b/>
        </w:rPr>
        <w:t>back-to-school immunizations</w:t>
      </w:r>
    </w:p>
    <w:p w:rsidR="00E4796D" w:rsidRPr="009D0C68" w:rsidRDefault="00E4796D" w:rsidP="009D0C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the Florida Department of Health in Miami-Dade County</w:t>
      </w:r>
    </w:p>
    <w:p w:rsidR="009D0C68" w:rsidRPr="004D75E8" w:rsidRDefault="009D0C68" w:rsidP="00A927F2">
      <w:pPr>
        <w:rPr>
          <w:rFonts w:ascii="Arial" w:hAnsi="Arial" w:cs="Arial"/>
          <w:b/>
          <w:sz w:val="16"/>
          <w:szCs w:val="16"/>
        </w:rPr>
      </w:pPr>
    </w:p>
    <w:p w:rsidR="00752531" w:rsidRDefault="00416B31" w:rsidP="00F332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MIAMI </w:t>
      </w:r>
      <w:r w:rsidR="00075DC3">
        <w:rPr>
          <w:rFonts w:ascii="Arial" w:hAnsi="Arial" w:cs="Arial"/>
          <w:b/>
          <w:sz w:val="22"/>
          <w:szCs w:val="22"/>
        </w:rPr>
        <w:t>–</w:t>
      </w:r>
      <w:r w:rsidR="009D0C68" w:rsidRPr="009D0C68">
        <w:rPr>
          <w:rFonts w:ascii="Arial" w:hAnsi="Arial" w:cs="Arial"/>
          <w:b/>
          <w:sz w:val="22"/>
          <w:szCs w:val="22"/>
        </w:rPr>
        <w:t xml:space="preserve"> </w:t>
      </w:r>
      <w:r w:rsidR="00E90941">
        <w:rPr>
          <w:rFonts w:ascii="Arial" w:hAnsi="Arial" w:cs="Arial"/>
          <w:sz w:val="22"/>
          <w:szCs w:val="22"/>
        </w:rPr>
        <w:t>Th</w:t>
      </w:r>
      <w:r w:rsidR="00F9706F" w:rsidRPr="009D0C68">
        <w:rPr>
          <w:rFonts w:ascii="Arial" w:hAnsi="Arial" w:cs="Arial"/>
          <w:sz w:val="22"/>
          <w:szCs w:val="22"/>
        </w:rPr>
        <w:t xml:space="preserve">e </w:t>
      </w:r>
      <w:r w:rsidR="009D0C68" w:rsidRPr="009D0C68">
        <w:rPr>
          <w:rFonts w:ascii="Arial" w:hAnsi="Arial" w:cs="Arial"/>
          <w:sz w:val="22"/>
          <w:szCs w:val="22"/>
        </w:rPr>
        <w:t xml:space="preserve">Florida Department of Health in Miami-Dade </w:t>
      </w:r>
      <w:r w:rsidR="00D472A1" w:rsidRPr="009D0C68">
        <w:rPr>
          <w:rFonts w:ascii="Arial" w:hAnsi="Arial" w:cs="Arial"/>
          <w:sz w:val="22"/>
          <w:szCs w:val="22"/>
        </w:rPr>
        <w:t>County</w:t>
      </w:r>
      <w:r w:rsidR="00D472A1">
        <w:rPr>
          <w:rFonts w:ascii="Arial" w:hAnsi="Arial" w:cs="Arial"/>
          <w:sz w:val="22"/>
          <w:szCs w:val="22"/>
        </w:rPr>
        <w:t xml:space="preserve">’s </w:t>
      </w:r>
      <w:r w:rsidR="00D472A1" w:rsidRPr="009D0C68">
        <w:rPr>
          <w:rFonts w:ascii="Arial" w:hAnsi="Arial" w:cs="Arial"/>
          <w:sz w:val="22"/>
          <w:szCs w:val="22"/>
        </w:rPr>
        <w:t>Immunization</w:t>
      </w:r>
      <w:r w:rsidR="00F9706F" w:rsidRPr="009D0C68">
        <w:rPr>
          <w:rFonts w:ascii="Arial" w:hAnsi="Arial" w:cs="Arial"/>
          <w:sz w:val="22"/>
          <w:szCs w:val="22"/>
        </w:rPr>
        <w:t xml:space="preserve"> Program </w:t>
      </w:r>
      <w:r w:rsidR="009D0C68">
        <w:rPr>
          <w:rFonts w:ascii="Arial" w:hAnsi="Arial" w:cs="Arial"/>
          <w:sz w:val="22"/>
          <w:szCs w:val="22"/>
        </w:rPr>
        <w:t xml:space="preserve">is urging parents </w:t>
      </w:r>
      <w:r w:rsidR="00E90941">
        <w:rPr>
          <w:rFonts w:ascii="Arial" w:hAnsi="Arial" w:cs="Arial"/>
          <w:sz w:val="22"/>
          <w:szCs w:val="22"/>
        </w:rPr>
        <w:t>to check their children’s immunization record to see if they are due for a vaccine. Children entering Kindergarten</w:t>
      </w:r>
      <w:r w:rsidR="00752531">
        <w:rPr>
          <w:rFonts w:ascii="Arial" w:hAnsi="Arial" w:cs="Arial"/>
          <w:sz w:val="22"/>
          <w:szCs w:val="22"/>
        </w:rPr>
        <w:t xml:space="preserve"> and 7</w:t>
      </w:r>
      <w:r w:rsidR="00752531" w:rsidRPr="00752531">
        <w:rPr>
          <w:rFonts w:ascii="Arial" w:hAnsi="Arial" w:cs="Arial"/>
          <w:sz w:val="22"/>
          <w:szCs w:val="22"/>
          <w:vertAlign w:val="superscript"/>
        </w:rPr>
        <w:t>th</w:t>
      </w:r>
      <w:r w:rsidR="00752531">
        <w:rPr>
          <w:rFonts w:ascii="Arial" w:hAnsi="Arial" w:cs="Arial"/>
          <w:sz w:val="22"/>
          <w:szCs w:val="22"/>
        </w:rPr>
        <w:t xml:space="preserve"> grade are normally due for a vaccine and need to meet the requirements for school entry. </w:t>
      </w:r>
    </w:p>
    <w:p w:rsidR="00752531" w:rsidRPr="004D75E8" w:rsidRDefault="00752531" w:rsidP="00F33231">
      <w:pPr>
        <w:jc w:val="both"/>
        <w:rPr>
          <w:rFonts w:ascii="Arial" w:hAnsi="Arial" w:cs="Arial"/>
          <w:sz w:val="16"/>
          <w:szCs w:val="16"/>
        </w:rPr>
      </w:pPr>
    </w:p>
    <w:p w:rsidR="006877E0" w:rsidRDefault="00E90941" w:rsidP="00F332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 child is due for a vaccine, p</w:t>
      </w:r>
      <w:r w:rsidR="006877E0">
        <w:rPr>
          <w:rFonts w:ascii="Arial" w:hAnsi="Arial" w:cs="Arial"/>
          <w:sz w:val="22"/>
          <w:szCs w:val="22"/>
        </w:rPr>
        <w:t xml:space="preserve">lease visit your child’s healthcare provider or one of our health department clinics. </w:t>
      </w:r>
    </w:p>
    <w:p w:rsidR="006877E0" w:rsidRPr="004D75E8" w:rsidRDefault="006877E0" w:rsidP="00F33231">
      <w:pPr>
        <w:jc w:val="both"/>
        <w:rPr>
          <w:rFonts w:ascii="Arial" w:hAnsi="Arial" w:cs="Arial"/>
          <w:sz w:val="16"/>
          <w:szCs w:val="16"/>
        </w:rPr>
      </w:pPr>
    </w:p>
    <w:p w:rsidR="000E625E" w:rsidRDefault="009D0C68" w:rsidP="00F332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Florida Department of Health in Miami-Dade County provides free back-to-school immunizations to children between the ages of 2 months through 18 years of age.  </w:t>
      </w:r>
      <w:r w:rsidRPr="00995914">
        <w:rPr>
          <w:rFonts w:ascii="Arial" w:hAnsi="Arial" w:cs="Arial"/>
          <w:b/>
          <w:sz w:val="22"/>
          <w:szCs w:val="22"/>
        </w:rPr>
        <w:t xml:space="preserve">Please </w:t>
      </w:r>
      <w:r w:rsidR="00752531" w:rsidRPr="00995914">
        <w:rPr>
          <w:rFonts w:ascii="Arial" w:hAnsi="Arial" w:cs="Arial"/>
          <w:b/>
          <w:sz w:val="22"/>
          <w:szCs w:val="22"/>
        </w:rPr>
        <w:t xml:space="preserve">see the </w:t>
      </w:r>
      <w:r w:rsidR="00D5334B" w:rsidRPr="00995914">
        <w:rPr>
          <w:rFonts w:ascii="Arial" w:hAnsi="Arial" w:cs="Arial"/>
          <w:b/>
          <w:sz w:val="22"/>
          <w:szCs w:val="22"/>
        </w:rPr>
        <w:t>below</w:t>
      </w:r>
      <w:r w:rsidR="00752531" w:rsidRPr="00995914">
        <w:rPr>
          <w:rFonts w:ascii="Arial" w:hAnsi="Arial" w:cs="Arial"/>
          <w:b/>
          <w:sz w:val="22"/>
          <w:szCs w:val="22"/>
        </w:rPr>
        <w:t xml:space="preserve"> clinic schedule </w:t>
      </w:r>
      <w:r w:rsidR="000E625E" w:rsidRPr="00995914">
        <w:rPr>
          <w:rFonts w:ascii="Arial" w:hAnsi="Arial" w:cs="Arial"/>
          <w:b/>
          <w:sz w:val="22"/>
          <w:szCs w:val="22"/>
        </w:rPr>
        <w:t>for locations and hours</w:t>
      </w:r>
      <w:r w:rsidR="00995914" w:rsidRPr="00995914">
        <w:rPr>
          <w:rFonts w:ascii="Arial" w:hAnsi="Arial" w:cs="Arial"/>
          <w:b/>
          <w:sz w:val="22"/>
          <w:szCs w:val="22"/>
        </w:rPr>
        <w:t xml:space="preserve"> and call 786-845-0550 to schedule an appointment</w:t>
      </w:r>
      <w:r w:rsidR="000E625E" w:rsidRPr="00995914">
        <w:rPr>
          <w:rFonts w:ascii="Arial" w:hAnsi="Arial" w:cs="Arial"/>
          <w:b/>
          <w:sz w:val="22"/>
          <w:szCs w:val="22"/>
        </w:rPr>
        <w:t>.</w:t>
      </w:r>
    </w:p>
    <w:p w:rsidR="000E625E" w:rsidRDefault="000E625E" w:rsidP="00F33231">
      <w:pPr>
        <w:jc w:val="both"/>
        <w:rPr>
          <w:rFonts w:ascii="Arial" w:hAnsi="Arial" w:cs="Arial"/>
          <w:sz w:val="22"/>
          <w:szCs w:val="22"/>
        </w:rPr>
      </w:pPr>
    </w:p>
    <w:p w:rsidR="004D75E8" w:rsidRDefault="004D75E8" w:rsidP="004D75E8">
      <w:pPr>
        <w:rPr>
          <w:rFonts w:ascii="Arial" w:hAnsi="Arial" w:cs="Arial"/>
          <w:sz w:val="22"/>
          <w:szCs w:val="22"/>
        </w:rPr>
      </w:pPr>
      <w:r w:rsidRPr="00200347">
        <w:rPr>
          <w:rFonts w:ascii="Arial" w:hAnsi="Arial" w:cs="Arial"/>
          <w:b/>
          <w:sz w:val="22"/>
          <w:szCs w:val="22"/>
        </w:rPr>
        <w:t>Downtown Clinic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75E8" w:rsidRDefault="004D75E8" w:rsidP="004D75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1350 NW 14</w:t>
      </w:r>
      <w:r w:rsidRPr="0020034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Street</w:t>
      </w:r>
    </w:p>
    <w:p w:rsidR="004D75E8" w:rsidRPr="001D0728" w:rsidRDefault="004D75E8" w:rsidP="004D75E8">
      <w:pPr>
        <w:rPr>
          <w:rFonts w:ascii="Arial" w:hAnsi="Arial" w:cs="Arial"/>
          <w:sz w:val="22"/>
          <w:szCs w:val="22"/>
        </w:rPr>
      </w:pPr>
      <w:r w:rsidRPr="001D0728">
        <w:rPr>
          <w:rFonts w:ascii="Arial" w:hAnsi="Arial" w:cs="Arial"/>
          <w:sz w:val="22"/>
          <w:szCs w:val="22"/>
        </w:rPr>
        <w:t>Miami, Florida 33125</w:t>
      </w:r>
    </w:p>
    <w:p w:rsidR="004D75E8" w:rsidRDefault="004D75E8" w:rsidP="004D75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Mon. – Fri. (8:00 am – 3:30 pm)</w:t>
      </w:r>
    </w:p>
    <w:p w:rsidR="004D75E8" w:rsidRDefault="004D75E8" w:rsidP="007858A5">
      <w:pPr>
        <w:rPr>
          <w:rFonts w:ascii="Arial" w:hAnsi="Arial" w:cs="Arial"/>
          <w:b/>
          <w:sz w:val="22"/>
          <w:szCs w:val="22"/>
        </w:rPr>
      </w:pPr>
    </w:p>
    <w:p w:rsidR="004D75E8" w:rsidRDefault="004D75E8" w:rsidP="004D75E8">
      <w:pPr>
        <w:rPr>
          <w:rFonts w:ascii="Arial" w:hAnsi="Arial" w:cs="Arial"/>
          <w:b/>
          <w:sz w:val="22"/>
          <w:szCs w:val="22"/>
        </w:rPr>
      </w:pPr>
      <w:r w:rsidRPr="00200347">
        <w:rPr>
          <w:rFonts w:ascii="Arial" w:hAnsi="Arial" w:cs="Arial"/>
          <w:b/>
          <w:sz w:val="22"/>
          <w:szCs w:val="22"/>
        </w:rPr>
        <w:t>Little Haiti Health Center</w:t>
      </w:r>
    </w:p>
    <w:p w:rsidR="004D75E8" w:rsidRDefault="004D75E8" w:rsidP="004D75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300 NE 80</w:t>
      </w:r>
      <w:r w:rsidRPr="0020034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Terrace</w:t>
      </w:r>
    </w:p>
    <w:p w:rsidR="004D75E8" w:rsidRDefault="004D75E8" w:rsidP="004D75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Miami, Florida 33138</w:t>
      </w:r>
    </w:p>
    <w:p w:rsidR="004D75E8" w:rsidRDefault="004D75E8" w:rsidP="004D75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Mon., Wed. &amp; Fri. (8:00 am – 3:30 pm)</w:t>
      </w:r>
    </w:p>
    <w:p w:rsidR="004D75E8" w:rsidRDefault="004D75E8" w:rsidP="007858A5">
      <w:pPr>
        <w:rPr>
          <w:rFonts w:ascii="Arial" w:hAnsi="Arial" w:cs="Arial"/>
          <w:b/>
          <w:sz w:val="22"/>
          <w:szCs w:val="22"/>
        </w:rPr>
      </w:pPr>
    </w:p>
    <w:p w:rsidR="004D75E8" w:rsidRDefault="004D75E8" w:rsidP="004D75E8">
      <w:pPr>
        <w:rPr>
          <w:rFonts w:ascii="Arial" w:hAnsi="Arial" w:cs="Arial"/>
          <w:sz w:val="22"/>
          <w:szCs w:val="22"/>
        </w:rPr>
      </w:pPr>
      <w:r w:rsidRPr="00200347">
        <w:rPr>
          <w:rFonts w:ascii="Arial" w:hAnsi="Arial" w:cs="Arial"/>
          <w:b/>
          <w:sz w:val="22"/>
          <w:szCs w:val="22"/>
        </w:rPr>
        <w:t>North Miami Clinic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75E8" w:rsidRDefault="004D75E8" w:rsidP="004D75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14101 NW 8</w:t>
      </w:r>
      <w:r w:rsidRPr="0020034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Avenue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75E8" w:rsidRPr="004D75E8" w:rsidRDefault="004D75E8" w:rsidP="004D75E8">
      <w:pPr>
        <w:rPr>
          <w:rFonts w:ascii="Arial" w:hAnsi="Arial" w:cs="Arial"/>
          <w:sz w:val="22"/>
          <w:szCs w:val="22"/>
        </w:rPr>
      </w:pPr>
      <w:r w:rsidRPr="004D75E8">
        <w:rPr>
          <w:rFonts w:ascii="Arial" w:hAnsi="Arial" w:cs="Arial"/>
          <w:sz w:val="22"/>
          <w:szCs w:val="22"/>
        </w:rPr>
        <w:t>North Miami, Florida 33168</w:t>
      </w:r>
      <w:r w:rsidRPr="004D75E8">
        <w:rPr>
          <w:rFonts w:ascii="Arial" w:hAnsi="Arial" w:cs="Arial"/>
          <w:sz w:val="22"/>
          <w:szCs w:val="22"/>
        </w:rPr>
        <w:tab/>
      </w:r>
      <w:r w:rsidRPr="004D75E8">
        <w:rPr>
          <w:rFonts w:ascii="Arial" w:hAnsi="Arial" w:cs="Arial"/>
          <w:sz w:val="22"/>
          <w:szCs w:val="22"/>
        </w:rPr>
        <w:tab/>
      </w:r>
      <w:r w:rsidRPr="004D75E8">
        <w:rPr>
          <w:rFonts w:ascii="Arial" w:hAnsi="Arial" w:cs="Arial"/>
          <w:sz w:val="22"/>
          <w:szCs w:val="22"/>
        </w:rPr>
        <w:tab/>
      </w:r>
      <w:r w:rsidRPr="004D75E8">
        <w:rPr>
          <w:rFonts w:ascii="Arial" w:hAnsi="Arial" w:cs="Arial"/>
          <w:sz w:val="22"/>
          <w:szCs w:val="22"/>
        </w:rPr>
        <w:tab/>
      </w:r>
    </w:p>
    <w:p w:rsidR="004D75E8" w:rsidRDefault="004D75E8" w:rsidP="004D75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Tues. &amp; Thurs. (8:00 am – 3:30 pm)</w:t>
      </w:r>
    </w:p>
    <w:p w:rsidR="004D75E8" w:rsidRDefault="004D75E8" w:rsidP="007858A5">
      <w:pPr>
        <w:rPr>
          <w:rFonts w:ascii="Arial" w:hAnsi="Arial" w:cs="Arial"/>
          <w:b/>
          <w:sz w:val="22"/>
          <w:szCs w:val="22"/>
        </w:rPr>
      </w:pPr>
    </w:p>
    <w:p w:rsidR="00F33231" w:rsidRDefault="00E4796D" w:rsidP="007858A5">
      <w:pPr>
        <w:rPr>
          <w:rFonts w:ascii="Arial" w:hAnsi="Arial" w:cs="Arial"/>
          <w:sz w:val="22"/>
          <w:szCs w:val="22"/>
        </w:rPr>
      </w:pPr>
      <w:r w:rsidRPr="00200347">
        <w:rPr>
          <w:rFonts w:ascii="Arial" w:hAnsi="Arial" w:cs="Arial"/>
          <w:b/>
          <w:sz w:val="22"/>
          <w:szCs w:val="22"/>
        </w:rPr>
        <w:t>West Perrine Center</w:t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</w:p>
    <w:p w:rsidR="00E4796D" w:rsidRDefault="00E4796D" w:rsidP="007858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18255 Homestead Avenue</w:t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</w:p>
    <w:p w:rsidR="00E4796D" w:rsidRDefault="00E4796D" w:rsidP="007858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Miami, Florida 33157</w:t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</w:p>
    <w:p w:rsidR="00E4796D" w:rsidRDefault="00E4796D" w:rsidP="007858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</w:t>
      </w:r>
      <w:proofErr w:type="gramStart"/>
      <w:r w:rsidR="00200347">
        <w:rPr>
          <w:rFonts w:ascii="Arial" w:hAnsi="Arial" w:cs="Arial"/>
          <w:sz w:val="22"/>
          <w:szCs w:val="22"/>
        </w:rPr>
        <w:t>.-</w:t>
      </w:r>
      <w:proofErr w:type="gramEnd"/>
      <w:r w:rsidR="00200347">
        <w:rPr>
          <w:rFonts w:ascii="Arial" w:hAnsi="Arial" w:cs="Arial"/>
          <w:sz w:val="22"/>
          <w:szCs w:val="22"/>
        </w:rPr>
        <w:t xml:space="preserve"> Fri. (8</w:t>
      </w:r>
      <w:r w:rsidR="004D75E8">
        <w:rPr>
          <w:rFonts w:ascii="Arial" w:hAnsi="Arial" w:cs="Arial"/>
          <w:sz w:val="22"/>
          <w:szCs w:val="22"/>
        </w:rPr>
        <w:t>:00</w:t>
      </w:r>
      <w:r w:rsidR="00200347">
        <w:rPr>
          <w:rFonts w:ascii="Arial" w:hAnsi="Arial" w:cs="Arial"/>
          <w:sz w:val="22"/>
          <w:szCs w:val="22"/>
        </w:rPr>
        <w:t xml:space="preserve"> am – 3:30 pm)</w:t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  <w:r w:rsidR="00200347">
        <w:rPr>
          <w:rFonts w:ascii="Arial" w:hAnsi="Arial" w:cs="Arial"/>
          <w:sz w:val="22"/>
          <w:szCs w:val="22"/>
        </w:rPr>
        <w:tab/>
      </w:r>
    </w:p>
    <w:p w:rsidR="00200347" w:rsidRPr="004D75E8" w:rsidRDefault="00200347" w:rsidP="007858A5">
      <w:pPr>
        <w:rPr>
          <w:rFonts w:ascii="Arial" w:hAnsi="Arial" w:cs="Arial"/>
          <w:sz w:val="16"/>
          <w:szCs w:val="16"/>
        </w:rPr>
      </w:pPr>
    </w:p>
    <w:p w:rsidR="00D5334B" w:rsidRPr="00D5334B" w:rsidRDefault="00D5334B" w:rsidP="007858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need additional information, please contact the Florida Department of Health in Miami-Dade County’s Immunization Program at 786-845-0550.  </w:t>
      </w:r>
    </w:p>
    <w:p w:rsidR="004D75E8" w:rsidRDefault="004D75E8" w:rsidP="007858A5">
      <w:pPr>
        <w:rPr>
          <w:rFonts w:ascii="Arial" w:hAnsi="Arial" w:cs="Arial"/>
          <w:sz w:val="22"/>
          <w:szCs w:val="22"/>
        </w:rPr>
      </w:pPr>
    </w:p>
    <w:p w:rsidR="002E1FED" w:rsidRPr="009D0C68" w:rsidRDefault="00F33231" w:rsidP="004D75E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3231">
        <w:rPr>
          <w:rFonts w:ascii="Arial" w:hAnsi="Arial" w:cs="Arial"/>
          <w:b/>
          <w:sz w:val="22"/>
          <w:szCs w:val="22"/>
        </w:rPr>
        <w:t>###</w:t>
      </w:r>
    </w:p>
    <w:sectPr w:rsidR="002E1FED" w:rsidRPr="009D0C68" w:rsidSect="00D5334B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6F"/>
    <w:rsid w:val="00001A6B"/>
    <w:rsid w:val="00001F4C"/>
    <w:rsid w:val="000039BE"/>
    <w:rsid w:val="0000406C"/>
    <w:rsid w:val="000047F1"/>
    <w:rsid w:val="000048F3"/>
    <w:rsid w:val="000049A9"/>
    <w:rsid w:val="00006758"/>
    <w:rsid w:val="00006FD7"/>
    <w:rsid w:val="000109B3"/>
    <w:rsid w:val="0001166D"/>
    <w:rsid w:val="00011CF1"/>
    <w:rsid w:val="00012279"/>
    <w:rsid w:val="000126AB"/>
    <w:rsid w:val="000133CE"/>
    <w:rsid w:val="00014570"/>
    <w:rsid w:val="000145BA"/>
    <w:rsid w:val="00015F55"/>
    <w:rsid w:val="00017083"/>
    <w:rsid w:val="00017C3B"/>
    <w:rsid w:val="00020023"/>
    <w:rsid w:val="00020916"/>
    <w:rsid w:val="0002137C"/>
    <w:rsid w:val="00021400"/>
    <w:rsid w:val="00021CC4"/>
    <w:rsid w:val="000220C4"/>
    <w:rsid w:val="00022A1D"/>
    <w:rsid w:val="00023B21"/>
    <w:rsid w:val="00025695"/>
    <w:rsid w:val="0002660F"/>
    <w:rsid w:val="00027B35"/>
    <w:rsid w:val="00027DB8"/>
    <w:rsid w:val="00030F07"/>
    <w:rsid w:val="00031A2D"/>
    <w:rsid w:val="00031AF2"/>
    <w:rsid w:val="00031C2C"/>
    <w:rsid w:val="000322C3"/>
    <w:rsid w:val="00032DBD"/>
    <w:rsid w:val="0003384F"/>
    <w:rsid w:val="00034446"/>
    <w:rsid w:val="000348E8"/>
    <w:rsid w:val="000349DB"/>
    <w:rsid w:val="0003530E"/>
    <w:rsid w:val="00036182"/>
    <w:rsid w:val="00036361"/>
    <w:rsid w:val="000369F2"/>
    <w:rsid w:val="00036D69"/>
    <w:rsid w:val="000374D2"/>
    <w:rsid w:val="00037594"/>
    <w:rsid w:val="000375CA"/>
    <w:rsid w:val="0004033B"/>
    <w:rsid w:val="0004035A"/>
    <w:rsid w:val="00040914"/>
    <w:rsid w:val="00041759"/>
    <w:rsid w:val="000418DE"/>
    <w:rsid w:val="00042EDF"/>
    <w:rsid w:val="000433BC"/>
    <w:rsid w:val="000465C5"/>
    <w:rsid w:val="0004730B"/>
    <w:rsid w:val="000475E0"/>
    <w:rsid w:val="000503FD"/>
    <w:rsid w:val="00050CEE"/>
    <w:rsid w:val="00051121"/>
    <w:rsid w:val="000514E2"/>
    <w:rsid w:val="000523F8"/>
    <w:rsid w:val="000531D4"/>
    <w:rsid w:val="00054118"/>
    <w:rsid w:val="0005475E"/>
    <w:rsid w:val="000548F4"/>
    <w:rsid w:val="00055B91"/>
    <w:rsid w:val="00055D5A"/>
    <w:rsid w:val="00055E33"/>
    <w:rsid w:val="000560A8"/>
    <w:rsid w:val="0005615A"/>
    <w:rsid w:val="00056580"/>
    <w:rsid w:val="00056DEC"/>
    <w:rsid w:val="00056E7F"/>
    <w:rsid w:val="0005726A"/>
    <w:rsid w:val="00057BAE"/>
    <w:rsid w:val="00057C22"/>
    <w:rsid w:val="00060369"/>
    <w:rsid w:val="00060CCF"/>
    <w:rsid w:val="00061C7A"/>
    <w:rsid w:val="00062C34"/>
    <w:rsid w:val="00062D57"/>
    <w:rsid w:val="00063B48"/>
    <w:rsid w:val="00063F28"/>
    <w:rsid w:val="00065BDB"/>
    <w:rsid w:val="000661BB"/>
    <w:rsid w:val="00066310"/>
    <w:rsid w:val="00067C23"/>
    <w:rsid w:val="00070031"/>
    <w:rsid w:val="00070EBB"/>
    <w:rsid w:val="000719D7"/>
    <w:rsid w:val="0007201D"/>
    <w:rsid w:val="00072F67"/>
    <w:rsid w:val="00073243"/>
    <w:rsid w:val="00073CF1"/>
    <w:rsid w:val="00073F84"/>
    <w:rsid w:val="000742E9"/>
    <w:rsid w:val="0007488B"/>
    <w:rsid w:val="00074BA0"/>
    <w:rsid w:val="0007500C"/>
    <w:rsid w:val="0007510D"/>
    <w:rsid w:val="000755AA"/>
    <w:rsid w:val="00075DC3"/>
    <w:rsid w:val="000761B6"/>
    <w:rsid w:val="00077159"/>
    <w:rsid w:val="000775D6"/>
    <w:rsid w:val="00077824"/>
    <w:rsid w:val="00077923"/>
    <w:rsid w:val="00077E6E"/>
    <w:rsid w:val="0008036B"/>
    <w:rsid w:val="00080788"/>
    <w:rsid w:val="000819D9"/>
    <w:rsid w:val="0008219A"/>
    <w:rsid w:val="000826D4"/>
    <w:rsid w:val="00083EE5"/>
    <w:rsid w:val="000840C9"/>
    <w:rsid w:val="000843DD"/>
    <w:rsid w:val="000845F7"/>
    <w:rsid w:val="0008515D"/>
    <w:rsid w:val="00085447"/>
    <w:rsid w:val="0008576E"/>
    <w:rsid w:val="0008646E"/>
    <w:rsid w:val="000870C8"/>
    <w:rsid w:val="00087BF2"/>
    <w:rsid w:val="00090EEA"/>
    <w:rsid w:val="00091798"/>
    <w:rsid w:val="000917D9"/>
    <w:rsid w:val="00091F01"/>
    <w:rsid w:val="000929D5"/>
    <w:rsid w:val="00092D4E"/>
    <w:rsid w:val="0009327D"/>
    <w:rsid w:val="000956EF"/>
    <w:rsid w:val="00097019"/>
    <w:rsid w:val="0009797F"/>
    <w:rsid w:val="00097F41"/>
    <w:rsid w:val="000A03C8"/>
    <w:rsid w:val="000A03C9"/>
    <w:rsid w:val="000A0C87"/>
    <w:rsid w:val="000A1091"/>
    <w:rsid w:val="000A1F87"/>
    <w:rsid w:val="000A273E"/>
    <w:rsid w:val="000A2C4E"/>
    <w:rsid w:val="000A39A7"/>
    <w:rsid w:val="000A4410"/>
    <w:rsid w:val="000A5653"/>
    <w:rsid w:val="000A68E9"/>
    <w:rsid w:val="000B05D7"/>
    <w:rsid w:val="000B0861"/>
    <w:rsid w:val="000B2021"/>
    <w:rsid w:val="000B23E4"/>
    <w:rsid w:val="000B27B1"/>
    <w:rsid w:val="000B2D98"/>
    <w:rsid w:val="000B33F1"/>
    <w:rsid w:val="000B3F09"/>
    <w:rsid w:val="000B41D3"/>
    <w:rsid w:val="000B4301"/>
    <w:rsid w:val="000B494E"/>
    <w:rsid w:val="000B5168"/>
    <w:rsid w:val="000B535B"/>
    <w:rsid w:val="000B544E"/>
    <w:rsid w:val="000B562C"/>
    <w:rsid w:val="000B5A64"/>
    <w:rsid w:val="000B5F1A"/>
    <w:rsid w:val="000B6194"/>
    <w:rsid w:val="000B633D"/>
    <w:rsid w:val="000C0044"/>
    <w:rsid w:val="000C0120"/>
    <w:rsid w:val="000C0139"/>
    <w:rsid w:val="000C0440"/>
    <w:rsid w:val="000C0584"/>
    <w:rsid w:val="000C0DF2"/>
    <w:rsid w:val="000C0FA1"/>
    <w:rsid w:val="000C1777"/>
    <w:rsid w:val="000C1870"/>
    <w:rsid w:val="000C2213"/>
    <w:rsid w:val="000C230C"/>
    <w:rsid w:val="000C2517"/>
    <w:rsid w:val="000C2D05"/>
    <w:rsid w:val="000C3A6C"/>
    <w:rsid w:val="000C3CAA"/>
    <w:rsid w:val="000C43BA"/>
    <w:rsid w:val="000C5EEC"/>
    <w:rsid w:val="000C677B"/>
    <w:rsid w:val="000C6977"/>
    <w:rsid w:val="000D003E"/>
    <w:rsid w:val="000D047D"/>
    <w:rsid w:val="000D1973"/>
    <w:rsid w:val="000D2D9C"/>
    <w:rsid w:val="000D2F2B"/>
    <w:rsid w:val="000D3711"/>
    <w:rsid w:val="000D4546"/>
    <w:rsid w:val="000D4E61"/>
    <w:rsid w:val="000D696F"/>
    <w:rsid w:val="000D6A1C"/>
    <w:rsid w:val="000D7633"/>
    <w:rsid w:val="000D7986"/>
    <w:rsid w:val="000E0610"/>
    <w:rsid w:val="000E1AD8"/>
    <w:rsid w:val="000E1EE5"/>
    <w:rsid w:val="000E23F8"/>
    <w:rsid w:val="000E2A9E"/>
    <w:rsid w:val="000E2DE3"/>
    <w:rsid w:val="000E37FD"/>
    <w:rsid w:val="000E416A"/>
    <w:rsid w:val="000E49F2"/>
    <w:rsid w:val="000E4CA5"/>
    <w:rsid w:val="000E4D31"/>
    <w:rsid w:val="000E5331"/>
    <w:rsid w:val="000E555B"/>
    <w:rsid w:val="000E606E"/>
    <w:rsid w:val="000E625E"/>
    <w:rsid w:val="000E6961"/>
    <w:rsid w:val="000E6C54"/>
    <w:rsid w:val="000E6DBD"/>
    <w:rsid w:val="000E6F46"/>
    <w:rsid w:val="000E76AB"/>
    <w:rsid w:val="000E78FA"/>
    <w:rsid w:val="000E7A4A"/>
    <w:rsid w:val="000E7AF0"/>
    <w:rsid w:val="000E7F52"/>
    <w:rsid w:val="000F1002"/>
    <w:rsid w:val="000F26DC"/>
    <w:rsid w:val="000F2741"/>
    <w:rsid w:val="000F2E5D"/>
    <w:rsid w:val="000F301A"/>
    <w:rsid w:val="000F3F03"/>
    <w:rsid w:val="000F4121"/>
    <w:rsid w:val="000F4747"/>
    <w:rsid w:val="000F4AF2"/>
    <w:rsid w:val="000F4E56"/>
    <w:rsid w:val="000F5ECD"/>
    <w:rsid w:val="000F67EC"/>
    <w:rsid w:val="000F7704"/>
    <w:rsid w:val="001001C7"/>
    <w:rsid w:val="00100861"/>
    <w:rsid w:val="00100EB9"/>
    <w:rsid w:val="0010115E"/>
    <w:rsid w:val="00101C0E"/>
    <w:rsid w:val="00102A54"/>
    <w:rsid w:val="00102D21"/>
    <w:rsid w:val="00103327"/>
    <w:rsid w:val="00103649"/>
    <w:rsid w:val="00104403"/>
    <w:rsid w:val="00104E5A"/>
    <w:rsid w:val="0010542E"/>
    <w:rsid w:val="001066B7"/>
    <w:rsid w:val="00106800"/>
    <w:rsid w:val="00106EB0"/>
    <w:rsid w:val="001070D8"/>
    <w:rsid w:val="00107967"/>
    <w:rsid w:val="001102EF"/>
    <w:rsid w:val="0011034D"/>
    <w:rsid w:val="00110E04"/>
    <w:rsid w:val="00111845"/>
    <w:rsid w:val="00111A32"/>
    <w:rsid w:val="001124F3"/>
    <w:rsid w:val="001129C8"/>
    <w:rsid w:val="00113B0A"/>
    <w:rsid w:val="00114DC6"/>
    <w:rsid w:val="001150A1"/>
    <w:rsid w:val="001156B2"/>
    <w:rsid w:val="0011611C"/>
    <w:rsid w:val="00116A70"/>
    <w:rsid w:val="001213E0"/>
    <w:rsid w:val="0012140B"/>
    <w:rsid w:val="0012176D"/>
    <w:rsid w:val="00121E35"/>
    <w:rsid w:val="00122D72"/>
    <w:rsid w:val="00123685"/>
    <w:rsid w:val="001236F8"/>
    <w:rsid w:val="00123DAF"/>
    <w:rsid w:val="00124474"/>
    <w:rsid w:val="00125380"/>
    <w:rsid w:val="0012567E"/>
    <w:rsid w:val="001258E0"/>
    <w:rsid w:val="00125CE7"/>
    <w:rsid w:val="001261F4"/>
    <w:rsid w:val="001274B6"/>
    <w:rsid w:val="00131507"/>
    <w:rsid w:val="00131C13"/>
    <w:rsid w:val="00132C3F"/>
    <w:rsid w:val="001335D9"/>
    <w:rsid w:val="00134EDE"/>
    <w:rsid w:val="001352F8"/>
    <w:rsid w:val="001361F4"/>
    <w:rsid w:val="00137579"/>
    <w:rsid w:val="00137867"/>
    <w:rsid w:val="00137907"/>
    <w:rsid w:val="001379AA"/>
    <w:rsid w:val="00137FDA"/>
    <w:rsid w:val="00140904"/>
    <w:rsid w:val="00141326"/>
    <w:rsid w:val="00141519"/>
    <w:rsid w:val="001415B3"/>
    <w:rsid w:val="0014201F"/>
    <w:rsid w:val="001425C6"/>
    <w:rsid w:val="0014262D"/>
    <w:rsid w:val="0014264E"/>
    <w:rsid w:val="00144CA8"/>
    <w:rsid w:val="001452F6"/>
    <w:rsid w:val="001473B4"/>
    <w:rsid w:val="00147732"/>
    <w:rsid w:val="0014774C"/>
    <w:rsid w:val="00150458"/>
    <w:rsid w:val="00151A24"/>
    <w:rsid w:val="00151DCF"/>
    <w:rsid w:val="00152C74"/>
    <w:rsid w:val="00153817"/>
    <w:rsid w:val="00153C54"/>
    <w:rsid w:val="00153DFA"/>
    <w:rsid w:val="00153F5A"/>
    <w:rsid w:val="00155BA1"/>
    <w:rsid w:val="00155E5A"/>
    <w:rsid w:val="00155EA6"/>
    <w:rsid w:val="00156551"/>
    <w:rsid w:val="001575AA"/>
    <w:rsid w:val="00157C65"/>
    <w:rsid w:val="00160A58"/>
    <w:rsid w:val="0016135D"/>
    <w:rsid w:val="00163470"/>
    <w:rsid w:val="001635B0"/>
    <w:rsid w:val="00164E5F"/>
    <w:rsid w:val="001651CB"/>
    <w:rsid w:val="00166C9C"/>
    <w:rsid w:val="00166DE8"/>
    <w:rsid w:val="00166FA5"/>
    <w:rsid w:val="00167AAA"/>
    <w:rsid w:val="00167AAC"/>
    <w:rsid w:val="00170077"/>
    <w:rsid w:val="00170E36"/>
    <w:rsid w:val="0017154C"/>
    <w:rsid w:val="001722C1"/>
    <w:rsid w:val="0017379F"/>
    <w:rsid w:val="00175901"/>
    <w:rsid w:val="00176936"/>
    <w:rsid w:val="00176B08"/>
    <w:rsid w:val="00176B54"/>
    <w:rsid w:val="001770B5"/>
    <w:rsid w:val="001776F5"/>
    <w:rsid w:val="001779DD"/>
    <w:rsid w:val="0018044C"/>
    <w:rsid w:val="00180720"/>
    <w:rsid w:val="00181C10"/>
    <w:rsid w:val="00181C67"/>
    <w:rsid w:val="00182108"/>
    <w:rsid w:val="001821A4"/>
    <w:rsid w:val="00182CAD"/>
    <w:rsid w:val="00182D20"/>
    <w:rsid w:val="0018374F"/>
    <w:rsid w:val="001838D8"/>
    <w:rsid w:val="0018410C"/>
    <w:rsid w:val="001841C9"/>
    <w:rsid w:val="0018468C"/>
    <w:rsid w:val="00185595"/>
    <w:rsid w:val="0018600C"/>
    <w:rsid w:val="0018650C"/>
    <w:rsid w:val="00186F7C"/>
    <w:rsid w:val="001875B6"/>
    <w:rsid w:val="00187C09"/>
    <w:rsid w:val="00190124"/>
    <w:rsid w:val="001904C8"/>
    <w:rsid w:val="001922DC"/>
    <w:rsid w:val="00192312"/>
    <w:rsid w:val="00192585"/>
    <w:rsid w:val="00192D97"/>
    <w:rsid w:val="00192F22"/>
    <w:rsid w:val="001933DC"/>
    <w:rsid w:val="001936E2"/>
    <w:rsid w:val="00194158"/>
    <w:rsid w:val="001942E5"/>
    <w:rsid w:val="001948DB"/>
    <w:rsid w:val="00194F4A"/>
    <w:rsid w:val="00194FCB"/>
    <w:rsid w:val="00195316"/>
    <w:rsid w:val="001957D0"/>
    <w:rsid w:val="00195CC7"/>
    <w:rsid w:val="00196746"/>
    <w:rsid w:val="0019693D"/>
    <w:rsid w:val="00196DC2"/>
    <w:rsid w:val="001A03F0"/>
    <w:rsid w:val="001A17E2"/>
    <w:rsid w:val="001A261B"/>
    <w:rsid w:val="001A3222"/>
    <w:rsid w:val="001A38CC"/>
    <w:rsid w:val="001A43B6"/>
    <w:rsid w:val="001A4D98"/>
    <w:rsid w:val="001A4DF1"/>
    <w:rsid w:val="001A5FCF"/>
    <w:rsid w:val="001A6054"/>
    <w:rsid w:val="001A72B5"/>
    <w:rsid w:val="001A785F"/>
    <w:rsid w:val="001B100D"/>
    <w:rsid w:val="001B1A6E"/>
    <w:rsid w:val="001B25D3"/>
    <w:rsid w:val="001B2A5A"/>
    <w:rsid w:val="001B2C0A"/>
    <w:rsid w:val="001B3B00"/>
    <w:rsid w:val="001B468D"/>
    <w:rsid w:val="001B57A4"/>
    <w:rsid w:val="001B5CA9"/>
    <w:rsid w:val="001B5EF6"/>
    <w:rsid w:val="001B723B"/>
    <w:rsid w:val="001B7F1A"/>
    <w:rsid w:val="001C0036"/>
    <w:rsid w:val="001C0974"/>
    <w:rsid w:val="001C0E93"/>
    <w:rsid w:val="001C0FCC"/>
    <w:rsid w:val="001C1B0C"/>
    <w:rsid w:val="001C22F5"/>
    <w:rsid w:val="001C2359"/>
    <w:rsid w:val="001C253B"/>
    <w:rsid w:val="001C2DEF"/>
    <w:rsid w:val="001C3484"/>
    <w:rsid w:val="001C3DCD"/>
    <w:rsid w:val="001C3FE0"/>
    <w:rsid w:val="001C45F2"/>
    <w:rsid w:val="001C572B"/>
    <w:rsid w:val="001C5FB4"/>
    <w:rsid w:val="001C637C"/>
    <w:rsid w:val="001C79D5"/>
    <w:rsid w:val="001D0728"/>
    <w:rsid w:val="001D1897"/>
    <w:rsid w:val="001D1A95"/>
    <w:rsid w:val="001D2CF4"/>
    <w:rsid w:val="001D2D4D"/>
    <w:rsid w:val="001D2D97"/>
    <w:rsid w:val="001D3213"/>
    <w:rsid w:val="001D365A"/>
    <w:rsid w:val="001D3CCF"/>
    <w:rsid w:val="001D422F"/>
    <w:rsid w:val="001D4DA2"/>
    <w:rsid w:val="001D5030"/>
    <w:rsid w:val="001D598A"/>
    <w:rsid w:val="001D6572"/>
    <w:rsid w:val="001D7FB3"/>
    <w:rsid w:val="001E0E35"/>
    <w:rsid w:val="001E1487"/>
    <w:rsid w:val="001E1833"/>
    <w:rsid w:val="001E282F"/>
    <w:rsid w:val="001E4218"/>
    <w:rsid w:val="001E447B"/>
    <w:rsid w:val="001E48E3"/>
    <w:rsid w:val="001E5553"/>
    <w:rsid w:val="001E577D"/>
    <w:rsid w:val="001E5806"/>
    <w:rsid w:val="001E6CAC"/>
    <w:rsid w:val="001E6F95"/>
    <w:rsid w:val="001E7384"/>
    <w:rsid w:val="001E775A"/>
    <w:rsid w:val="001F21FC"/>
    <w:rsid w:val="001F25DD"/>
    <w:rsid w:val="001F3B09"/>
    <w:rsid w:val="001F5329"/>
    <w:rsid w:val="001F597B"/>
    <w:rsid w:val="001F5998"/>
    <w:rsid w:val="001F6330"/>
    <w:rsid w:val="001F727E"/>
    <w:rsid w:val="00200347"/>
    <w:rsid w:val="00200CCF"/>
    <w:rsid w:val="00201433"/>
    <w:rsid w:val="0020217A"/>
    <w:rsid w:val="002025A0"/>
    <w:rsid w:val="00203189"/>
    <w:rsid w:val="00203687"/>
    <w:rsid w:val="00203BC3"/>
    <w:rsid w:val="00203DF2"/>
    <w:rsid w:val="00204324"/>
    <w:rsid w:val="00205733"/>
    <w:rsid w:val="0020627E"/>
    <w:rsid w:val="002068B3"/>
    <w:rsid w:val="00206ED3"/>
    <w:rsid w:val="00206F6F"/>
    <w:rsid w:val="00207755"/>
    <w:rsid w:val="0021064D"/>
    <w:rsid w:val="00210B9B"/>
    <w:rsid w:val="00211E57"/>
    <w:rsid w:val="00211EED"/>
    <w:rsid w:val="00212597"/>
    <w:rsid w:val="00212843"/>
    <w:rsid w:val="00212896"/>
    <w:rsid w:val="00212C9C"/>
    <w:rsid w:val="00213D49"/>
    <w:rsid w:val="00214053"/>
    <w:rsid w:val="00215C7B"/>
    <w:rsid w:val="0021602A"/>
    <w:rsid w:val="002168F4"/>
    <w:rsid w:val="00220493"/>
    <w:rsid w:val="00220E01"/>
    <w:rsid w:val="00221745"/>
    <w:rsid w:val="00221E43"/>
    <w:rsid w:val="002223E9"/>
    <w:rsid w:val="00222495"/>
    <w:rsid w:val="00223FF5"/>
    <w:rsid w:val="002242C3"/>
    <w:rsid w:val="00224BDA"/>
    <w:rsid w:val="0022501A"/>
    <w:rsid w:val="0022692E"/>
    <w:rsid w:val="00226F8F"/>
    <w:rsid w:val="002271DE"/>
    <w:rsid w:val="00227566"/>
    <w:rsid w:val="00227CEC"/>
    <w:rsid w:val="0023061C"/>
    <w:rsid w:val="00230EFF"/>
    <w:rsid w:val="002316E3"/>
    <w:rsid w:val="002318C4"/>
    <w:rsid w:val="00231D41"/>
    <w:rsid w:val="00231F39"/>
    <w:rsid w:val="00232A22"/>
    <w:rsid w:val="00233374"/>
    <w:rsid w:val="00233E72"/>
    <w:rsid w:val="00235119"/>
    <w:rsid w:val="0023598A"/>
    <w:rsid w:val="002366AE"/>
    <w:rsid w:val="00236942"/>
    <w:rsid w:val="00236F2C"/>
    <w:rsid w:val="002378A9"/>
    <w:rsid w:val="00240062"/>
    <w:rsid w:val="00240B2C"/>
    <w:rsid w:val="00240CC5"/>
    <w:rsid w:val="00240DF6"/>
    <w:rsid w:val="00241998"/>
    <w:rsid w:val="002426C3"/>
    <w:rsid w:val="00242D5E"/>
    <w:rsid w:val="00243B69"/>
    <w:rsid w:val="00244627"/>
    <w:rsid w:val="00244700"/>
    <w:rsid w:val="00245FD9"/>
    <w:rsid w:val="00246023"/>
    <w:rsid w:val="002465DA"/>
    <w:rsid w:val="0024763D"/>
    <w:rsid w:val="00251078"/>
    <w:rsid w:val="00251791"/>
    <w:rsid w:val="002533D3"/>
    <w:rsid w:val="002538A0"/>
    <w:rsid w:val="00254B39"/>
    <w:rsid w:val="00255505"/>
    <w:rsid w:val="00255528"/>
    <w:rsid w:val="002555AE"/>
    <w:rsid w:val="002602FB"/>
    <w:rsid w:val="00260317"/>
    <w:rsid w:val="0026111D"/>
    <w:rsid w:val="00261DAC"/>
    <w:rsid w:val="00262015"/>
    <w:rsid w:val="00262E9A"/>
    <w:rsid w:val="00263FF5"/>
    <w:rsid w:val="00264071"/>
    <w:rsid w:val="00264D35"/>
    <w:rsid w:val="002651F7"/>
    <w:rsid w:val="00265C3C"/>
    <w:rsid w:val="002663AB"/>
    <w:rsid w:val="00270870"/>
    <w:rsid w:val="0027095D"/>
    <w:rsid w:val="00270C78"/>
    <w:rsid w:val="002711BF"/>
    <w:rsid w:val="00271289"/>
    <w:rsid w:val="0027247F"/>
    <w:rsid w:val="00272CBE"/>
    <w:rsid w:val="00273082"/>
    <w:rsid w:val="002730C4"/>
    <w:rsid w:val="00273217"/>
    <w:rsid w:val="00273223"/>
    <w:rsid w:val="00273E3C"/>
    <w:rsid w:val="0027510C"/>
    <w:rsid w:val="0027567B"/>
    <w:rsid w:val="00275E31"/>
    <w:rsid w:val="002769C0"/>
    <w:rsid w:val="00277585"/>
    <w:rsid w:val="00277B25"/>
    <w:rsid w:val="00280C0E"/>
    <w:rsid w:val="00281B6D"/>
    <w:rsid w:val="00281DA7"/>
    <w:rsid w:val="00282F19"/>
    <w:rsid w:val="00282FB9"/>
    <w:rsid w:val="002830FF"/>
    <w:rsid w:val="00283422"/>
    <w:rsid w:val="00284BA6"/>
    <w:rsid w:val="002854B8"/>
    <w:rsid w:val="002857FF"/>
    <w:rsid w:val="00285BAA"/>
    <w:rsid w:val="00285E04"/>
    <w:rsid w:val="00286717"/>
    <w:rsid w:val="002867BA"/>
    <w:rsid w:val="00286D66"/>
    <w:rsid w:val="002872DE"/>
    <w:rsid w:val="0028751E"/>
    <w:rsid w:val="002903DF"/>
    <w:rsid w:val="00290C7B"/>
    <w:rsid w:val="00294E1C"/>
    <w:rsid w:val="002950E3"/>
    <w:rsid w:val="002951C3"/>
    <w:rsid w:val="00295308"/>
    <w:rsid w:val="002955DD"/>
    <w:rsid w:val="0029747B"/>
    <w:rsid w:val="002979FA"/>
    <w:rsid w:val="00297A46"/>
    <w:rsid w:val="002A0A2A"/>
    <w:rsid w:val="002A0E63"/>
    <w:rsid w:val="002A151A"/>
    <w:rsid w:val="002A1708"/>
    <w:rsid w:val="002A23A1"/>
    <w:rsid w:val="002A26B4"/>
    <w:rsid w:val="002A3876"/>
    <w:rsid w:val="002A6858"/>
    <w:rsid w:val="002A6A2E"/>
    <w:rsid w:val="002B0D61"/>
    <w:rsid w:val="002B12CF"/>
    <w:rsid w:val="002B187D"/>
    <w:rsid w:val="002B1F97"/>
    <w:rsid w:val="002B3715"/>
    <w:rsid w:val="002B37D7"/>
    <w:rsid w:val="002B40AA"/>
    <w:rsid w:val="002B461C"/>
    <w:rsid w:val="002B4773"/>
    <w:rsid w:val="002B5337"/>
    <w:rsid w:val="002B5590"/>
    <w:rsid w:val="002B5FCF"/>
    <w:rsid w:val="002B67C6"/>
    <w:rsid w:val="002B7969"/>
    <w:rsid w:val="002B7F5B"/>
    <w:rsid w:val="002C0198"/>
    <w:rsid w:val="002C0323"/>
    <w:rsid w:val="002C1087"/>
    <w:rsid w:val="002C1436"/>
    <w:rsid w:val="002C1EA0"/>
    <w:rsid w:val="002C2259"/>
    <w:rsid w:val="002C3B4E"/>
    <w:rsid w:val="002C4464"/>
    <w:rsid w:val="002C48C7"/>
    <w:rsid w:val="002C4E47"/>
    <w:rsid w:val="002C5AE6"/>
    <w:rsid w:val="002C5B2A"/>
    <w:rsid w:val="002C5CC9"/>
    <w:rsid w:val="002C74E2"/>
    <w:rsid w:val="002C7A69"/>
    <w:rsid w:val="002D0790"/>
    <w:rsid w:val="002D0B1A"/>
    <w:rsid w:val="002D0C26"/>
    <w:rsid w:val="002D14CF"/>
    <w:rsid w:val="002D182B"/>
    <w:rsid w:val="002D185C"/>
    <w:rsid w:val="002D31E8"/>
    <w:rsid w:val="002D38DE"/>
    <w:rsid w:val="002D48F6"/>
    <w:rsid w:val="002D54BE"/>
    <w:rsid w:val="002D54D9"/>
    <w:rsid w:val="002D6870"/>
    <w:rsid w:val="002E0D55"/>
    <w:rsid w:val="002E0DA6"/>
    <w:rsid w:val="002E196A"/>
    <w:rsid w:val="002E1FED"/>
    <w:rsid w:val="002E2C83"/>
    <w:rsid w:val="002E2E2B"/>
    <w:rsid w:val="002E40C4"/>
    <w:rsid w:val="002E4B1D"/>
    <w:rsid w:val="002E4C77"/>
    <w:rsid w:val="002E5F19"/>
    <w:rsid w:val="002E6045"/>
    <w:rsid w:val="002E6FD5"/>
    <w:rsid w:val="002E73C0"/>
    <w:rsid w:val="002F043E"/>
    <w:rsid w:val="002F091A"/>
    <w:rsid w:val="002F0C4B"/>
    <w:rsid w:val="002F1196"/>
    <w:rsid w:val="002F1842"/>
    <w:rsid w:val="002F1ACD"/>
    <w:rsid w:val="002F2074"/>
    <w:rsid w:val="002F2275"/>
    <w:rsid w:val="002F37FA"/>
    <w:rsid w:val="002F3CC3"/>
    <w:rsid w:val="002F40E1"/>
    <w:rsid w:val="002F43D3"/>
    <w:rsid w:val="002F46DB"/>
    <w:rsid w:val="002F55C2"/>
    <w:rsid w:val="002F58F0"/>
    <w:rsid w:val="002F5924"/>
    <w:rsid w:val="002F753B"/>
    <w:rsid w:val="002F7AA4"/>
    <w:rsid w:val="002F7FA6"/>
    <w:rsid w:val="00300A2C"/>
    <w:rsid w:val="00300F67"/>
    <w:rsid w:val="00302164"/>
    <w:rsid w:val="0030247C"/>
    <w:rsid w:val="0030317D"/>
    <w:rsid w:val="00303280"/>
    <w:rsid w:val="0030343F"/>
    <w:rsid w:val="00303E65"/>
    <w:rsid w:val="00304716"/>
    <w:rsid w:val="00304BF4"/>
    <w:rsid w:val="00306B08"/>
    <w:rsid w:val="00307972"/>
    <w:rsid w:val="003105C7"/>
    <w:rsid w:val="00310A18"/>
    <w:rsid w:val="00310E5E"/>
    <w:rsid w:val="00310ED8"/>
    <w:rsid w:val="00310F09"/>
    <w:rsid w:val="00311151"/>
    <w:rsid w:val="00312090"/>
    <w:rsid w:val="003123FC"/>
    <w:rsid w:val="00312D95"/>
    <w:rsid w:val="003133E1"/>
    <w:rsid w:val="00313F02"/>
    <w:rsid w:val="00314153"/>
    <w:rsid w:val="00314E9D"/>
    <w:rsid w:val="003158B2"/>
    <w:rsid w:val="00315C05"/>
    <w:rsid w:val="00315C0B"/>
    <w:rsid w:val="003163B8"/>
    <w:rsid w:val="0031694D"/>
    <w:rsid w:val="00316A90"/>
    <w:rsid w:val="00317D99"/>
    <w:rsid w:val="00320377"/>
    <w:rsid w:val="0032048A"/>
    <w:rsid w:val="00321806"/>
    <w:rsid w:val="00322560"/>
    <w:rsid w:val="00322572"/>
    <w:rsid w:val="00322A36"/>
    <w:rsid w:val="00322E4B"/>
    <w:rsid w:val="00323381"/>
    <w:rsid w:val="003234C8"/>
    <w:rsid w:val="00323766"/>
    <w:rsid w:val="003239D1"/>
    <w:rsid w:val="00324E8E"/>
    <w:rsid w:val="00325256"/>
    <w:rsid w:val="00325CA7"/>
    <w:rsid w:val="00325F56"/>
    <w:rsid w:val="00325FCC"/>
    <w:rsid w:val="0032603D"/>
    <w:rsid w:val="0032680A"/>
    <w:rsid w:val="00327D3E"/>
    <w:rsid w:val="003331DE"/>
    <w:rsid w:val="003359BB"/>
    <w:rsid w:val="00336556"/>
    <w:rsid w:val="00337343"/>
    <w:rsid w:val="0034118E"/>
    <w:rsid w:val="00341218"/>
    <w:rsid w:val="003417B1"/>
    <w:rsid w:val="003419D6"/>
    <w:rsid w:val="00342118"/>
    <w:rsid w:val="003421DD"/>
    <w:rsid w:val="00342398"/>
    <w:rsid w:val="00342680"/>
    <w:rsid w:val="00342C9B"/>
    <w:rsid w:val="003430D8"/>
    <w:rsid w:val="0034398D"/>
    <w:rsid w:val="00343E66"/>
    <w:rsid w:val="0034408C"/>
    <w:rsid w:val="0034430E"/>
    <w:rsid w:val="003446FA"/>
    <w:rsid w:val="00344797"/>
    <w:rsid w:val="00345218"/>
    <w:rsid w:val="0034527F"/>
    <w:rsid w:val="00345F84"/>
    <w:rsid w:val="003464AF"/>
    <w:rsid w:val="00347AA3"/>
    <w:rsid w:val="00350162"/>
    <w:rsid w:val="003502B1"/>
    <w:rsid w:val="0035042D"/>
    <w:rsid w:val="003507DE"/>
    <w:rsid w:val="003510B3"/>
    <w:rsid w:val="003510C8"/>
    <w:rsid w:val="003521D8"/>
    <w:rsid w:val="00352D03"/>
    <w:rsid w:val="00353FBE"/>
    <w:rsid w:val="00355676"/>
    <w:rsid w:val="00355BB5"/>
    <w:rsid w:val="003564B2"/>
    <w:rsid w:val="003568EA"/>
    <w:rsid w:val="00356F5A"/>
    <w:rsid w:val="00357314"/>
    <w:rsid w:val="00357AFB"/>
    <w:rsid w:val="00357B72"/>
    <w:rsid w:val="00357C8C"/>
    <w:rsid w:val="00360097"/>
    <w:rsid w:val="00360659"/>
    <w:rsid w:val="00360750"/>
    <w:rsid w:val="00361886"/>
    <w:rsid w:val="00362A78"/>
    <w:rsid w:val="00362D56"/>
    <w:rsid w:val="00363E63"/>
    <w:rsid w:val="00364326"/>
    <w:rsid w:val="00364A29"/>
    <w:rsid w:val="00365503"/>
    <w:rsid w:val="00365733"/>
    <w:rsid w:val="003660C9"/>
    <w:rsid w:val="003662CA"/>
    <w:rsid w:val="0036687E"/>
    <w:rsid w:val="00366A06"/>
    <w:rsid w:val="00366A55"/>
    <w:rsid w:val="00366FA5"/>
    <w:rsid w:val="003675F8"/>
    <w:rsid w:val="003706B8"/>
    <w:rsid w:val="0037071F"/>
    <w:rsid w:val="00371E84"/>
    <w:rsid w:val="00372AC1"/>
    <w:rsid w:val="00372E65"/>
    <w:rsid w:val="00373324"/>
    <w:rsid w:val="00376ADB"/>
    <w:rsid w:val="00376E56"/>
    <w:rsid w:val="003801A7"/>
    <w:rsid w:val="00380A30"/>
    <w:rsid w:val="00381638"/>
    <w:rsid w:val="003816BC"/>
    <w:rsid w:val="00385B0B"/>
    <w:rsid w:val="00385BF2"/>
    <w:rsid w:val="00385E79"/>
    <w:rsid w:val="003865CA"/>
    <w:rsid w:val="0038697A"/>
    <w:rsid w:val="00386A8F"/>
    <w:rsid w:val="00386C54"/>
    <w:rsid w:val="00386CAB"/>
    <w:rsid w:val="0038746B"/>
    <w:rsid w:val="00387800"/>
    <w:rsid w:val="00387F4B"/>
    <w:rsid w:val="003910A5"/>
    <w:rsid w:val="00391515"/>
    <w:rsid w:val="00392D72"/>
    <w:rsid w:val="003931E1"/>
    <w:rsid w:val="003937F6"/>
    <w:rsid w:val="00393CB2"/>
    <w:rsid w:val="00395545"/>
    <w:rsid w:val="0039560E"/>
    <w:rsid w:val="00395898"/>
    <w:rsid w:val="00396244"/>
    <w:rsid w:val="00396A5B"/>
    <w:rsid w:val="003A0158"/>
    <w:rsid w:val="003A04CE"/>
    <w:rsid w:val="003A04ED"/>
    <w:rsid w:val="003A155A"/>
    <w:rsid w:val="003A1DC3"/>
    <w:rsid w:val="003A2246"/>
    <w:rsid w:val="003A2784"/>
    <w:rsid w:val="003A2FC5"/>
    <w:rsid w:val="003A406F"/>
    <w:rsid w:val="003A42B6"/>
    <w:rsid w:val="003A4826"/>
    <w:rsid w:val="003A4E6B"/>
    <w:rsid w:val="003A57A7"/>
    <w:rsid w:val="003A5C8D"/>
    <w:rsid w:val="003A6883"/>
    <w:rsid w:val="003A692E"/>
    <w:rsid w:val="003A7098"/>
    <w:rsid w:val="003B02D0"/>
    <w:rsid w:val="003B0EC0"/>
    <w:rsid w:val="003B0F8C"/>
    <w:rsid w:val="003B174F"/>
    <w:rsid w:val="003B18DF"/>
    <w:rsid w:val="003B1BD9"/>
    <w:rsid w:val="003B1D38"/>
    <w:rsid w:val="003B28E8"/>
    <w:rsid w:val="003B35B1"/>
    <w:rsid w:val="003B4B0B"/>
    <w:rsid w:val="003B5A21"/>
    <w:rsid w:val="003B5D53"/>
    <w:rsid w:val="003B7483"/>
    <w:rsid w:val="003C00E2"/>
    <w:rsid w:val="003C083C"/>
    <w:rsid w:val="003C112E"/>
    <w:rsid w:val="003C26AB"/>
    <w:rsid w:val="003C2927"/>
    <w:rsid w:val="003C3826"/>
    <w:rsid w:val="003C3B89"/>
    <w:rsid w:val="003C3E4B"/>
    <w:rsid w:val="003C42C1"/>
    <w:rsid w:val="003C4519"/>
    <w:rsid w:val="003C4A97"/>
    <w:rsid w:val="003C5B03"/>
    <w:rsid w:val="003C5FB0"/>
    <w:rsid w:val="003C7449"/>
    <w:rsid w:val="003D0863"/>
    <w:rsid w:val="003D2253"/>
    <w:rsid w:val="003D24B8"/>
    <w:rsid w:val="003D24D0"/>
    <w:rsid w:val="003D4FE0"/>
    <w:rsid w:val="003D584B"/>
    <w:rsid w:val="003D5D31"/>
    <w:rsid w:val="003D5D7F"/>
    <w:rsid w:val="003D5E82"/>
    <w:rsid w:val="003D60B7"/>
    <w:rsid w:val="003D6EAC"/>
    <w:rsid w:val="003D72E5"/>
    <w:rsid w:val="003D79ED"/>
    <w:rsid w:val="003E1A9C"/>
    <w:rsid w:val="003E1B50"/>
    <w:rsid w:val="003E212E"/>
    <w:rsid w:val="003E278E"/>
    <w:rsid w:val="003E2D2E"/>
    <w:rsid w:val="003E360D"/>
    <w:rsid w:val="003E44F5"/>
    <w:rsid w:val="003E47F4"/>
    <w:rsid w:val="003E4E20"/>
    <w:rsid w:val="003E5526"/>
    <w:rsid w:val="003E5977"/>
    <w:rsid w:val="003E60E0"/>
    <w:rsid w:val="003E62BE"/>
    <w:rsid w:val="003E6560"/>
    <w:rsid w:val="003E71E8"/>
    <w:rsid w:val="003E7618"/>
    <w:rsid w:val="003E7AE4"/>
    <w:rsid w:val="003F036A"/>
    <w:rsid w:val="003F0CA7"/>
    <w:rsid w:val="003F2642"/>
    <w:rsid w:val="003F277A"/>
    <w:rsid w:val="003F2884"/>
    <w:rsid w:val="003F3026"/>
    <w:rsid w:val="003F4302"/>
    <w:rsid w:val="003F4677"/>
    <w:rsid w:val="003F4E08"/>
    <w:rsid w:val="003F56B3"/>
    <w:rsid w:val="003F5A33"/>
    <w:rsid w:val="003F6C1E"/>
    <w:rsid w:val="003F7AE7"/>
    <w:rsid w:val="003F7D1B"/>
    <w:rsid w:val="00400319"/>
    <w:rsid w:val="004008EB"/>
    <w:rsid w:val="00401A50"/>
    <w:rsid w:val="00401DB3"/>
    <w:rsid w:val="00402459"/>
    <w:rsid w:val="004026B7"/>
    <w:rsid w:val="0040297A"/>
    <w:rsid w:val="00402AE6"/>
    <w:rsid w:val="00404342"/>
    <w:rsid w:val="004061D5"/>
    <w:rsid w:val="0040704D"/>
    <w:rsid w:val="00410442"/>
    <w:rsid w:val="00410661"/>
    <w:rsid w:val="00410686"/>
    <w:rsid w:val="00410740"/>
    <w:rsid w:val="00411856"/>
    <w:rsid w:val="0041230E"/>
    <w:rsid w:val="004125B1"/>
    <w:rsid w:val="004134AA"/>
    <w:rsid w:val="0041465E"/>
    <w:rsid w:val="00414690"/>
    <w:rsid w:val="004163B1"/>
    <w:rsid w:val="00416B31"/>
    <w:rsid w:val="004173B1"/>
    <w:rsid w:val="004177EE"/>
    <w:rsid w:val="004205BC"/>
    <w:rsid w:val="0042092D"/>
    <w:rsid w:val="00420B75"/>
    <w:rsid w:val="00421502"/>
    <w:rsid w:val="00422961"/>
    <w:rsid w:val="00423752"/>
    <w:rsid w:val="00423AD0"/>
    <w:rsid w:val="00423BFB"/>
    <w:rsid w:val="00424179"/>
    <w:rsid w:val="004249EA"/>
    <w:rsid w:val="00424B8A"/>
    <w:rsid w:val="004252CB"/>
    <w:rsid w:val="004259B1"/>
    <w:rsid w:val="00426AAE"/>
    <w:rsid w:val="0042714D"/>
    <w:rsid w:val="00427786"/>
    <w:rsid w:val="004306F0"/>
    <w:rsid w:val="00432A36"/>
    <w:rsid w:val="0043302D"/>
    <w:rsid w:val="0043337D"/>
    <w:rsid w:val="00433A92"/>
    <w:rsid w:val="00434675"/>
    <w:rsid w:val="00434ABF"/>
    <w:rsid w:val="0043511B"/>
    <w:rsid w:val="004352C5"/>
    <w:rsid w:val="00436173"/>
    <w:rsid w:val="004364B6"/>
    <w:rsid w:val="004368F6"/>
    <w:rsid w:val="00436B51"/>
    <w:rsid w:val="00437294"/>
    <w:rsid w:val="004372B7"/>
    <w:rsid w:val="00437B44"/>
    <w:rsid w:val="00437C4B"/>
    <w:rsid w:val="00440315"/>
    <w:rsid w:val="00440796"/>
    <w:rsid w:val="004408FC"/>
    <w:rsid w:val="00440D7A"/>
    <w:rsid w:val="00441480"/>
    <w:rsid w:val="00441788"/>
    <w:rsid w:val="00441AD0"/>
    <w:rsid w:val="00442B93"/>
    <w:rsid w:val="00443281"/>
    <w:rsid w:val="004433F9"/>
    <w:rsid w:val="0044346D"/>
    <w:rsid w:val="00443E97"/>
    <w:rsid w:val="004442EB"/>
    <w:rsid w:val="00444DE4"/>
    <w:rsid w:val="004450FA"/>
    <w:rsid w:val="00445ABD"/>
    <w:rsid w:val="00445E56"/>
    <w:rsid w:val="00446A30"/>
    <w:rsid w:val="00446B66"/>
    <w:rsid w:val="00446DB3"/>
    <w:rsid w:val="0044722D"/>
    <w:rsid w:val="00447E4E"/>
    <w:rsid w:val="00447FC4"/>
    <w:rsid w:val="00450C51"/>
    <w:rsid w:val="0045187E"/>
    <w:rsid w:val="00452090"/>
    <w:rsid w:val="00452146"/>
    <w:rsid w:val="004524BB"/>
    <w:rsid w:val="004529FE"/>
    <w:rsid w:val="00454360"/>
    <w:rsid w:val="0045771F"/>
    <w:rsid w:val="004601D5"/>
    <w:rsid w:val="00460882"/>
    <w:rsid w:val="004611F6"/>
    <w:rsid w:val="00461F5B"/>
    <w:rsid w:val="004623A0"/>
    <w:rsid w:val="00462AF0"/>
    <w:rsid w:val="004650EF"/>
    <w:rsid w:val="004656F9"/>
    <w:rsid w:val="00465ADE"/>
    <w:rsid w:val="004662C9"/>
    <w:rsid w:val="00466E94"/>
    <w:rsid w:val="004673DB"/>
    <w:rsid w:val="00467B15"/>
    <w:rsid w:val="004708A0"/>
    <w:rsid w:val="00470BCB"/>
    <w:rsid w:val="00470EBB"/>
    <w:rsid w:val="0047145A"/>
    <w:rsid w:val="00471AD8"/>
    <w:rsid w:val="00471C82"/>
    <w:rsid w:val="00471D71"/>
    <w:rsid w:val="00471E58"/>
    <w:rsid w:val="004734DB"/>
    <w:rsid w:val="00473588"/>
    <w:rsid w:val="004737EB"/>
    <w:rsid w:val="00473D67"/>
    <w:rsid w:val="0047441F"/>
    <w:rsid w:val="00475642"/>
    <w:rsid w:val="00475DDF"/>
    <w:rsid w:val="00476062"/>
    <w:rsid w:val="00476E9A"/>
    <w:rsid w:val="00477B80"/>
    <w:rsid w:val="0048035D"/>
    <w:rsid w:val="0048046B"/>
    <w:rsid w:val="00481670"/>
    <w:rsid w:val="00481D54"/>
    <w:rsid w:val="00481DC4"/>
    <w:rsid w:val="004825D3"/>
    <w:rsid w:val="00482B4E"/>
    <w:rsid w:val="004833CD"/>
    <w:rsid w:val="00484EC2"/>
    <w:rsid w:val="00486D34"/>
    <w:rsid w:val="00486E69"/>
    <w:rsid w:val="004871A6"/>
    <w:rsid w:val="004907B0"/>
    <w:rsid w:val="004911D3"/>
    <w:rsid w:val="0049207E"/>
    <w:rsid w:val="00492ED0"/>
    <w:rsid w:val="00493D6F"/>
    <w:rsid w:val="004944AD"/>
    <w:rsid w:val="0049450A"/>
    <w:rsid w:val="004946B7"/>
    <w:rsid w:val="004946BD"/>
    <w:rsid w:val="00495839"/>
    <w:rsid w:val="004966C7"/>
    <w:rsid w:val="0049683D"/>
    <w:rsid w:val="00496B50"/>
    <w:rsid w:val="00497842"/>
    <w:rsid w:val="00497F6E"/>
    <w:rsid w:val="004A0053"/>
    <w:rsid w:val="004A08A7"/>
    <w:rsid w:val="004A2150"/>
    <w:rsid w:val="004A3253"/>
    <w:rsid w:val="004A3FE3"/>
    <w:rsid w:val="004A4173"/>
    <w:rsid w:val="004A4FE1"/>
    <w:rsid w:val="004A51CC"/>
    <w:rsid w:val="004A5429"/>
    <w:rsid w:val="004A5BAE"/>
    <w:rsid w:val="004A6776"/>
    <w:rsid w:val="004A7555"/>
    <w:rsid w:val="004A7834"/>
    <w:rsid w:val="004B10C3"/>
    <w:rsid w:val="004B1502"/>
    <w:rsid w:val="004B24FE"/>
    <w:rsid w:val="004B254D"/>
    <w:rsid w:val="004B28D2"/>
    <w:rsid w:val="004B30A6"/>
    <w:rsid w:val="004B4C78"/>
    <w:rsid w:val="004B5F3B"/>
    <w:rsid w:val="004B6356"/>
    <w:rsid w:val="004B6CB1"/>
    <w:rsid w:val="004B70A8"/>
    <w:rsid w:val="004B79D0"/>
    <w:rsid w:val="004C018B"/>
    <w:rsid w:val="004C02D8"/>
    <w:rsid w:val="004C10D3"/>
    <w:rsid w:val="004C3235"/>
    <w:rsid w:val="004C3D25"/>
    <w:rsid w:val="004C401D"/>
    <w:rsid w:val="004C4A47"/>
    <w:rsid w:val="004C64BC"/>
    <w:rsid w:val="004C7347"/>
    <w:rsid w:val="004C75BA"/>
    <w:rsid w:val="004C77BF"/>
    <w:rsid w:val="004C7F46"/>
    <w:rsid w:val="004D0D1A"/>
    <w:rsid w:val="004D1A7D"/>
    <w:rsid w:val="004D1B0F"/>
    <w:rsid w:val="004D44A1"/>
    <w:rsid w:val="004D5006"/>
    <w:rsid w:val="004D56F5"/>
    <w:rsid w:val="004D574F"/>
    <w:rsid w:val="004D5BAE"/>
    <w:rsid w:val="004D6793"/>
    <w:rsid w:val="004D7312"/>
    <w:rsid w:val="004D75E8"/>
    <w:rsid w:val="004D7863"/>
    <w:rsid w:val="004E01CD"/>
    <w:rsid w:val="004E06CC"/>
    <w:rsid w:val="004E09C2"/>
    <w:rsid w:val="004E0A7C"/>
    <w:rsid w:val="004E0F0D"/>
    <w:rsid w:val="004E18B1"/>
    <w:rsid w:val="004E18D1"/>
    <w:rsid w:val="004E1B4F"/>
    <w:rsid w:val="004E1E4F"/>
    <w:rsid w:val="004E22AA"/>
    <w:rsid w:val="004E2C8C"/>
    <w:rsid w:val="004E3DF3"/>
    <w:rsid w:val="004E4976"/>
    <w:rsid w:val="004E5703"/>
    <w:rsid w:val="004E5F1D"/>
    <w:rsid w:val="004E688A"/>
    <w:rsid w:val="004E7E28"/>
    <w:rsid w:val="004F06C7"/>
    <w:rsid w:val="004F09A4"/>
    <w:rsid w:val="004F09E0"/>
    <w:rsid w:val="004F1854"/>
    <w:rsid w:val="004F1C7C"/>
    <w:rsid w:val="004F2D14"/>
    <w:rsid w:val="004F3431"/>
    <w:rsid w:val="004F38D1"/>
    <w:rsid w:val="004F3931"/>
    <w:rsid w:val="004F43BE"/>
    <w:rsid w:val="004F46AF"/>
    <w:rsid w:val="004F665D"/>
    <w:rsid w:val="0050003F"/>
    <w:rsid w:val="005009FE"/>
    <w:rsid w:val="00502A23"/>
    <w:rsid w:val="00503B6F"/>
    <w:rsid w:val="00503C86"/>
    <w:rsid w:val="0050438B"/>
    <w:rsid w:val="00504A1D"/>
    <w:rsid w:val="00505D57"/>
    <w:rsid w:val="00506EB8"/>
    <w:rsid w:val="00507496"/>
    <w:rsid w:val="00507B76"/>
    <w:rsid w:val="0051043E"/>
    <w:rsid w:val="00510876"/>
    <w:rsid w:val="00510D06"/>
    <w:rsid w:val="00512191"/>
    <w:rsid w:val="005122ED"/>
    <w:rsid w:val="00512C6F"/>
    <w:rsid w:val="00513425"/>
    <w:rsid w:val="00513C97"/>
    <w:rsid w:val="00513CCA"/>
    <w:rsid w:val="00513E99"/>
    <w:rsid w:val="005141FB"/>
    <w:rsid w:val="00514467"/>
    <w:rsid w:val="005149C9"/>
    <w:rsid w:val="00515540"/>
    <w:rsid w:val="00517035"/>
    <w:rsid w:val="0051762D"/>
    <w:rsid w:val="00517B93"/>
    <w:rsid w:val="00521C91"/>
    <w:rsid w:val="00521F9F"/>
    <w:rsid w:val="005221C6"/>
    <w:rsid w:val="00522B24"/>
    <w:rsid w:val="00522BD9"/>
    <w:rsid w:val="00522CBA"/>
    <w:rsid w:val="005236C7"/>
    <w:rsid w:val="0052379C"/>
    <w:rsid w:val="005237ED"/>
    <w:rsid w:val="00523D58"/>
    <w:rsid w:val="0052428F"/>
    <w:rsid w:val="005242D6"/>
    <w:rsid w:val="00524840"/>
    <w:rsid w:val="00524CBE"/>
    <w:rsid w:val="00524FB0"/>
    <w:rsid w:val="0052509C"/>
    <w:rsid w:val="00525722"/>
    <w:rsid w:val="00525C28"/>
    <w:rsid w:val="005265C5"/>
    <w:rsid w:val="0052664B"/>
    <w:rsid w:val="00526954"/>
    <w:rsid w:val="00526EB3"/>
    <w:rsid w:val="005276C9"/>
    <w:rsid w:val="0052774E"/>
    <w:rsid w:val="00530503"/>
    <w:rsid w:val="00530A80"/>
    <w:rsid w:val="0053160E"/>
    <w:rsid w:val="00531A9D"/>
    <w:rsid w:val="00531B0F"/>
    <w:rsid w:val="00531F3B"/>
    <w:rsid w:val="0053245A"/>
    <w:rsid w:val="005330B6"/>
    <w:rsid w:val="0053391D"/>
    <w:rsid w:val="00533991"/>
    <w:rsid w:val="00533CA7"/>
    <w:rsid w:val="00534890"/>
    <w:rsid w:val="00534A7B"/>
    <w:rsid w:val="00534E6A"/>
    <w:rsid w:val="005361C7"/>
    <w:rsid w:val="00536935"/>
    <w:rsid w:val="00536A6C"/>
    <w:rsid w:val="00536BE0"/>
    <w:rsid w:val="00537639"/>
    <w:rsid w:val="00537F66"/>
    <w:rsid w:val="00540BE3"/>
    <w:rsid w:val="00541AF7"/>
    <w:rsid w:val="00541E18"/>
    <w:rsid w:val="00541FF8"/>
    <w:rsid w:val="005425FF"/>
    <w:rsid w:val="005429D1"/>
    <w:rsid w:val="005434E2"/>
    <w:rsid w:val="005436B7"/>
    <w:rsid w:val="00543E0C"/>
    <w:rsid w:val="0054521C"/>
    <w:rsid w:val="00545A88"/>
    <w:rsid w:val="00545BB4"/>
    <w:rsid w:val="00545E9C"/>
    <w:rsid w:val="005461CF"/>
    <w:rsid w:val="00546D2E"/>
    <w:rsid w:val="005470FE"/>
    <w:rsid w:val="00547509"/>
    <w:rsid w:val="00547F22"/>
    <w:rsid w:val="00550A83"/>
    <w:rsid w:val="005519AE"/>
    <w:rsid w:val="00551C29"/>
    <w:rsid w:val="00551E67"/>
    <w:rsid w:val="00551FDF"/>
    <w:rsid w:val="0055310C"/>
    <w:rsid w:val="00553639"/>
    <w:rsid w:val="00553DD2"/>
    <w:rsid w:val="00553F54"/>
    <w:rsid w:val="005549DE"/>
    <w:rsid w:val="00555BB6"/>
    <w:rsid w:val="00555EB1"/>
    <w:rsid w:val="0055647B"/>
    <w:rsid w:val="005571F3"/>
    <w:rsid w:val="00557C02"/>
    <w:rsid w:val="00557DD1"/>
    <w:rsid w:val="005602BB"/>
    <w:rsid w:val="005616EF"/>
    <w:rsid w:val="005634D1"/>
    <w:rsid w:val="00563A1D"/>
    <w:rsid w:val="00565223"/>
    <w:rsid w:val="005659B8"/>
    <w:rsid w:val="0056611D"/>
    <w:rsid w:val="005668B4"/>
    <w:rsid w:val="005672B8"/>
    <w:rsid w:val="0056755A"/>
    <w:rsid w:val="0056784D"/>
    <w:rsid w:val="005679EE"/>
    <w:rsid w:val="0057189A"/>
    <w:rsid w:val="00571FCB"/>
    <w:rsid w:val="0057331A"/>
    <w:rsid w:val="0057509F"/>
    <w:rsid w:val="00575B92"/>
    <w:rsid w:val="00575D2E"/>
    <w:rsid w:val="00576365"/>
    <w:rsid w:val="00580052"/>
    <w:rsid w:val="00580146"/>
    <w:rsid w:val="00581572"/>
    <w:rsid w:val="00581BD1"/>
    <w:rsid w:val="00583A10"/>
    <w:rsid w:val="00584386"/>
    <w:rsid w:val="005844E4"/>
    <w:rsid w:val="00585880"/>
    <w:rsid w:val="00585D60"/>
    <w:rsid w:val="00586B9D"/>
    <w:rsid w:val="00586C24"/>
    <w:rsid w:val="00586D30"/>
    <w:rsid w:val="00586E1E"/>
    <w:rsid w:val="00586E1F"/>
    <w:rsid w:val="005871BD"/>
    <w:rsid w:val="00587757"/>
    <w:rsid w:val="005908A1"/>
    <w:rsid w:val="00590A32"/>
    <w:rsid w:val="00590E53"/>
    <w:rsid w:val="00590E6A"/>
    <w:rsid w:val="0059135C"/>
    <w:rsid w:val="00591A1A"/>
    <w:rsid w:val="00591BB9"/>
    <w:rsid w:val="005920DF"/>
    <w:rsid w:val="00592940"/>
    <w:rsid w:val="00592C54"/>
    <w:rsid w:val="005939D0"/>
    <w:rsid w:val="00593C0E"/>
    <w:rsid w:val="00594743"/>
    <w:rsid w:val="00595539"/>
    <w:rsid w:val="00595706"/>
    <w:rsid w:val="00595CDF"/>
    <w:rsid w:val="0059602F"/>
    <w:rsid w:val="00596849"/>
    <w:rsid w:val="0059726D"/>
    <w:rsid w:val="00597E21"/>
    <w:rsid w:val="005A0110"/>
    <w:rsid w:val="005A1AEC"/>
    <w:rsid w:val="005A2197"/>
    <w:rsid w:val="005A25BE"/>
    <w:rsid w:val="005A2A29"/>
    <w:rsid w:val="005A2DB5"/>
    <w:rsid w:val="005A3027"/>
    <w:rsid w:val="005A36D1"/>
    <w:rsid w:val="005A48B0"/>
    <w:rsid w:val="005A494A"/>
    <w:rsid w:val="005A5307"/>
    <w:rsid w:val="005A5392"/>
    <w:rsid w:val="005A72CD"/>
    <w:rsid w:val="005B0F7E"/>
    <w:rsid w:val="005B3D83"/>
    <w:rsid w:val="005B3E7D"/>
    <w:rsid w:val="005B44A0"/>
    <w:rsid w:val="005B5061"/>
    <w:rsid w:val="005B547F"/>
    <w:rsid w:val="005B5DD3"/>
    <w:rsid w:val="005C08D6"/>
    <w:rsid w:val="005C0A9F"/>
    <w:rsid w:val="005C0BB8"/>
    <w:rsid w:val="005C1E7D"/>
    <w:rsid w:val="005C2DD2"/>
    <w:rsid w:val="005C2DDF"/>
    <w:rsid w:val="005C4556"/>
    <w:rsid w:val="005C545E"/>
    <w:rsid w:val="005C56E1"/>
    <w:rsid w:val="005C5707"/>
    <w:rsid w:val="005C6E5D"/>
    <w:rsid w:val="005C7939"/>
    <w:rsid w:val="005C7B91"/>
    <w:rsid w:val="005D02FE"/>
    <w:rsid w:val="005D12E8"/>
    <w:rsid w:val="005D1593"/>
    <w:rsid w:val="005D15B4"/>
    <w:rsid w:val="005D1660"/>
    <w:rsid w:val="005D1866"/>
    <w:rsid w:val="005D1A5A"/>
    <w:rsid w:val="005D222A"/>
    <w:rsid w:val="005D35A1"/>
    <w:rsid w:val="005D3A29"/>
    <w:rsid w:val="005D4E46"/>
    <w:rsid w:val="005D5036"/>
    <w:rsid w:val="005D508A"/>
    <w:rsid w:val="005D512E"/>
    <w:rsid w:val="005D5231"/>
    <w:rsid w:val="005D52F9"/>
    <w:rsid w:val="005D59E7"/>
    <w:rsid w:val="005D5B31"/>
    <w:rsid w:val="005D6A2D"/>
    <w:rsid w:val="005D6EC3"/>
    <w:rsid w:val="005D706A"/>
    <w:rsid w:val="005D73A2"/>
    <w:rsid w:val="005D749D"/>
    <w:rsid w:val="005D7776"/>
    <w:rsid w:val="005D7FDC"/>
    <w:rsid w:val="005E014B"/>
    <w:rsid w:val="005E02FD"/>
    <w:rsid w:val="005E0643"/>
    <w:rsid w:val="005E06CF"/>
    <w:rsid w:val="005E0CED"/>
    <w:rsid w:val="005E1DC3"/>
    <w:rsid w:val="005E2CFE"/>
    <w:rsid w:val="005E3470"/>
    <w:rsid w:val="005E422B"/>
    <w:rsid w:val="005E56F8"/>
    <w:rsid w:val="005E58B5"/>
    <w:rsid w:val="005E69BD"/>
    <w:rsid w:val="005E7128"/>
    <w:rsid w:val="005E764F"/>
    <w:rsid w:val="005E798E"/>
    <w:rsid w:val="005E7E7A"/>
    <w:rsid w:val="005F139A"/>
    <w:rsid w:val="005F1861"/>
    <w:rsid w:val="005F196D"/>
    <w:rsid w:val="005F1F18"/>
    <w:rsid w:val="005F282B"/>
    <w:rsid w:val="005F35B7"/>
    <w:rsid w:val="005F4A6E"/>
    <w:rsid w:val="005F5EF4"/>
    <w:rsid w:val="005F634F"/>
    <w:rsid w:val="005F69A3"/>
    <w:rsid w:val="005F6BCE"/>
    <w:rsid w:val="005F6E08"/>
    <w:rsid w:val="005F70BF"/>
    <w:rsid w:val="005F786A"/>
    <w:rsid w:val="005F7B0A"/>
    <w:rsid w:val="006012B8"/>
    <w:rsid w:val="0060272A"/>
    <w:rsid w:val="00602B64"/>
    <w:rsid w:val="00602E8B"/>
    <w:rsid w:val="006044F9"/>
    <w:rsid w:val="00605028"/>
    <w:rsid w:val="00605271"/>
    <w:rsid w:val="006056C2"/>
    <w:rsid w:val="006067E0"/>
    <w:rsid w:val="0061011F"/>
    <w:rsid w:val="006102EA"/>
    <w:rsid w:val="00610523"/>
    <w:rsid w:val="00610C81"/>
    <w:rsid w:val="00611EE3"/>
    <w:rsid w:val="00611F38"/>
    <w:rsid w:val="006120CD"/>
    <w:rsid w:val="006130D4"/>
    <w:rsid w:val="006140DB"/>
    <w:rsid w:val="00614182"/>
    <w:rsid w:val="00614633"/>
    <w:rsid w:val="0061475D"/>
    <w:rsid w:val="00615087"/>
    <w:rsid w:val="00615320"/>
    <w:rsid w:val="00615612"/>
    <w:rsid w:val="00615B7D"/>
    <w:rsid w:val="00615D2F"/>
    <w:rsid w:val="00620199"/>
    <w:rsid w:val="006207FC"/>
    <w:rsid w:val="0062176B"/>
    <w:rsid w:val="00621F2C"/>
    <w:rsid w:val="00622A2C"/>
    <w:rsid w:val="0062302D"/>
    <w:rsid w:val="00623C9B"/>
    <w:rsid w:val="00623EED"/>
    <w:rsid w:val="00624195"/>
    <w:rsid w:val="0062424F"/>
    <w:rsid w:val="006247D4"/>
    <w:rsid w:val="006255E3"/>
    <w:rsid w:val="00625C8E"/>
    <w:rsid w:val="00625F8B"/>
    <w:rsid w:val="0062666B"/>
    <w:rsid w:val="00626759"/>
    <w:rsid w:val="00626DF1"/>
    <w:rsid w:val="0062704D"/>
    <w:rsid w:val="00627430"/>
    <w:rsid w:val="006311E9"/>
    <w:rsid w:val="006315A0"/>
    <w:rsid w:val="0063161D"/>
    <w:rsid w:val="00631971"/>
    <w:rsid w:val="00631E0B"/>
    <w:rsid w:val="00632090"/>
    <w:rsid w:val="00633407"/>
    <w:rsid w:val="00633565"/>
    <w:rsid w:val="00633DD6"/>
    <w:rsid w:val="00635766"/>
    <w:rsid w:val="0063588B"/>
    <w:rsid w:val="00635BFE"/>
    <w:rsid w:val="00636C64"/>
    <w:rsid w:val="00640122"/>
    <w:rsid w:val="006407B9"/>
    <w:rsid w:val="006408C4"/>
    <w:rsid w:val="006409B6"/>
    <w:rsid w:val="006410DD"/>
    <w:rsid w:val="00641463"/>
    <w:rsid w:val="00641904"/>
    <w:rsid w:val="00641BCE"/>
    <w:rsid w:val="00641F95"/>
    <w:rsid w:val="00643A46"/>
    <w:rsid w:val="00643BB2"/>
    <w:rsid w:val="006445ED"/>
    <w:rsid w:val="00644C4C"/>
    <w:rsid w:val="0064529C"/>
    <w:rsid w:val="006478FB"/>
    <w:rsid w:val="006507C8"/>
    <w:rsid w:val="00651377"/>
    <w:rsid w:val="0065148C"/>
    <w:rsid w:val="006519AC"/>
    <w:rsid w:val="00651A34"/>
    <w:rsid w:val="006526FD"/>
    <w:rsid w:val="00652A7F"/>
    <w:rsid w:val="00652AC0"/>
    <w:rsid w:val="0065326B"/>
    <w:rsid w:val="006532DB"/>
    <w:rsid w:val="00653558"/>
    <w:rsid w:val="00653AED"/>
    <w:rsid w:val="0065493D"/>
    <w:rsid w:val="00654F5A"/>
    <w:rsid w:val="006557FD"/>
    <w:rsid w:val="00656C56"/>
    <w:rsid w:val="00657BC3"/>
    <w:rsid w:val="00657C82"/>
    <w:rsid w:val="00657CE5"/>
    <w:rsid w:val="00661793"/>
    <w:rsid w:val="006619DC"/>
    <w:rsid w:val="00661CDF"/>
    <w:rsid w:val="00663497"/>
    <w:rsid w:val="006635FB"/>
    <w:rsid w:val="00663F59"/>
    <w:rsid w:val="006647E4"/>
    <w:rsid w:val="00664A8B"/>
    <w:rsid w:val="00665344"/>
    <w:rsid w:val="00665CB4"/>
    <w:rsid w:val="006664EF"/>
    <w:rsid w:val="006673E2"/>
    <w:rsid w:val="006676F6"/>
    <w:rsid w:val="00670C4C"/>
    <w:rsid w:val="00671A54"/>
    <w:rsid w:val="00672669"/>
    <w:rsid w:val="006730C1"/>
    <w:rsid w:val="006731CC"/>
    <w:rsid w:val="00673221"/>
    <w:rsid w:val="0067363C"/>
    <w:rsid w:val="0067520D"/>
    <w:rsid w:val="00675E4A"/>
    <w:rsid w:val="00676AE6"/>
    <w:rsid w:val="00676BC9"/>
    <w:rsid w:val="0067751A"/>
    <w:rsid w:val="00677A8A"/>
    <w:rsid w:val="00677BAA"/>
    <w:rsid w:val="00677E76"/>
    <w:rsid w:val="006811E6"/>
    <w:rsid w:val="006812BD"/>
    <w:rsid w:val="006826EB"/>
    <w:rsid w:val="006830B3"/>
    <w:rsid w:val="006836DF"/>
    <w:rsid w:val="006846F2"/>
    <w:rsid w:val="00686A6E"/>
    <w:rsid w:val="00686F69"/>
    <w:rsid w:val="00686F98"/>
    <w:rsid w:val="006877E0"/>
    <w:rsid w:val="006878F8"/>
    <w:rsid w:val="00687B33"/>
    <w:rsid w:val="006903B4"/>
    <w:rsid w:val="006903BA"/>
    <w:rsid w:val="006915CF"/>
    <w:rsid w:val="006924FF"/>
    <w:rsid w:val="0069252A"/>
    <w:rsid w:val="006927C7"/>
    <w:rsid w:val="00692AEA"/>
    <w:rsid w:val="006936E4"/>
    <w:rsid w:val="006952A2"/>
    <w:rsid w:val="00695FBA"/>
    <w:rsid w:val="00697D52"/>
    <w:rsid w:val="006A0632"/>
    <w:rsid w:val="006A091A"/>
    <w:rsid w:val="006A0DAB"/>
    <w:rsid w:val="006A0E10"/>
    <w:rsid w:val="006A158C"/>
    <w:rsid w:val="006A1B3C"/>
    <w:rsid w:val="006A1E0A"/>
    <w:rsid w:val="006A285D"/>
    <w:rsid w:val="006A2AB5"/>
    <w:rsid w:val="006A3AFE"/>
    <w:rsid w:val="006A4866"/>
    <w:rsid w:val="006A4D1A"/>
    <w:rsid w:val="006A51D0"/>
    <w:rsid w:val="006A589B"/>
    <w:rsid w:val="006A62A5"/>
    <w:rsid w:val="006A6606"/>
    <w:rsid w:val="006A6805"/>
    <w:rsid w:val="006A6F1A"/>
    <w:rsid w:val="006A71D3"/>
    <w:rsid w:val="006B0C94"/>
    <w:rsid w:val="006B2730"/>
    <w:rsid w:val="006B33DF"/>
    <w:rsid w:val="006B3937"/>
    <w:rsid w:val="006B4306"/>
    <w:rsid w:val="006B5BAB"/>
    <w:rsid w:val="006B647B"/>
    <w:rsid w:val="006B6B8D"/>
    <w:rsid w:val="006B6F23"/>
    <w:rsid w:val="006B73E3"/>
    <w:rsid w:val="006B76BA"/>
    <w:rsid w:val="006B771D"/>
    <w:rsid w:val="006B7B62"/>
    <w:rsid w:val="006C0900"/>
    <w:rsid w:val="006C0D14"/>
    <w:rsid w:val="006C14DB"/>
    <w:rsid w:val="006C1DF6"/>
    <w:rsid w:val="006C24E2"/>
    <w:rsid w:val="006C2DC2"/>
    <w:rsid w:val="006C2E90"/>
    <w:rsid w:val="006C392B"/>
    <w:rsid w:val="006C3AE8"/>
    <w:rsid w:val="006C42C7"/>
    <w:rsid w:val="006C4E17"/>
    <w:rsid w:val="006C6EE5"/>
    <w:rsid w:val="006C75C5"/>
    <w:rsid w:val="006C7B80"/>
    <w:rsid w:val="006C7D5D"/>
    <w:rsid w:val="006D000C"/>
    <w:rsid w:val="006D2ABC"/>
    <w:rsid w:val="006D37C3"/>
    <w:rsid w:val="006D453B"/>
    <w:rsid w:val="006D48D8"/>
    <w:rsid w:val="006D49E6"/>
    <w:rsid w:val="006D51C1"/>
    <w:rsid w:val="006D555F"/>
    <w:rsid w:val="006D64ED"/>
    <w:rsid w:val="006E0CC0"/>
    <w:rsid w:val="006E0E7C"/>
    <w:rsid w:val="006E29AC"/>
    <w:rsid w:val="006E33F7"/>
    <w:rsid w:val="006E4CF0"/>
    <w:rsid w:val="006E4D76"/>
    <w:rsid w:val="006E5435"/>
    <w:rsid w:val="006E6018"/>
    <w:rsid w:val="006E6329"/>
    <w:rsid w:val="006E66B8"/>
    <w:rsid w:val="006E77E6"/>
    <w:rsid w:val="006E7E93"/>
    <w:rsid w:val="006F031E"/>
    <w:rsid w:val="006F0DED"/>
    <w:rsid w:val="006F1539"/>
    <w:rsid w:val="006F1738"/>
    <w:rsid w:val="006F38FE"/>
    <w:rsid w:val="006F3DD0"/>
    <w:rsid w:val="006F3E3F"/>
    <w:rsid w:val="006F5058"/>
    <w:rsid w:val="006F53D4"/>
    <w:rsid w:val="006F5844"/>
    <w:rsid w:val="006F5DFE"/>
    <w:rsid w:val="006F722A"/>
    <w:rsid w:val="006F79F1"/>
    <w:rsid w:val="00700976"/>
    <w:rsid w:val="00703486"/>
    <w:rsid w:val="007045D0"/>
    <w:rsid w:val="00704B65"/>
    <w:rsid w:val="00704F06"/>
    <w:rsid w:val="007068F7"/>
    <w:rsid w:val="007072A7"/>
    <w:rsid w:val="007072BD"/>
    <w:rsid w:val="00710C7A"/>
    <w:rsid w:val="00711364"/>
    <w:rsid w:val="00712A1C"/>
    <w:rsid w:val="007131C1"/>
    <w:rsid w:val="0071400A"/>
    <w:rsid w:val="00714A4C"/>
    <w:rsid w:val="00714F4A"/>
    <w:rsid w:val="00714F6A"/>
    <w:rsid w:val="007150C7"/>
    <w:rsid w:val="00715337"/>
    <w:rsid w:val="007154E7"/>
    <w:rsid w:val="00715FEE"/>
    <w:rsid w:val="00716138"/>
    <w:rsid w:val="0071661E"/>
    <w:rsid w:val="007169C9"/>
    <w:rsid w:val="007171C1"/>
    <w:rsid w:val="00717FB1"/>
    <w:rsid w:val="00720204"/>
    <w:rsid w:val="00720873"/>
    <w:rsid w:val="00720B96"/>
    <w:rsid w:val="007216A3"/>
    <w:rsid w:val="00722458"/>
    <w:rsid w:val="00722CD6"/>
    <w:rsid w:val="00723A99"/>
    <w:rsid w:val="0072448E"/>
    <w:rsid w:val="00724C94"/>
    <w:rsid w:val="00725065"/>
    <w:rsid w:val="00725C57"/>
    <w:rsid w:val="00725E2E"/>
    <w:rsid w:val="007264B4"/>
    <w:rsid w:val="007267A4"/>
    <w:rsid w:val="007279D9"/>
    <w:rsid w:val="00727FB5"/>
    <w:rsid w:val="00730630"/>
    <w:rsid w:val="00731910"/>
    <w:rsid w:val="00731985"/>
    <w:rsid w:val="0073199D"/>
    <w:rsid w:val="00732F67"/>
    <w:rsid w:val="00733083"/>
    <w:rsid w:val="00733572"/>
    <w:rsid w:val="00733889"/>
    <w:rsid w:val="00733D15"/>
    <w:rsid w:val="007341CB"/>
    <w:rsid w:val="00734684"/>
    <w:rsid w:val="007361EA"/>
    <w:rsid w:val="00736F9D"/>
    <w:rsid w:val="007378A5"/>
    <w:rsid w:val="00737BAE"/>
    <w:rsid w:val="00740EC4"/>
    <w:rsid w:val="00741918"/>
    <w:rsid w:val="0074272D"/>
    <w:rsid w:val="00742F05"/>
    <w:rsid w:val="007431DF"/>
    <w:rsid w:val="00744CAF"/>
    <w:rsid w:val="007451FD"/>
    <w:rsid w:val="00745B15"/>
    <w:rsid w:val="00746189"/>
    <w:rsid w:val="00746D1C"/>
    <w:rsid w:val="00746E0E"/>
    <w:rsid w:val="007476E6"/>
    <w:rsid w:val="007505F6"/>
    <w:rsid w:val="00750C96"/>
    <w:rsid w:val="00750D61"/>
    <w:rsid w:val="00752531"/>
    <w:rsid w:val="00752CA7"/>
    <w:rsid w:val="00753F36"/>
    <w:rsid w:val="0075481B"/>
    <w:rsid w:val="007552AC"/>
    <w:rsid w:val="0075565C"/>
    <w:rsid w:val="00755FF0"/>
    <w:rsid w:val="0075642E"/>
    <w:rsid w:val="00756E76"/>
    <w:rsid w:val="00756F53"/>
    <w:rsid w:val="007573AB"/>
    <w:rsid w:val="00757403"/>
    <w:rsid w:val="007578D2"/>
    <w:rsid w:val="00757D6E"/>
    <w:rsid w:val="007614C2"/>
    <w:rsid w:val="00761D4C"/>
    <w:rsid w:val="00762101"/>
    <w:rsid w:val="007631DB"/>
    <w:rsid w:val="007644BC"/>
    <w:rsid w:val="0076485B"/>
    <w:rsid w:val="00764B56"/>
    <w:rsid w:val="007668C6"/>
    <w:rsid w:val="00767911"/>
    <w:rsid w:val="00767BED"/>
    <w:rsid w:val="00770D8F"/>
    <w:rsid w:val="00771758"/>
    <w:rsid w:val="00771E88"/>
    <w:rsid w:val="00772256"/>
    <w:rsid w:val="0077241A"/>
    <w:rsid w:val="0077285C"/>
    <w:rsid w:val="00772A62"/>
    <w:rsid w:val="00772C6D"/>
    <w:rsid w:val="00774BF1"/>
    <w:rsid w:val="00774D11"/>
    <w:rsid w:val="00774D9E"/>
    <w:rsid w:val="00775C54"/>
    <w:rsid w:val="007771FD"/>
    <w:rsid w:val="00780017"/>
    <w:rsid w:val="007801F3"/>
    <w:rsid w:val="007815A2"/>
    <w:rsid w:val="00782158"/>
    <w:rsid w:val="00782EB9"/>
    <w:rsid w:val="007858A5"/>
    <w:rsid w:val="0078597A"/>
    <w:rsid w:val="00786578"/>
    <w:rsid w:val="0078660D"/>
    <w:rsid w:val="007867DE"/>
    <w:rsid w:val="00786F34"/>
    <w:rsid w:val="00787437"/>
    <w:rsid w:val="00790476"/>
    <w:rsid w:val="00790D14"/>
    <w:rsid w:val="007910EF"/>
    <w:rsid w:val="0079217F"/>
    <w:rsid w:val="007923DC"/>
    <w:rsid w:val="007925E8"/>
    <w:rsid w:val="00792B19"/>
    <w:rsid w:val="00792BEA"/>
    <w:rsid w:val="00793092"/>
    <w:rsid w:val="007937EB"/>
    <w:rsid w:val="00794983"/>
    <w:rsid w:val="00795547"/>
    <w:rsid w:val="00796B11"/>
    <w:rsid w:val="007A0440"/>
    <w:rsid w:val="007A096F"/>
    <w:rsid w:val="007A0CF1"/>
    <w:rsid w:val="007A130B"/>
    <w:rsid w:val="007A1483"/>
    <w:rsid w:val="007A1593"/>
    <w:rsid w:val="007A2854"/>
    <w:rsid w:val="007A2943"/>
    <w:rsid w:val="007A2A21"/>
    <w:rsid w:val="007A3A80"/>
    <w:rsid w:val="007A3C79"/>
    <w:rsid w:val="007A3F65"/>
    <w:rsid w:val="007A4246"/>
    <w:rsid w:val="007A45DE"/>
    <w:rsid w:val="007A4669"/>
    <w:rsid w:val="007A4D5B"/>
    <w:rsid w:val="007A5325"/>
    <w:rsid w:val="007A5736"/>
    <w:rsid w:val="007A6411"/>
    <w:rsid w:val="007A65E5"/>
    <w:rsid w:val="007A6B3D"/>
    <w:rsid w:val="007A7E82"/>
    <w:rsid w:val="007B01A9"/>
    <w:rsid w:val="007B02FE"/>
    <w:rsid w:val="007B0F59"/>
    <w:rsid w:val="007B1120"/>
    <w:rsid w:val="007B2B71"/>
    <w:rsid w:val="007B2C25"/>
    <w:rsid w:val="007B4288"/>
    <w:rsid w:val="007B4FAD"/>
    <w:rsid w:val="007B5A04"/>
    <w:rsid w:val="007B5E6A"/>
    <w:rsid w:val="007B64D1"/>
    <w:rsid w:val="007B6613"/>
    <w:rsid w:val="007B73C3"/>
    <w:rsid w:val="007B7488"/>
    <w:rsid w:val="007C0DC6"/>
    <w:rsid w:val="007C1AAA"/>
    <w:rsid w:val="007C2BB9"/>
    <w:rsid w:val="007C34F8"/>
    <w:rsid w:val="007C3F8F"/>
    <w:rsid w:val="007C4A55"/>
    <w:rsid w:val="007C4B7A"/>
    <w:rsid w:val="007C4DE5"/>
    <w:rsid w:val="007C53A2"/>
    <w:rsid w:val="007C54C5"/>
    <w:rsid w:val="007C58E1"/>
    <w:rsid w:val="007C5A1B"/>
    <w:rsid w:val="007C6195"/>
    <w:rsid w:val="007C6357"/>
    <w:rsid w:val="007C65A8"/>
    <w:rsid w:val="007C70E5"/>
    <w:rsid w:val="007C7C83"/>
    <w:rsid w:val="007D0085"/>
    <w:rsid w:val="007D04C0"/>
    <w:rsid w:val="007D0D64"/>
    <w:rsid w:val="007D10CB"/>
    <w:rsid w:val="007D16CF"/>
    <w:rsid w:val="007D35B9"/>
    <w:rsid w:val="007D45E2"/>
    <w:rsid w:val="007D5039"/>
    <w:rsid w:val="007D52EF"/>
    <w:rsid w:val="007D5C60"/>
    <w:rsid w:val="007D66F4"/>
    <w:rsid w:val="007D7589"/>
    <w:rsid w:val="007D7F45"/>
    <w:rsid w:val="007E19B1"/>
    <w:rsid w:val="007E34F5"/>
    <w:rsid w:val="007E3B74"/>
    <w:rsid w:val="007E3C14"/>
    <w:rsid w:val="007E4E7E"/>
    <w:rsid w:val="007E67D0"/>
    <w:rsid w:val="007E7787"/>
    <w:rsid w:val="007F024D"/>
    <w:rsid w:val="007F0882"/>
    <w:rsid w:val="007F1006"/>
    <w:rsid w:val="007F11F4"/>
    <w:rsid w:val="007F136D"/>
    <w:rsid w:val="007F2443"/>
    <w:rsid w:val="007F391E"/>
    <w:rsid w:val="007F3F9A"/>
    <w:rsid w:val="007F4EBB"/>
    <w:rsid w:val="007F5000"/>
    <w:rsid w:val="007F5114"/>
    <w:rsid w:val="007F527D"/>
    <w:rsid w:val="007F5B21"/>
    <w:rsid w:val="007F5C91"/>
    <w:rsid w:val="007F5F29"/>
    <w:rsid w:val="007F7F5F"/>
    <w:rsid w:val="008002D4"/>
    <w:rsid w:val="008011B2"/>
    <w:rsid w:val="008012DA"/>
    <w:rsid w:val="00801645"/>
    <w:rsid w:val="0080244A"/>
    <w:rsid w:val="00802DC4"/>
    <w:rsid w:val="00803FA8"/>
    <w:rsid w:val="008045B0"/>
    <w:rsid w:val="00804F37"/>
    <w:rsid w:val="008052A3"/>
    <w:rsid w:val="00805743"/>
    <w:rsid w:val="00806323"/>
    <w:rsid w:val="00806B51"/>
    <w:rsid w:val="00806B98"/>
    <w:rsid w:val="008078AA"/>
    <w:rsid w:val="008104AC"/>
    <w:rsid w:val="00810595"/>
    <w:rsid w:val="0081074B"/>
    <w:rsid w:val="00810DAB"/>
    <w:rsid w:val="00811AAC"/>
    <w:rsid w:val="0081234E"/>
    <w:rsid w:val="00812528"/>
    <w:rsid w:val="0081320E"/>
    <w:rsid w:val="008136C4"/>
    <w:rsid w:val="00813E13"/>
    <w:rsid w:val="008141AD"/>
    <w:rsid w:val="008141BE"/>
    <w:rsid w:val="00817FD5"/>
    <w:rsid w:val="008201C0"/>
    <w:rsid w:val="00820322"/>
    <w:rsid w:val="00820FE7"/>
    <w:rsid w:val="0082183E"/>
    <w:rsid w:val="008235F6"/>
    <w:rsid w:val="0082360A"/>
    <w:rsid w:val="008255B5"/>
    <w:rsid w:val="00825DAF"/>
    <w:rsid w:val="008266B3"/>
    <w:rsid w:val="008279CC"/>
    <w:rsid w:val="008303F9"/>
    <w:rsid w:val="008308FC"/>
    <w:rsid w:val="00830D1D"/>
    <w:rsid w:val="0083119F"/>
    <w:rsid w:val="00831388"/>
    <w:rsid w:val="008313DF"/>
    <w:rsid w:val="008316E0"/>
    <w:rsid w:val="00832922"/>
    <w:rsid w:val="00832AAD"/>
    <w:rsid w:val="0083342F"/>
    <w:rsid w:val="0083351B"/>
    <w:rsid w:val="008335A2"/>
    <w:rsid w:val="00833CCB"/>
    <w:rsid w:val="00833CFE"/>
    <w:rsid w:val="00833DFC"/>
    <w:rsid w:val="00833F0D"/>
    <w:rsid w:val="00835AD3"/>
    <w:rsid w:val="00835E55"/>
    <w:rsid w:val="008360B1"/>
    <w:rsid w:val="0083656C"/>
    <w:rsid w:val="00836FA2"/>
    <w:rsid w:val="00837712"/>
    <w:rsid w:val="00837D65"/>
    <w:rsid w:val="00841B86"/>
    <w:rsid w:val="008430A1"/>
    <w:rsid w:val="008431EE"/>
    <w:rsid w:val="00843CE0"/>
    <w:rsid w:val="00843ECE"/>
    <w:rsid w:val="008441AB"/>
    <w:rsid w:val="00844CCC"/>
    <w:rsid w:val="00845B48"/>
    <w:rsid w:val="00846B1C"/>
    <w:rsid w:val="0084758D"/>
    <w:rsid w:val="00847927"/>
    <w:rsid w:val="00847A32"/>
    <w:rsid w:val="00847D83"/>
    <w:rsid w:val="008508D8"/>
    <w:rsid w:val="00850FBA"/>
    <w:rsid w:val="0085152D"/>
    <w:rsid w:val="008515CD"/>
    <w:rsid w:val="00851F45"/>
    <w:rsid w:val="00851FA0"/>
    <w:rsid w:val="00852821"/>
    <w:rsid w:val="00852997"/>
    <w:rsid w:val="0085419E"/>
    <w:rsid w:val="008546BC"/>
    <w:rsid w:val="00854B14"/>
    <w:rsid w:val="00856361"/>
    <w:rsid w:val="00856786"/>
    <w:rsid w:val="00856ACC"/>
    <w:rsid w:val="00856B67"/>
    <w:rsid w:val="00857AD4"/>
    <w:rsid w:val="00857DAE"/>
    <w:rsid w:val="00857F16"/>
    <w:rsid w:val="008603AB"/>
    <w:rsid w:val="008607D2"/>
    <w:rsid w:val="00860B92"/>
    <w:rsid w:val="008610D4"/>
    <w:rsid w:val="008616E4"/>
    <w:rsid w:val="00861744"/>
    <w:rsid w:val="008619AB"/>
    <w:rsid w:val="00861AA2"/>
    <w:rsid w:val="00863159"/>
    <w:rsid w:val="008633A7"/>
    <w:rsid w:val="00863AE9"/>
    <w:rsid w:val="00864200"/>
    <w:rsid w:val="0086437A"/>
    <w:rsid w:val="00864928"/>
    <w:rsid w:val="00864935"/>
    <w:rsid w:val="00865A56"/>
    <w:rsid w:val="00866E82"/>
    <w:rsid w:val="00867207"/>
    <w:rsid w:val="00867227"/>
    <w:rsid w:val="0086725D"/>
    <w:rsid w:val="00867284"/>
    <w:rsid w:val="00867467"/>
    <w:rsid w:val="008678BD"/>
    <w:rsid w:val="008705FC"/>
    <w:rsid w:val="0087079A"/>
    <w:rsid w:val="00870CCA"/>
    <w:rsid w:val="00870E2F"/>
    <w:rsid w:val="008712E8"/>
    <w:rsid w:val="0087144B"/>
    <w:rsid w:val="00871552"/>
    <w:rsid w:val="00872688"/>
    <w:rsid w:val="00872D8F"/>
    <w:rsid w:val="008736FF"/>
    <w:rsid w:val="008738BF"/>
    <w:rsid w:val="00874068"/>
    <w:rsid w:val="008743A4"/>
    <w:rsid w:val="00874481"/>
    <w:rsid w:val="0087586A"/>
    <w:rsid w:val="008760FD"/>
    <w:rsid w:val="00876AB9"/>
    <w:rsid w:val="0087744A"/>
    <w:rsid w:val="00877839"/>
    <w:rsid w:val="008804A5"/>
    <w:rsid w:val="00881F00"/>
    <w:rsid w:val="0088397F"/>
    <w:rsid w:val="00884B64"/>
    <w:rsid w:val="00884DD9"/>
    <w:rsid w:val="00885B01"/>
    <w:rsid w:val="00885C51"/>
    <w:rsid w:val="00886397"/>
    <w:rsid w:val="00886D2B"/>
    <w:rsid w:val="00887E64"/>
    <w:rsid w:val="0089078B"/>
    <w:rsid w:val="00890910"/>
    <w:rsid w:val="00891853"/>
    <w:rsid w:val="00891CEB"/>
    <w:rsid w:val="008936F3"/>
    <w:rsid w:val="00893CFF"/>
    <w:rsid w:val="00893F7E"/>
    <w:rsid w:val="00894C3A"/>
    <w:rsid w:val="00894C9E"/>
    <w:rsid w:val="008950F8"/>
    <w:rsid w:val="0089595A"/>
    <w:rsid w:val="00895C71"/>
    <w:rsid w:val="0089681F"/>
    <w:rsid w:val="00896F12"/>
    <w:rsid w:val="00897227"/>
    <w:rsid w:val="008972F0"/>
    <w:rsid w:val="008974EB"/>
    <w:rsid w:val="00897792"/>
    <w:rsid w:val="00897C54"/>
    <w:rsid w:val="00897E64"/>
    <w:rsid w:val="008A1009"/>
    <w:rsid w:val="008A112D"/>
    <w:rsid w:val="008A148F"/>
    <w:rsid w:val="008A15B5"/>
    <w:rsid w:val="008A1862"/>
    <w:rsid w:val="008A25E9"/>
    <w:rsid w:val="008A2C9B"/>
    <w:rsid w:val="008A33C7"/>
    <w:rsid w:val="008A33D6"/>
    <w:rsid w:val="008A40E8"/>
    <w:rsid w:val="008A41FB"/>
    <w:rsid w:val="008A4695"/>
    <w:rsid w:val="008A46D6"/>
    <w:rsid w:val="008A55FE"/>
    <w:rsid w:val="008A7D49"/>
    <w:rsid w:val="008A7EEB"/>
    <w:rsid w:val="008B0F78"/>
    <w:rsid w:val="008B16E8"/>
    <w:rsid w:val="008B194B"/>
    <w:rsid w:val="008B2D3E"/>
    <w:rsid w:val="008B39C3"/>
    <w:rsid w:val="008B3AF2"/>
    <w:rsid w:val="008B3B8C"/>
    <w:rsid w:val="008B3E70"/>
    <w:rsid w:val="008B3E9A"/>
    <w:rsid w:val="008B417B"/>
    <w:rsid w:val="008B5364"/>
    <w:rsid w:val="008B5453"/>
    <w:rsid w:val="008B623B"/>
    <w:rsid w:val="008B677A"/>
    <w:rsid w:val="008B6DA4"/>
    <w:rsid w:val="008B7175"/>
    <w:rsid w:val="008B729D"/>
    <w:rsid w:val="008B72AB"/>
    <w:rsid w:val="008B751C"/>
    <w:rsid w:val="008C0193"/>
    <w:rsid w:val="008C0426"/>
    <w:rsid w:val="008C0565"/>
    <w:rsid w:val="008C18F0"/>
    <w:rsid w:val="008C247D"/>
    <w:rsid w:val="008C2D6F"/>
    <w:rsid w:val="008C2DA4"/>
    <w:rsid w:val="008C34EE"/>
    <w:rsid w:val="008C5A08"/>
    <w:rsid w:val="008C6528"/>
    <w:rsid w:val="008C6E56"/>
    <w:rsid w:val="008C6FDD"/>
    <w:rsid w:val="008C7136"/>
    <w:rsid w:val="008C7201"/>
    <w:rsid w:val="008C7789"/>
    <w:rsid w:val="008D0133"/>
    <w:rsid w:val="008D0359"/>
    <w:rsid w:val="008D081B"/>
    <w:rsid w:val="008D13F4"/>
    <w:rsid w:val="008D153D"/>
    <w:rsid w:val="008D1F2B"/>
    <w:rsid w:val="008D254A"/>
    <w:rsid w:val="008D25BF"/>
    <w:rsid w:val="008D2CD9"/>
    <w:rsid w:val="008D3C31"/>
    <w:rsid w:val="008D3EB5"/>
    <w:rsid w:val="008D402A"/>
    <w:rsid w:val="008D4A76"/>
    <w:rsid w:val="008D5147"/>
    <w:rsid w:val="008D519E"/>
    <w:rsid w:val="008D6344"/>
    <w:rsid w:val="008D66D9"/>
    <w:rsid w:val="008D68AF"/>
    <w:rsid w:val="008E09B7"/>
    <w:rsid w:val="008E0FAB"/>
    <w:rsid w:val="008E171E"/>
    <w:rsid w:val="008E2334"/>
    <w:rsid w:val="008E3034"/>
    <w:rsid w:val="008E309A"/>
    <w:rsid w:val="008E3519"/>
    <w:rsid w:val="008E4064"/>
    <w:rsid w:val="008E4696"/>
    <w:rsid w:val="008E4BAD"/>
    <w:rsid w:val="008E56F3"/>
    <w:rsid w:val="008E5AF0"/>
    <w:rsid w:val="008E6298"/>
    <w:rsid w:val="008E6FD4"/>
    <w:rsid w:val="008E72A5"/>
    <w:rsid w:val="008E79D1"/>
    <w:rsid w:val="008F0A46"/>
    <w:rsid w:val="008F2071"/>
    <w:rsid w:val="008F298A"/>
    <w:rsid w:val="008F2BCE"/>
    <w:rsid w:val="008F35FA"/>
    <w:rsid w:val="008F41A2"/>
    <w:rsid w:val="008F4B54"/>
    <w:rsid w:val="008F61A8"/>
    <w:rsid w:val="00900E8F"/>
    <w:rsid w:val="0090100F"/>
    <w:rsid w:val="0090148E"/>
    <w:rsid w:val="0090284D"/>
    <w:rsid w:val="00903B46"/>
    <w:rsid w:val="00904AD2"/>
    <w:rsid w:val="00905718"/>
    <w:rsid w:val="00905AE3"/>
    <w:rsid w:val="00905F61"/>
    <w:rsid w:val="009062A8"/>
    <w:rsid w:val="009065C3"/>
    <w:rsid w:val="009068D1"/>
    <w:rsid w:val="009075F5"/>
    <w:rsid w:val="00907D52"/>
    <w:rsid w:val="009100E6"/>
    <w:rsid w:val="00911850"/>
    <w:rsid w:val="0091384A"/>
    <w:rsid w:val="009138AA"/>
    <w:rsid w:val="00913EDF"/>
    <w:rsid w:val="009142A8"/>
    <w:rsid w:val="009166AF"/>
    <w:rsid w:val="009202A1"/>
    <w:rsid w:val="009213CC"/>
    <w:rsid w:val="009214F1"/>
    <w:rsid w:val="00921E9B"/>
    <w:rsid w:val="009229AB"/>
    <w:rsid w:val="00922DE9"/>
    <w:rsid w:val="0092303F"/>
    <w:rsid w:val="0092327D"/>
    <w:rsid w:val="009233B8"/>
    <w:rsid w:val="00923AE3"/>
    <w:rsid w:val="009246DD"/>
    <w:rsid w:val="00925094"/>
    <w:rsid w:val="00925696"/>
    <w:rsid w:val="00925E3B"/>
    <w:rsid w:val="009261FA"/>
    <w:rsid w:val="00926BB1"/>
    <w:rsid w:val="00926FF2"/>
    <w:rsid w:val="00927010"/>
    <w:rsid w:val="0092755E"/>
    <w:rsid w:val="00927649"/>
    <w:rsid w:val="00927D0C"/>
    <w:rsid w:val="00931AF4"/>
    <w:rsid w:val="00931B97"/>
    <w:rsid w:val="009321A3"/>
    <w:rsid w:val="0093336D"/>
    <w:rsid w:val="00933785"/>
    <w:rsid w:val="00933975"/>
    <w:rsid w:val="00934314"/>
    <w:rsid w:val="009343A2"/>
    <w:rsid w:val="00934463"/>
    <w:rsid w:val="009350EB"/>
    <w:rsid w:val="009353D7"/>
    <w:rsid w:val="00935558"/>
    <w:rsid w:val="00936717"/>
    <w:rsid w:val="00936775"/>
    <w:rsid w:val="00936A77"/>
    <w:rsid w:val="0093743D"/>
    <w:rsid w:val="00937519"/>
    <w:rsid w:val="00940D8F"/>
    <w:rsid w:val="009413ED"/>
    <w:rsid w:val="00943019"/>
    <w:rsid w:val="00943A80"/>
    <w:rsid w:val="00943FEA"/>
    <w:rsid w:val="00944E75"/>
    <w:rsid w:val="00947573"/>
    <w:rsid w:val="00947780"/>
    <w:rsid w:val="00950A4D"/>
    <w:rsid w:val="00951B4A"/>
    <w:rsid w:val="0095250A"/>
    <w:rsid w:val="0095255E"/>
    <w:rsid w:val="009529CB"/>
    <w:rsid w:val="00952C62"/>
    <w:rsid w:val="0095399D"/>
    <w:rsid w:val="00953B7D"/>
    <w:rsid w:val="00953D61"/>
    <w:rsid w:val="0095411E"/>
    <w:rsid w:val="009543C7"/>
    <w:rsid w:val="00954591"/>
    <w:rsid w:val="009548B3"/>
    <w:rsid w:val="00954BDA"/>
    <w:rsid w:val="00954D7D"/>
    <w:rsid w:val="00955EA5"/>
    <w:rsid w:val="00956C1D"/>
    <w:rsid w:val="0095786D"/>
    <w:rsid w:val="009613D5"/>
    <w:rsid w:val="009619D9"/>
    <w:rsid w:val="00961F83"/>
    <w:rsid w:val="00963394"/>
    <w:rsid w:val="009635F2"/>
    <w:rsid w:val="00964A42"/>
    <w:rsid w:val="00965812"/>
    <w:rsid w:val="00965D5A"/>
    <w:rsid w:val="00966071"/>
    <w:rsid w:val="00970C52"/>
    <w:rsid w:val="00971965"/>
    <w:rsid w:val="00971C87"/>
    <w:rsid w:val="00971CE1"/>
    <w:rsid w:val="00971D2A"/>
    <w:rsid w:val="00971D47"/>
    <w:rsid w:val="00972159"/>
    <w:rsid w:val="00973E33"/>
    <w:rsid w:val="0097415A"/>
    <w:rsid w:val="009753C6"/>
    <w:rsid w:val="00975970"/>
    <w:rsid w:val="00975FF4"/>
    <w:rsid w:val="009774E5"/>
    <w:rsid w:val="00977FBE"/>
    <w:rsid w:val="00980396"/>
    <w:rsid w:val="00980BA7"/>
    <w:rsid w:val="00980EF7"/>
    <w:rsid w:val="00980FB9"/>
    <w:rsid w:val="00981065"/>
    <w:rsid w:val="00981370"/>
    <w:rsid w:val="00981C41"/>
    <w:rsid w:val="009829DB"/>
    <w:rsid w:val="00982E07"/>
    <w:rsid w:val="00982F66"/>
    <w:rsid w:val="00983613"/>
    <w:rsid w:val="009838BE"/>
    <w:rsid w:val="00984577"/>
    <w:rsid w:val="00985DBC"/>
    <w:rsid w:val="00986685"/>
    <w:rsid w:val="00986BF1"/>
    <w:rsid w:val="0098725A"/>
    <w:rsid w:val="009875AA"/>
    <w:rsid w:val="0099061E"/>
    <w:rsid w:val="0099185F"/>
    <w:rsid w:val="009923FD"/>
    <w:rsid w:val="009928B0"/>
    <w:rsid w:val="00993091"/>
    <w:rsid w:val="00993245"/>
    <w:rsid w:val="00993414"/>
    <w:rsid w:val="00994405"/>
    <w:rsid w:val="00994607"/>
    <w:rsid w:val="00995914"/>
    <w:rsid w:val="00995E99"/>
    <w:rsid w:val="00996570"/>
    <w:rsid w:val="009968D3"/>
    <w:rsid w:val="009978EC"/>
    <w:rsid w:val="00997923"/>
    <w:rsid w:val="00997D44"/>
    <w:rsid w:val="009A11EC"/>
    <w:rsid w:val="009A1EA4"/>
    <w:rsid w:val="009A1ECB"/>
    <w:rsid w:val="009A2146"/>
    <w:rsid w:val="009A2E2A"/>
    <w:rsid w:val="009A2E31"/>
    <w:rsid w:val="009A34EE"/>
    <w:rsid w:val="009A5256"/>
    <w:rsid w:val="009A7199"/>
    <w:rsid w:val="009A71CB"/>
    <w:rsid w:val="009A72A7"/>
    <w:rsid w:val="009A7869"/>
    <w:rsid w:val="009B0372"/>
    <w:rsid w:val="009B03EC"/>
    <w:rsid w:val="009B04E9"/>
    <w:rsid w:val="009B0879"/>
    <w:rsid w:val="009B0CEC"/>
    <w:rsid w:val="009B10D0"/>
    <w:rsid w:val="009B242A"/>
    <w:rsid w:val="009B264F"/>
    <w:rsid w:val="009B27D5"/>
    <w:rsid w:val="009B2CEA"/>
    <w:rsid w:val="009B332E"/>
    <w:rsid w:val="009B3C4C"/>
    <w:rsid w:val="009B40D5"/>
    <w:rsid w:val="009B4378"/>
    <w:rsid w:val="009B4508"/>
    <w:rsid w:val="009B46E2"/>
    <w:rsid w:val="009B5213"/>
    <w:rsid w:val="009B6179"/>
    <w:rsid w:val="009B79A5"/>
    <w:rsid w:val="009C148B"/>
    <w:rsid w:val="009C176E"/>
    <w:rsid w:val="009C2C41"/>
    <w:rsid w:val="009C346A"/>
    <w:rsid w:val="009C35DB"/>
    <w:rsid w:val="009C4796"/>
    <w:rsid w:val="009C4951"/>
    <w:rsid w:val="009C4A64"/>
    <w:rsid w:val="009C56CB"/>
    <w:rsid w:val="009C5FC9"/>
    <w:rsid w:val="009C61EA"/>
    <w:rsid w:val="009C68B2"/>
    <w:rsid w:val="009C7B52"/>
    <w:rsid w:val="009C7F27"/>
    <w:rsid w:val="009D09D0"/>
    <w:rsid w:val="009D0B3B"/>
    <w:rsid w:val="009D0C68"/>
    <w:rsid w:val="009D14B4"/>
    <w:rsid w:val="009D1C90"/>
    <w:rsid w:val="009D1E83"/>
    <w:rsid w:val="009D262E"/>
    <w:rsid w:val="009D37E8"/>
    <w:rsid w:val="009D44D3"/>
    <w:rsid w:val="009D4585"/>
    <w:rsid w:val="009D4860"/>
    <w:rsid w:val="009D5309"/>
    <w:rsid w:val="009D573F"/>
    <w:rsid w:val="009D7215"/>
    <w:rsid w:val="009D7EFE"/>
    <w:rsid w:val="009E116E"/>
    <w:rsid w:val="009E1D0A"/>
    <w:rsid w:val="009E25F3"/>
    <w:rsid w:val="009E2783"/>
    <w:rsid w:val="009E3F6A"/>
    <w:rsid w:val="009E4DE1"/>
    <w:rsid w:val="009E5550"/>
    <w:rsid w:val="009E563F"/>
    <w:rsid w:val="009E5E3A"/>
    <w:rsid w:val="009E5FD5"/>
    <w:rsid w:val="009E64DD"/>
    <w:rsid w:val="009E6624"/>
    <w:rsid w:val="009E749F"/>
    <w:rsid w:val="009E74FD"/>
    <w:rsid w:val="009E7545"/>
    <w:rsid w:val="009E7624"/>
    <w:rsid w:val="009E7957"/>
    <w:rsid w:val="009E7D2A"/>
    <w:rsid w:val="009F1034"/>
    <w:rsid w:val="009F107D"/>
    <w:rsid w:val="009F10F2"/>
    <w:rsid w:val="009F19B9"/>
    <w:rsid w:val="009F250E"/>
    <w:rsid w:val="009F2A40"/>
    <w:rsid w:val="009F35FE"/>
    <w:rsid w:val="009F374F"/>
    <w:rsid w:val="009F3A23"/>
    <w:rsid w:val="009F3EAA"/>
    <w:rsid w:val="009F443F"/>
    <w:rsid w:val="009F4FC4"/>
    <w:rsid w:val="009F54BF"/>
    <w:rsid w:val="009F58D4"/>
    <w:rsid w:val="009F5C0A"/>
    <w:rsid w:val="009F6DF3"/>
    <w:rsid w:val="009F7043"/>
    <w:rsid w:val="00A0090D"/>
    <w:rsid w:val="00A02118"/>
    <w:rsid w:val="00A02554"/>
    <w:rsid w:val="00A02CA4"/>
    <w:rsid w:val="00A02F96"/>
    <w:rsid w:val="00A041FB"/>
    <w:rsid w:val="00A047F2"/>
    <w:rsid w:val="00A048AE"/>
    <w:rsid w:val="00A057D1"/>
    <w:rsid w:val="00A05CB8"/>
    <w:rsid w:val="00A076EA"/>
    <w:rsid w:val="00A07C9B"/>
    <w:rsid w:val="00A102B2"/>
    <w:rsid w:val="00A104B1"/>
    <w:rsid w:val="00A10BFF"/>
    <w:rsid w:val="00A11122"/>
    <w:rsid w:val="00A111FC"/>
    <w:rsid w:val="00A113E3"/>
    <w:rsid w:val="00A1353A"/>
    <w:rsid w:val="00A1471F"/>
    <w:rsid w:val="00A148B0"/>
    <w:rsid w:val="00A157D2"/>
    <w:rsid w:val="00A160EF"/>
    <w:rsid w:val="00A16A23"/>
    <w:rsid w:val="00A17866"/>
    <w:rsid w:val="00A2019F"/>
    <w:rsid w:val="00A205B9"/>
    <w:rsid w:val="00A209AC"/>
    <w:rsid w:val="00A20E42"/>
    <w:rsid w:val="00A21F6E"/>
    <w:rsid w:val="00A23916"/>
    <w:rsid w:val="00A23B01"/>
    <w:rsid w:val="00A249B6"/>
    <w:rsid w:val="00A24FA3"/>
    <w:rsid w:val="00A25D21"/>
    <w:rsid w:val="00A27107"/>
    <w:rsid w:val="00A272A3"/>
    <w:rsid w:val="00A30FA5"/>
    <w:rsid w:val="00A315BD"/>
    <w:rsid w:val="00A31A68"/>
    <w:rsid w:val="00A320DD"/>
    <w:rsid w:val="00A330C8"/>
    <w:rsid w:val="00A33941"/>
    <w:rsid w:val="00A33C10"/>
    <w:rsid w:val="00A3481B"/>
    <w:rsid w:val="00A34B9D"/>
    <w:rsid w:val="00A34CA0"/>
    <w:rsid w:val="00A35759"/>
    <w:rsid w:val="00A35C1D"/>
    <w:rsid w:val="00A35D39"/>
    <w:rsid w:val="00A36BEA"/>
    <w:rsid w:val="00A419F1"/>
    <w:rsid w:val="00A41C62"/>
    <w:rsid w:val="00A4223C"/>
    <w:rsid w:val="00A4377A"/>
    <w:rsid w:val="00A44062"/>
    <w:rsid w:val="00A46CD5"/>
    <w:rsid w:val="00A46E30"/>
    <w:rsid w:val="00A47131"/>
    <w:rsid w:val="00A472AF"/>
    <w:rsid w:val="00A473CF"/>
    <w:rsid w:val="00A4775C"/>
    <w:rsid w:val="00A47D13"/>
    <w:rsid w:val="00A5056E"/>
    <w:rsid w:val="00A5068A"/>
    <w:rsid w:val="00A50788"/>
    <w:rsid w:val="00A51849"/>
    <w:rsid w:val="00A51F11"/>
    <w:rsid w:val="00A52028"/>
    <w:rsid w:val="00A53A67"/>
    <w:rsid w:val="00A53ACA"/>
    <w:rsid w:val="00A552D1"/>
    <w:rsid w:val="00A573F4"/>
    <w:rsid w:val="00A600B9"/>
    <w:rsid w:val="00A604A7"/>
    <w:rsid w:val="00A6279C"/>
    <w:rsid w:val="00A63323"/>
    <w:rsid w:val="00A635F4"/>
    <w:rsid w:val="00A64587"/>
    <w:rsid w:val="00A65E65"/>
    <w:rsid w:val="00A67602"/>
    <w:rsid w:val="00A67853"/>
    <w:rsid w:val="00A67A57"/>
    <w:rsid w:val="00A70B67"/>
    <w:rsid w:val="00A71207"/>
    <w:rsid w:val="00A71934"/>
    <w:rsid w:val="00A71A19"/>
    <w:rsid w:val="00A7221D"/>
    <w:rsid w:val="00A723B9"/>
    <w:rsid w:val="00A73250"/>
    <w:rsid w:val="00A738C7"/>
    <w:rsid w:val="00A7482F"/>
    <w:rsid w:val="00A74EAE"/>
    <w:rsid w:val="00A75005"/>
    <w:rsid w:val="00A758C8"/>
    <w:rsid w:val="00A75C0B"/>
    <w:rsid w:val="00A768E2"/>
    <w:rsid w:val="00A76D45"/>
    <w:rsid w:val="00A77DDD"/>
    <w:rsid w:val="00A80992"/>
    <w:rsid w:val="00A8182B"/>
    <w:rsid w:val="00A81AB1"/>
    <w:rsid w:val="00A8245D"/>
    <w:rsid w:val="00A83056"/>
    <w:rsid w:val="00A84EDB"/>
    <w:rsid w:val="00A850C4"/>
    <w:rsid w:val="00A851B0"/>
    <w:rsid w:val="00A86EF0"/>
    <w:rsid w:val="00A87E05"/>
    <w:rsid w:val="00A87F12"/>
    <w:rsid w:val="00A923FD"/>
    <w:rsid w:val="00A927F2"/>
    <w:rsid w:val="00A92A6B"/>
    <w:rsid w:val="00A92B96"/>
    <w:rsid w:val="00A9320C"/>
    <w:rsid w:val="00A9431C"/>
    <w:rsid w:val="00A958D2"/>
    <w:rsid w:val="00A96661"/>
    <w:rsid w:val="00A97A0E"/>
    <w:rsid w:val="00A97F88"/>
    <w:rsid w:val="00AA015B"/>
    <w:rsid w:val="00AA0BB4"/>
    <w:rsid w:val="00AA1543"/>
    <w:rsid w:val="00AA17D1"/>
    <w:rsid w:val="00AA185B"/>
    <w:rsid w:val="00AA1FE8"/>
    <w:rsid w:val="00AA2193"/>
    <w:rsid w:val="00AA2627"/>
    <w:rsid w:val="00AA2871"/>
    <w:rsid w:val="00AA2DBE"/>
    <w:rsid w:val="00AA3928"/>
    <w:rsid w:val="00AA4509"/>
    <w:rsid w:val="00AA5186"/>
    <w:rsid w:val="00AA6CE3"/>
    <w:rsid w:val="00AA73F6"/>
    <w:rsid w:val="00AA75A9"/>
    <w:rsid w:val="00AB06FC"/>
    <w:rsid w:val="00AB1493"/>
    <w:rsid w:val="00AB1A95"/>
    <w:rsid w:val="00AB27EE"/>
    <w:rsid w:val="00AB2B4B"/>
    <w:rsid w:val="00AB3362"/>
    <w:rsid w:val="00AB347D"/>
    <w:rsid w:val="00AB36EF"/>
    <w:rsid w:val="00AB3E33"/>
    <w:rsid w:val="00AB4068"/>
    <w:rsid w:val="00AB4B8E"/>
    <w:rsid w:val="00AB5BF8"/>
    <w:rsid w:val="00AB6272"/>
    <w:rsid w:val="00AB6924"/>
    <w:rsid w:val="00AB6E43"/>
    <w:rsid w:val="00AB767C"/>
    <w:rsid w:val="00AB78E0"/>
    <w:rsid w:val="00AB7C34"/>
    <w:rsid w:val="00AC0729"/>
    <w:rsid w:val="00AC07DD"/>
    <w:rsid w:val="00AC0AB9"/>
    <w:rsid w:val="00AC3199"/>
    <w:rsid w:val="00AC41DD"/>
    <w:rsid w:val="00AC480B"/>
    <w:rsid w:val="00AC5C85"/>
    <w:rsid w:val="00AC6EC9"/>
    <w:rsid w:val="00AC71EB"/>
    <w:rsid w:val="00AC7339"/>
    <w:rsid w:val="00AC7EC1"/>
    <w:rsid w:val="00AD02EE"/>
    <w:rsid w:val="00AD0A03"/>
    <w:rsid w:val="00AD0B7D"/>
    <w:rsid w:val="00AD14AD"/>
    <w:rsid w:val="00AD1883"/>
    <w:rsid w:val="00AD1EFD"/>
    <w:rsid w:val="00AD1FB9"/>
    <w:rsid w:val="00AD3058"/>
    <w:rsid w:val="00AD4545"/>
    <w:rsid w:val="00AD49BB"/>
    <w:rsid w:val="00AD4AD5"/>
    <w:rsid w:val="00AD4ADF"/>
    <w:rsid w:val="00AD55C1"/>
    <w:rsid w:val="00AD5FD8"/>
    <w:rsid w:val="00AD5FED"/>
    <w:rsid w:val="00AD63D0"/>
    <w:rsid w:val="00AD750D"/>
    <w:rsid w:val="00AD77C0"/>
    <w:rsid w:val="00AE057E"/>
    <w:rsid w:val="00AE14FB"/>
    <w:rsid w:val="00AE1EE0"/>
    <w:rsid w:val="00AE298E"/>
    <w:rsid w:val="00AE2C5C"/>
    <w:rsid w:val="00AE3DB4"/>
    <w:rsid w:val="00AE45E2"/>
    <w:rsid w:val="00AE4B22"/>
    <w:rsid w:val="00AE539D"/>
    <w:rsid w:val="00AE60E3"/>
    <w:rsid w:val="00AF004F"/>
    <w:rsid w:val="00AF0691"/>
    <w:rsid w:val="00AF0A75"/>
    <w:rsid w:val="00AF0ADB"/>
    <w:rsid w:val="00AF0D09"/>
    <w:rsid w:val="00AF0EF0"/>
    <w:rsid w:val="00AF119B"/>
    <w:rsid w:val="00AF1AA0"/>
    <w:rsid w:val="00AF1D69"/>
    <w:rsid w:val="00AF20D7"/>
    <w:rsid w:val="00AF2F33"/>
    <w:rsid w:val="00AF38F3"/>
    <w:rsid w:val="00AF4D84"/>
    <w:rsid w:val="00AF549F"/>
    <w:rsid w:val="00AF5589"/>
    <w:rsid w:val="00AF5C0A"/>
    <w:rsid w:val="00AF5C32"/>
    <w:rsid w:val="00AF695A"/>
    <w:rsid w:val="00AF734E"/>
    <w:rsid w:val="00AF73D5"/>
    <w:rsid w:val="00B00C0A"/>
    <w:rsid w:val="00B0102D"/>
    <w:rsid w:val="00B019B8"/>
    <w:rsid w:val="00B02EE0"/>
    <w:rsid w:val="00B03188"/>
    <w:rsid w:val="00B0349E"/>
    <w:rsid w:val="00B0362A"/>
    <w:rsid w:val="00B05D8A"/>
    <w:rsid w:val="00B05E28"/>
    <w:rsid w:val="00B05F8A"/>
    <w:rsid w:val="00B0617A"/>
    <w:rsid w:val="00B062ED"/>
    <w:rsid w:val="00B06896"/>
    <w:rsid w:val="00B07939"/>
    <w:rsid w:val="00B101BC"/>
    <w:rsid w:val="00B10271"/>
    <w:rsid w:val="00B1161A"/>
    <w:rsid w:val="00B11FCE"/>
    <w:rsid w:val="00B124E8"/>
    <w:rsid w:val="00B1274B"/>
    <w:rsid w:val="00B12C71"/>
    <w:rsid w:val="00B12E2C"/>
    <w:rsid w:val="00B1413E"/>
    <w:rsid w:val="00B148DC"/>
    <w:rsid w:val="00B14C9D"/>
    <w:rsid w:val="00B167EE"/>
    <w:rsid w:val="00B16C6E"/>
    <w:rsid w:val="00B1745C"/>
    <w:rsid w:val="00B175E0"/>
    <w:rsid w:val="00B17958"/>
    <w:rsid w:val="00B17DBC"/>
    <w:rsid w:val="00B201CA"/>
    <w:rsid w:val="00B213DC"/>
    <w:rsid w:val="00B213F3"/>
    <w:rsid w:val="00B2172F"/>
    <w:rsid w:val="00B2177B"/>
    <w:rsid w:val="00B219DC"/>
    <w:rsid w:val="00B220BA"/>
    <w:rsid w:val="00B22B61"/>
    <w:rsid w:val="00B2300C"/>
    <w:rsid w:val="00B23251"/>
    <w:rsid w:val="00B23F92"/>
    <w:rsid w:val="00B24038"/>
    <w:rsid w:val="00B2407D"/>
    <w:rsid w:val="00B2418F"/>
    <w:rsid w:val="00B24DEF"/>
    <w:rsid w:val="00B2614F"/>
    <w:rsid w:val="00B26272"/>
    <w:rsid w:val="00B27605"/>
    <w:rsid w:val="00B30644"/>
    <w:rsid w:val="00B308AA"/>
    <w:rsid w:val="00B32FC2"/>
    <w:rsid w:val="00B343D7"/>
    <w:rsid w:val="00B345CD"/>
    <w:rsid w:val="00B34737"/>
    <w:rsid w:val="00B34757"/>
    <w:rsid w:val="00B352B4"/>
    <w:rsid w:val="00B35524"/>
    <w:rsid w:val="00B35E69"/>
    <w:rsid w:val="00B35E71"/>
    <w:rsid w:val="00B36A61"/>
    <w:rsid w:val="00B36ABD"/>
    <w:rsid w:val="00B37682"/>
    <w:rsid w:val="00B3769D"/>
    <w:rsid w:val="00B407FE"/>
    <w:rsid w:val="00B40BB2"/>
    <w:rsid w:val="00B41610"/>
    <w:rsid w:val="00B4229A"/>
    <w:rsid w:val="00B43486"/>
    <w:rsid w:val="00B44130"/>
    <w:rsid w:val="00B4430B"/>
    <w:rsid w:val="00B44F67"/>
    <w:rsid w:val="00B459AF"/>
    <w:rsid w:val="00B45EB5"/>
    <w:rsid w:val="00B50BBA"/>
    <w:rsid w:val="00B5146E"/>
    <w:rsid w:val="00B51988"/>
    <w:rsid w:val="00B519A2"/>
    <w:rsid w:val="00B528CD"/>
    <w:rsid w:val="00B5326D"/>
    <w:rsid w:val="00B54C90"/>
    <w:rsid w:val="00B55193"/>
    <w:rsid w:val="00B5574B"/>
    <w:rsid w:val="00B56203"/>
    <w:rsid w:val="00B5655B"/>
    <w:rsid w:val="00B56914"/>
    <w:rsid w:val="00B57C5C"/>
    <w:rsid w:val="00B60612"/>
    <w:rsid w:val="00B6176A"/>
    <w:rsid w:val="00B626B1"/>
    <w:rsid w:val="00B62CC8"/>
    <w:rsid w:val="00B6384A"/>
    <w:rsid w:val="00B64BE4"/>
    <w:rsid w:val="00B65050"/>
    <w:rsid w:val="00B65981"/>
    <w:rsid w:val="00B65B11"/>
    <w:rsid w:val="00B65BEA"/>
    <w:rsid w:val="00B65C30"/>
    <w:rsid w:val="00B66D4C"/>
    <w:rsid w:val="00B67BAF"/>
    <w:rsid w:val="00B70B2D"/>
    <w:rsid w:val="00B70B93"/>
    <w:rsid w:val="00B713F7"/>
    <w:rsid w:val="00B71493"/>
    <w:rsid w:val="00B71AEE"/>
    <w:rsid w:val="00B71CA3"/>
    <w:rsid w:val="00B72BEB"/>
    <w:rsid w:val="00B72FEF"/>
    <w:rsid w:val="00B732A7"/>
    <w:rsid w:val="00B733FB"/>
    <w:rsid w:val="00B7348B"/>
    <w:rsid w:val="00B7425F"/>
    <w:rsid w:val="00B7469A"/>
    <w:rsid w:val="00B7538F"/>
    <w:rsid w:val="00B753C5"/>
    <w:rsid w:val="00B75AB1"/>
    <w:rsid w:val="00B75CAF"/>
    <w:rsid w:val="00B75D25"/>
    <w:rsid w:val="00B767CB"/>
    <w:rsid w:val="00B77D93"/>
    <w:rsid w:val="00B800A1"/>
    <w:rsid w:val="00B801C4"/>
    <w:rsid w:val="00B8077C"/>
    <w:rsid w:val="00B810B9"/>
    <w:rsid w:val="00B81AA8"/>
    <w:rsid w:val="00B81F72"/>
    <w:rsid w:val="00B82F5E"/>
    <w:rsid w:val="00B83092"/>
    <w:rsid w:val="00B83A1B"/>
    <w:rsid w:val="00B842BC"/>
    <w:rsid w:val="00B842DD"/>
    <w:rsid w:val="00B85244"/>
    <w:rsid w:val="00B8527D"/>
    <w:rsid w:val="00B857F1"/>
    <w:rsid w:val="00B866CB"/>
    <w:rsid w:val="00B872A4"/>
    <w:rsid w:val="00B873C8"/>
    <w:rsid w:val="00B873F1"/>
    <w:rsid w:val="00B87442"/>
    <w:rsid w:val="00B87609"/>
    <w:rsid w:val="00B924C6"/>
    <w:rsid w:val="00B926D0"/>
    <w:rsid w:val="00B92BCE"/>
    <w:rsid w:val="00B930DA"/>
    <w:rsid w:val="00B94F17"/>
    <w:rsid w:val="00B95A9A"/>
    <w:rsid w:val="00B966F7"/>
    <w:rsid w:val="00B97EFC"/>
    <w:rsid w:val="00BA007A"/>
    <w:rsid w:val="00BA0FF7"/>
    <w:rsid w:val="00BA2381"/>
    <w:rsid w:val="00BA36E3"/>
    <w:rsid w:val="00BA3A72"/>
    <w:rsid w:val="00BA3A95"/>
    <w:rsid w:val="00BA4549"/>
    <w:rsid w:val="00BA51B2"/>
    <w:rsid w:val="00BA6A75"/>
    <w:rsid w:val="00BA7269"/>
    <w:rsid w:val="00BA7A24"/>
    <w:rsid w:val="00BB0A4F"/>
    <w:rsid w:val="00BB0AE5"/>
    <w:rsid w:val="00BB0E61"/>
    <w:rsid w:val="00BB13C9"/>
    <w:rsid w:val="00BB1D23"/>
    <w:rsid w:val="00BB1ED3"/>
    <w:rsid w:val="00BB1EDF"/>
    <w:rsid w:val="00BB27A9"/>
    <w:rsid w:val="00BB3754"/>
    <w:rsid w:val="00BB4078"/>
    <w:rsid w:val="00BB5827"/>
    <w:rsid w:val="00BB6019"/>
    <w:rsid w:val="00BB6363"/>
    <w:rsid w:val="00BB654F"/>
    <w:rsid w:val="00BB663F"/>
    <w:rsid w:val="00BB7055"/>
    <w:rsid w:val="00BC0783"/>
    <w:rsid w:val="00BC0B2E"/>
    <w:rsid w:val="00BC0DDC"/>
    <w:rsid w:val="00BC141E"/>
    <w:rsid w:val="00BC184E"/>
    <w:rsid w:val="00BC25DC"/>
    <w:rsid w:val="00BC334F"/>
    <w:rsid w:val="00BC3C58"/>
    <w:rsid w:val="00BC5CBF"/>
    <w:rsid w:val="00BC63AD"/>
    <w:rsid w:val="00BC64DF"/>
    <w:rsid w:val="00BC695E"/>
    <w:rsid w:val="00BC6A4D"/>
    <w:rsid w:val="00BC72B3"/>
    <w:rsid w:val="00BC7E2F"/>
    <w:rsid w:val="00BD0040"/>
    <w:rsid w:val="00BD0059"/>
    <w:rsid w:val="00BD05B5"/>
    <w:rsid w:val="00BD0793"/>
    <w:rsid w:val="00BD170A"/>
    <w:rsid w:val="00BD19A7"/>
    <w:rsid w:val="00BD1AC9"/>
    <w:rsid w:val="00BD1CF9"/>
    <w:rsid w:val="00BD23BF"/>
    <w:rsid w:val="00BD2F28"/>
    <w:rsid w:val="00BD3116"/>
    <w:rsid w:val="00BD327E"/>
    <w:rsid w:val="00BD487F"/>
    <w:rsid w:val="00BD4B68"/>
    <w:rsid w:val="00BD50CB"/>
    <w:rsid w:val="00BD57D8"/>
    <w:rsid w:val="00BD76A2"/>
    <w:rsid w:val="00BD76E7"/>
    <w:rsid w:val="00BE0F8A"/>
    <w:rsid w:val="00BE2BA2"/>
    <w:rsid w:val="00BE30E4"/>
    <w:rsid w:val="00BE3CDC"/>
    <w:rsid w:val="00BE4299"/>
    <w:rsid w:val="00BE4ADB"/>
    <w:rsid w:val="00BE4FA2"/>
    <w:rsid w:val="00BE6CDC"/>
    <w:rsid w:val="00BE6E77"/>
    <w:rsid w:val="00BF03C7"/>
    <w:rsid w:val="00BF0F10"/>
    <w:rsid w:val="00BF2FE0"/>
    <w:rsid w:val="00BF3198"/>
    <w:rsid w:val="00BF5A3E"/>
    <w:rsid w:val="00BF5F48"/>
    <w:rsid w:val="00BF6668"/>
    <w:rsid w:val="00BF6CC3"/>
    <w:rsid w:val="00BF70EA"/>
    <w:rsid w:val="00BF71F5"/>
    <w:rsid w:val="00BF75A1"/>
    <w:rsid w:val="00BF7E23"/>
    <w:rsid w:val="00C01780"/>
    <w:rsid w:val="00C01D72"/>
    <w:rsid w:val="00C021F8"/>
    <w:rsid w:val="00C03754"/>
    <w:rsid w:val="00C04121"/>
    <w:rsid w:val="00C041CF"/>
    <w:rsid w:val="00C053B0"/>
    <w:rsid w:val="00C05A1C"/>
    <w:rsid w:val="00C05FA1"/>
    <w:rsid w:val="00C06064"/>
    <w:rsid w:val="00C06A4E"/>
    <w:rsid w:val="00C079D5"/>
    <w:rsid w:val="00C103BF"/>
    <w:rsid w:val="00C1167C"/>
    <w:rsid w:val="00C11E73"/>
    <w:rsid w:val="00C14181"/>
    <w:rsid w:val="00C14D35"/>
    <w:rsid w:val="00C17743"/>
    <w:rsid w:val="00C17F48"/>
    <w:rsid w:val="00C20523"/>
    <w:rsid w:val="00C20BBB"/>
    <w:rsid w:val="00C20EA0"/>
    <w:rsid w:val="00C21139"/>
    <w:rsid w:val="00C21599"/>
    <w:rsid w:val="00C21827"/>
    <w:rsid w:val="00C22443"/>
    <w:rsid w:val="00C226B5"/>
    <w:rsid w:val="00C228F6"/>
    <w:rsid w:val="00C24076"/>
    <w:rsid w:val="00C24258"/>
    <w:rsid w:val="00C24850"/>
    <w:rsid w:val="00C24C7A"/>
    <w:rsid w:val="00C26461"/>
    <w:rsid w:val="00C271F3"/>
    <w:rsid w:val="00C3012D"/>
    <w:rsid w:val="00C30934"/>
    <w:rsid w:val="00C3132E"/>
    <w:rsid w:val="00C3208E"/>
    <w:rsid w:val="00C321A7"/>
    <w:rsid w:val="00C3260F"/>
    <w:rsid w:val="00C329DF"/>
    <w:rsid w:val="00C33319"/>
    <w:rsid w:val="00C3417D"/>
    <w:rsid w:val="00C34BCB"/>
    <w:rsid w:val="00C35463"/>
    <w:rsid w:val="00C36283"/>
    <w:rsid w:val="00C362CD"/>
    <w:rsid w:val="00C367DA"/>
    <w:rsid w:val="00C36D71"/>
    <w:rsid w:val="00C370E0"/>
    <w:rsid w:val="00C37788"/>
    <w:rsid w:val="00C40922"/>
    <w:rsid w:val="00C40B28"/>
    <w:rsid w:val="00C41571"/>
    <w:rsid w:val="00C41BEA"/>
    <w:rsid w:val="00C41DB5"/>
    <w:rsid w:val="00C4225B"/>
    <w:rsid w:val="00C4297E"/>
    <w:rsid w:val="00C42DD6"/>
    <w:rsid w:val="00C4314B"/>
    <w:rsid w:val="00C431CC"/>
    <w:rsid w:val="00C439C3"/>
    <w:rsid w:val="00C442D9"/>
    <w:rsid w:val="00C443E0"/>
    <w:rsid w:val="00C4487C"/>
    <w:rsid w:val="00C44D7A"/>
    <w:rsid w:val="00C4620D"/>
    <w:rsid w:val="00C46359"/>
    <w:rsid w:val="00C4660E"/>
    <w:rsid w:val="00C47009"/>
    <w:rsid w:val="00C47184"/>
    <w:rsid w:val="00C47284"/>
    <w:rsid w:val="00C511A7"/>
    <w:rsid w:val="00C51B47"/>
    <w:rsid w:val="00C51D3C"/>
    <w:rsid w:val="00C527D3"/>
    <w:rsid w:val="00C53A87"/>
    <w:rsid w:val="00C54561"/>
    <w:rsid w:val="00C54CFD"/>
    <w:rsid w:val="00C559D4"/>
    <w:rsid w:val="00C561AC"/>
    <w:rsid w:val="00C57829"/>
    <w:rsid w:val="00C5799E"/>
    <w:rsid w:val="00C614B6"/>
    <w:rsid w:val="00C616F8"/>
    <w:rsid w:val="00C619B0"/>
    <w:rsid w:val="00C6269E"/>
    <w:rsid w:val="00C628A7"/>
    <w:rsid w:val="00C64DE6"/>
    <w:rsid w:val="00C65107"/>
    <w:rsid w:val="00C65108"/>
    <w:rsid w:val="00C652C9"/>
    <w:rsid w:val="00C652EF"/>
    <w:rsid w:val="00C6531C"/>
    <w:rsid w:val="00C65D99"/>
    <w:rsid w:val="00C65DB0"/>
    <w:rsid w:val="00C6669D"/>
    <w:rsid w:val="00C671D7"/>
    <w:rsid w:val="00C6779B"/>
    <w:rsid w:val="00C71169"/>
    <w:rsid w:val="00C716BB"/>
    <w:rsid w:val="00C716F3"/>
    <w:rsid w:val="00C72CDE"/>
    <w:rsid w:val="00C751A1"/>
    <w:rsid w:val="00C75F6A"/>
    <w:rsid w:val="00C77AE8"/>
    <w:rsid w:val="00C77B73"/>
    <w:rsid w:val="00C77C43"/>
    <w:rsid w:val="00C8039D"/>
    <w:rsid w:val="00C80763"/>
    <w:rsid w:val="00C80879"/>
    <w:rsid w:val="00C808D6"/>
    <w:rsid w:val="00C80B92"/>
    <w:rsid w:val="00C8114F"/>
    <w:rsid w:val="00C8176B"/>
    <w:rsid w:val="00C82443"/>
    <w:rsid w:val="00C8377E"/>
    <w:rsid w:val="00C85DAD"/>
    <w:rsid w:val="00C865C7"/>
    <w:rsid w:val="00C86AE5"/>
    <w:rsid w:val="00C86DAF"/>
    <w:rsid w:val="00C8756F"/>
    <w:rsid w:val="00C875DC"/>
    <w:rsid w:val="00C87729"/>
    <w:rsid w:val="00C87E0F"/>
    <w:rsid w:val="00C9011E"/>
    <w:rsid w:val="00C91CA6"/>
    <w:rsid w:val="00C91D58"/>
    <w:rsid w:val="00C921D6"/>
    <w:rsid w:val="00C92433"/>
    <w:rsid w:val="00C92B01"/>
    <w:rsid w:val="00C93949"/>
    <w:rsid w:val="00C94059"/>
    <w:rsid w:val="00C95B26"/>
    <w:rsid w:val="00C95BBA"/>
    <w:rsid w:val="00C96C4D"/>
    <w:rsid w:val="00C9736A"/>
    <w:rsid w:val="00C975FF"/>
    <w:rsid w:val="00C9776D"/>
    <w:rsid w:val="00C9781B"/>
    <w:rsid w:val="00C978A7"/>
    <w:rsid w:val="00C97F99"/>
    <w:rsid w:val="00CA0D67"/>
    <w:rsid w:val="00CA1B1E"/>
    <w:rsid w:val="00CA1CA6"/>
    <w:rsid w:val="00CA2560"/>
    <w:rsid w:val="00CA2DA6"/>
    <w:rsid w:val="00CA359C"/>
    <w:rsid w:val="00CA4917"/>
    <w:rsid w:val="00CA4D7B"/>
    <w:rsid w:val="00CA4E40"/>
    <w:rsid w:val="00CA59DE"/>
    <w:rsid w:val="00CA59EB"/>
    <w:rsid w:val="00CA5A39"/>
    <w:rsid w:val="00CA627F"/>
    <w:rsid w:val="00CA6296"/>
    <w:rsid w:val="00CA67F7"/>
    <w:rsid w:val="00CA69DF"/>
    <w:rsid w:val="00CA6AE8"/>
    <w:rsid w:val="00CA6E48"/>
    <w:rsid w:val="00CA7710"/>
    <w:rsid w:val="00CA7A3F"/>
    <w:rsid w:val="00CB02B6"/>
    <w:rsid w:val="00CB0917"/>
    <w:rsid w:val="00CB0DA8"/>
    <w:rsid w:val="00CB0E0D"/>
    <w:rsid w:val="00CB0FB7"/>
    <w:rsid w:val="00CB107C"/>
    <w:rsid w:val="00CB10F4"/>
    <w:rsid w:val="00CB1130"/>
    <w:rsid w:val="00CB18C9"/>
    <w:rsid w:val="00CB1E41"/>
    <w:rsid w:val="00CB2B0E"/>
    <w:rsid w:val="00CB316D"/>
    <w:rsid w:val="00CB3BF8"/>
    <w:rsid w:val="00CB40A7"/>
    <w:rsid w:val="00CB425F"/>
    <w:rsid w:val="00CB4398"/>
    <w:rsid w:val="00CB5D15"/>
    <w:rsid w:val="00CB775D"/>
    <w:rsid w:val="00CC0DDB"/>
    <w:rsid w:val="00CC0E21"/>
    <w:rsid w:val="00CC12B4"/>
    <w:rsid w:val="00CC1713"/>
    <w:rsid w:val="00CC1AAA"/>
    <w:rsid w:val="00CC2010"/>
    <w:rsid w:val="00CC27E5"/>
    <w:rsid w:val="00CC2A4B"/>
    <w:rsid w:val="00CC4291"/>
    <w:rsid w:val="00CC6879"/>
    <w:rsid w:val="00CC74FC"/>
    <w:rsid w:val="00CC79F3"/>
    <w:rsid w:val="00CC7B5D"/>
    <w:rsid w:val="00CD2B6C"/>
    <w:rsid w:val="00CD326F"/>
    <w:rsid w:val="00CD3FA4"/>
    <w:rsid w:val="00CD41BB"/>
    <w:rsid w:val="00CD450C"/>
    <w:rsid w:val="00CD505E"/>
    <w:rsid w:val="00CD5E48"/>
    <w:rsid w:val="00CD690F"/>
    <w:rsid w:val="00CD6FD9"/>
    <w:rsid w:val="00CD726A"/>
    <w:rsid w:val="00CE028A"/>
    <w:rsid w:val="00CE06C1"/>
    <w:rsid w:val="00CE0C8D"/>
    <w:rsid w:val="00CE15F0"/>
    <w:rsid w:val="00CE20DE"/>
    <w:rsid w:val="00CE273A"/>
    <w:rsid w:val="00CE2D82"/>
    <w:rsid w:val="00CE2F3E"/>
    <w:rsid w:val="00CE31AA"/>
    <w:rsid w:val="00CE40F7"/>
    <w:rsid w:val="00CE4109"/>
    <w:rsid w:val="00CE4777"/>
    <w:rsid w:val="00CE495D"/>
    <w:rsid w:val="00CE50D8"/>
    <w:rsid w:val="00CE5141"/>
    <w:rsid w:val="00CE5B91"/>
    <w:rsid w:val="00CE5CAA"/>
    <w:rsid w:val="00CE6265"/>
    <w:rsid w:val="00CE62CC"/>
    <w:rsid w:val="00CE7472"/>
    <w:rsid w:val="00CE7C88"/>
    <w:rsid w:val="00CE7F8A"/>
    <w:rsid w:val="00CF06F7"/>
    <w:rsid w:val="00CF158A"/>
    <w:rsid w:val="00CF2445"/>
    <w:rsid w:val="00CF3083"/>
    <w:rsid w:val="00CF30FB"/>
    <w:rsid w:val="00CF408F"/>
    <w:rsid w:val="00CF5105"/>
    <w:rsid w:val="00CF54FD"/>
    <w:rsid w:val="00CF6089"/>
    <w:rsid w:val="00CF6202"/>
    <w:rsid w:val="00CF68E0"/>
    <w:rsid w:val="00CF6F1C"/>
    <w:rsid w:val="00CF726F"/>
    <w:rsid w:val="00CF7CE0"/>
    <w:rsid w:val="00D0020D"/>
    <w:rsid w:val="00D0061E"/>
    <w:rsid w:val="00D0126F"/>
    <w:rsid w:val="00D01B2F"/>
    <w:rsid w:val="00D01B3E"/>
    <w:rsid w:val="00D020EA"/>
    <w:rsid w:val="00D022A7"/>
    <w:rsid w:val="00D026E0"/>
    <w:rsid w:val="00D027D4"/>
    <w:rsid w:val="00D02D0F"/>
    <w:rsid w:val="00D02EB8"/>
    <w:rsid w:val="00D03571"/>
    <w:rsid w:val="00D03745"/>
    <w:rsid w:val="00D041B2"/>
    <w:rsid w:val="00D04894"/>
    <w:rsid w:val="00D051C9"/>
    <w:rsid w:val="00D05CED"/>
    <w:rsid w:val="00D07050"/>
    <w:rsid w:val="00D071E9"/>
    <w:rsid w:val="00D079C0"/>
    <w:rsid w:val="00D10436"/>
    <w:rsid w:val="00D106D1"/>
    <w:rsid w:val="00D126B9"/>
    <w:rsid w:val="00D13286"/>
    <w:rsid w:val="00D13434"/>
    <w:rsid w:val="00D13CF6"/>
    <w:rsid w:val="00D140F6"/>
    <w:rsid w:val="00D14A77"/>
    <w:rsid w:val="00D1522C"/>
    <w:rsid w:val="00D15BD0"/>
    <w:rsid w:val="00D17243"/>
    <w:rsid w:val="00D203D5"/>
    <w:rsid w:val="00D2181C"/>
    <w:rsid w:val="00D219BA"/>
    <w:rsid w:val="00D22270"/>
    <w:rsid w:val="00D22B60"/>
    <w:rsid w:val="00D22BA7"/>
    <w:rsid w:val="00D24574"/>
    <w:rsid w:val="00D25D98"/>
    <w:rsid w:val="00D279D9"/>
    <w:rsid w:val="00D304DA"/>
    <w:rsid w:val="00D30582"/>
    <w:rsid w:val="00D30B92"/>
    <w:rsid w:val="00D31262"/>
    <w:rsid w:val="00D313AB"/>
    <w:rsid w:val="00D3172A"/>
    <w:rsid w:val="00D3173D"/>
    <w:rsid w:val="00D31E4D"/>
    <w:rsid w:val="00D31E99"/>
    <w:rsid w:val="00D32458"/>
    <w:rsid w:val="00D3367B"/>
    <w:rsid w:val="00D33776"/>
    <w:rsid w:val="00D33F2C"/>
    <w:rsid w:val="00D34B71"/>
    <w:rsid w:val="00D34CBF"/>
    <w:rsid w:val="00D35788"/>
    <w:rsid w:val="00D3580C"/>
    <w:rsid w:val="00D35C53"/>
    <w:rsid w:val="00D366DF"/>
    <w:rsid w:val="00D373F7"/>
    <w:rsid w:val="00D37978"/>
    <w:rsid w:val="00D4063D"/>
    <w:rsid w:val="00D407FE"/>
    <w:rsid w:val="00D40F0D"/>
    <w:rsid w:val="00D4270F"/>
    <w:rsid w:val="00D427AB"/>
    <w:rsid w:val="00D42AF7"/>
    <w:rsid w:val="00D44919"/>
    <w:rsid w:val="00D4495A"/>
    <w:rsid w:val="00D44BF9"/>
    <w:rsid w:val="00D459BD"/>
    <w:rsid w:val="00D472A1"/>
    <w:rsid w:val="00D474E7"/>
    <w:rsid w:val="00D474E8"/>
    <w:rsid w:val="00D47992"/>
    <w:rsid w:val="00D5075A"/>
    <w:rsid w:val="00D50C42"/>
    <w:rsid w:val="00D516BE"/>
    <w:rsid w:val="00D51DA0"/>
    <w:rsid w:val="00D51F68"/>
    <w:rsid w:val="00D5306E"/>
    <w:rsid w:val="00D5334B"/>
    <w:rsid w:val="00D540D6"/>
    <w:rsid w:val="00D54915"/>
    <w:rsid w:val="00D54DA5"/>
    <w:rsid w:val="00D55364"/>
    <w:rsid w:val="00D5636B"/>
    <w:rsid w:val="00D57473"/>
    <w:rsid w:val="00D579FF"/>
    <w:rsid w:val="00D57EAE"/>
    <w:rsid w:val="00D6011C"/>
    <w:rsid w:val="00D61894"/>
    <w:rsid w:val="00D618E0"/>
    <w:rsid w:val="00D63308"/>
    <w:rsid w:val="00D63478"/>
    <w:rsid w:val="00D63DB3"/>
    <w:rsid w:val="00D64151"/>
    <w:rsid w:val="00D64D5A"/>
    <w:rsid w:val="00D6556F"/>
    <w:rsid w:val="00D655E5"/>
    <w:rsid w:val="00D677E2"/>
    <w:rsid w:val="00D72514"/>
    <w:rsid w:val="00D72F27"/>
    <w:rsid w:val="00D732D7"/>
    <w:rsid w:val="00D734E1"/>
    <w:rsid w:val="00D73663"/>
    <w:rsid w:val="00D751EE"/>
    <w:rsid w:val="00D76376"/>
    <w:rsid w:val="00D77137"/>
    <w:rsid w:val="00D77AB7"/>
    <w:rsid w:val="00D77C75"/>
    <w:rsid w:val="00D806AF"/>
    <w:rsid w:val="00D8070C"/>
    <w:rsid w:val="00D80CAD"/>
    <w:rsid w:val="00D815BF"/>
    <w:rsid w:val="00D82063"/>
    <w:rsid w:val="00D82E5E"/>
    <w:rsid w:val="00D82F5B"/>
    <w:rsid w:val="00D84A31"/>
    <w:rsid w:val="00D853A3"/>
    <w:rsid w:val="00D86C6E"/>
    <w:rsid w:val="00D87894"/>
    <w:rsid w:val="00D87E5C"/>
    <w:rsid w:val="00D87E9B"/>
    <w:rsid w:val="00D90177"/>
    <w:rsid w:val="00D906EF"/>
    <w:rsid w:val="00D90754"/>
    <w:rsid w:val="00D90A8A"/>
    <w:rsid w:val="00D90DEB"/>
    <w:rsid w:val="00D9182E"/>
    <w:rsid w:val="00D91920"/>
    <w:rsid w:val="00D91E1D"/>
    <w:rsid w:val="00D9241C"/>
    <w:rsid w:val="00D9279F"/>
    <w:rsid w:val="00D92BAF"/>
    <w:rsid w:val="00D92D33"/>
    <w:rsid w:val="00D9311C"/>
    <w:rsid w:val="00D93E57"/>
    <w:rsid w:val="00D94FF3"/>
    <w:rsid w:val="00D95492"/>
    <w:rsid w:val="00D95C80"/>
    <w:rsid w:val="00D96663"/>
    <w:rsid w:val="00D97908"/>
    <w:rsid w:val="00DA0532"/>
    <w:rsid w:val="00DA08C7"/>
    <w:rsid w:val="00DA0FB1"/>
    <w:rsid w:val="00DA1492"/>
    <w:rsid w:val="00DA1709"/>
    <w:rsid w:val="00DA1D9B"/>
    <w:rsid w:val="00DA27E0"/>
    <w:rsid w:val="00DA2CC2"/>
    <w:rsid w:val="00DA3085"/>
    <w:rsid w:val="00DA4469"/>
    <w:rsid w:val="00DA489E"/>
    <w:rsid w:val="00DA4C9C"/>
    <w:rsid w:val="00DA5199"/>
    <w:rsid w:val="00DA555E"/>
    <w:rsid w:val="00DA5882"/>
    <w:rsid w:val="00DA5D5C"/>
    <w:rsid w:val="00DA6093"/>
    <w:rsid w:val="00DA67DD"/>
    <w:rsid w:val="00DA68B1"/>
    <w:rsid w:val="00DB1761"/>
    <w:rsid w:val="00DB1C44"/>
    <w:rsid w:val="00DB24B8"/>
    <w:rsid w:val="00DB2D80"/>
    <w:rsid w:val="00DB33AF"/>
    <w:rsid w:val="00DB346D"/>
    <w:rsid w:val="00DB5EB0"/>
    <w:rsid w:val="00DB5F6A"/>
    <w:rsid w:val="00DB620B"/>
    <w:rsid w:val="00DC1420"/>
    <w:rsid w:val="00DC1A49"/>
    <w:rsid w:val="00DC1C2D"/>
    <w:rsid w:val="00DC2AE6"/>
    <w:rsid w:val="00DC3345"/>
    <w:rsid w:val="00DC366E"/>
    <w:rsid w:val="00DC377A"/>
    <w:rsid w:val="00DC4079"/>
    <w:rsid w:val="00DC43F5"/>
    <w:rsid w:val="00DC4776"/>
    <w:rsid w:val="00DC48AB"/>
    <w:rsid w:val="00DC52ED"/>
    <w:rsid w:val="00DC56D9"/>
    <w:rsid w:val="00DC7B01"/>
    <w:rsid w:val="00DD035E"/>
    <w:rsid w:val="00DD10A0"/>
    <w:rsid w:val="00DD1ABC"/>
    <w:rsid w:val="00DD212A"/>
    <w:rsid w:val="00DD2727"/>
    <w:rsid w:val="00DD2A43"/>
    <w:rsid w:val="00DD3204"/>
    <w:rsid w:val="00DD3A48"/>
    <w:rsid w:val="00DD42AB"/>
    <w:rsid w:val="00DD4823"/>
    <w:rsid w:val="00DD5DF4"/>
    <w:rsid w:val="00DD685C"/>
    <w:rsid w:val="00DD7DF6"/>
    <w:rsid w:val="00DE04D3"/>
    <w:rsid w:val="00DE0695"/>
    <w:rsid w:val="00DE0DDA"/>
    <w:rsid w:val="00DE11CB"/>
    <w:rsid w:val="00DE120A"/>
    <w:rsid w:val="00DE1837"/>
    <w:rsid w:val="00DE366F"/>
    <w:rsid w:val="00DE41A3"/>
    <w:rsid w:val="00DE4412"/>
    <w:rsid w:val="00DE4764"/>
    <w:rsid w:val="00DE48E7"/>
    <w:rsid w:val="00DE4A25"/>
    <w:rsid w:val="00DE4D77"/>
    <w:rsid w:val="00DE56DD"/>
    <w:rsid w:val="00DE5C9E"/>
    <w:rsid w:val="00DE6900"/>
    <w:rsid w:val="00DE7830"/>
    <w:rsid w:val="00DE7B77"/>
    <w:rsid w:val="00DF03AB"/>
    <w:rsid w:val="00DF0D80"/>
    <w:rsid w:val="00DF146F"/>
    <w:rsid w:val="00DF170D"/>
    <w:rsid w:val="00DF1C74"/>
    <w:rsid w:val="00DF1CFC"/>
    <w:rsid w:val="00DF3924"/>
    <w:rsid w:val="00DF404D"/>
    <w:rsid w:val="00DF4531"/>
    <w:rsid w:val="00DF45DC"/>
    <w:rsid w:val="00DF4964"/>
    <w:rsid w:val="00DF4BDD"/>
    <w:rsid w:val="00DF5C3A"/>
    <w:rsid w:val="00DF771F"/>
    <w:rsid w:val="00DF773A"/>
    <w:rsid w:val="00E004A3"/>
    <w:rsid w:val="00E008E2"/>
    <w:rsid w:val="00E01301"/>
    <w:rsid w:val="00E02140"/>
    <w:rsid w:val="00E03140"/>
    <w:rsid w:val="00E037C9"/>
    <w:rsid w:val="00E03F83"/>
    <w:rsid w:val="00E04091"/>
    <w:rsid w:val="00E042C2"/>
    <w:rsid w:val="00E045EC"/>
    <w:rsid w:val="00E04F43"/>
    <w:rsid w:val="00E0609E"/>
    <w:rsid w:val="00E066C1"/>
    <w:rsid w:val="00E077B0"/>
    <w:rsid w:val="00E1015A"/>
    <w:rsid w:val="00E1037E"/>
    <w:rsid w:val="00E11835"/>
    <w:rsid w:val="00E11E8E"/>
    <w:rsid w:val="00E122EA"/>
    <w:rsid w:val="00E12451"/>
    <w:rsid w:val="00E1245E"/>
    <w:rsid w:val="00E128FA"/>
    <w:rsid w:val="00E14116"/>
    <w:rsid w:val="00E14BB4"/>
    <w:rsid w:val="00E14E1D"/>
    <w:rsid w:val="00E14FAB"/>
    <w:rsid w:val="00E153D2"/>
    <w:rsid w:val="00E157B2"/>
    <w:rsid w:val="00E15D27"/>
    <w:rsid w:val="00E16248"/>
    <w:rsid w:val="00E1673E"/>
    <w:rsid w:val="00E174C9"/>
    <w:rsid w:val="00E17879"/>
    <w:rsid w:val="00E20285"/>
    <w:rsid w:val="00E207BC"/>
    <w:rsid w:val="00E209C9"/>
    <w:rsid w:val="00E20A58"/>
    <w:rsid w:val="00E20C25"/>
    <w:rsid w:val="00E210B7"/>
    <w:rsid w:val="00E21861"/>
    <w:rsid w:val="00E21A3E"/>
    <w:rsid w:val="00E21C57"/>
    <w:rsid w:val="00E21F2C"/>
    <w:rsid w:val="00E2282D"/>
    <w:rsid w:val="00E22A1E"/>
    <w:rsid w:val="00E238E2"/>
    <w:rsid w:val="00E2415B"/>
    <w:rsid w:val="00E24228"/>
    <w:rsid w:val="00E24329"/>
    <w:rsid w:val="00E248AD"/>
    <w:rsid w:val="00E24C67"/>
    <w:rsid w:val="00E24D5F"/>
    <w:rsid w:val="00E264ED"/>
    <w:rsid w:val="00E26652"/>
    <w:rsid w:val="00E26D0B"/>
    <w:rsid w:val="00E27C15"/>
    <w:rsid w:val="00E3016E"/>
    <w:rsid w:val="00E30977"/>
    <w:rsid w:val="00E31821"/>
    <w:rsid w:val="00E31953"/>
    <w:rsid w:val="00E319A3"/>
    <w:rsid w:val="00E319B9"/>
    <w:rsid w:val="00E31C9F"/>
    <w:rsid w:val="00E31F0C"/>
    <w:rsid w:val="00E31F88"/>
    <w:rsid w:val="00E32BB9"/>
    <w:rsid w:val="00E32C2F"/>
    <w:rsid w:val="00E32E80"/>
    <w:rsid w:val="00E342D9"/>
    <w:rsid w:val="00E342E1"/>
    <w:rsid w:val="00E369F1"/>
    <w:rsid w:val="00E37731"/>
    <w:rsid w:val="00E37958"/>
    <w:rsid w:val="00E407F8"/>
    <w:rsid w:val="00E4244E"/>
    <w:rsid w:val="00E42A16"/>
    <w:rsid w:val="00E42F8B"/>
    <w:rsid w:val="00E43017"/>
    <w:rsid w:val="00E433AD"/>
    <w:rsid w:val="00E44522"/>
    <w:rsid w:val="00E44C92"/>
    <w:rsid w:val="00E45306"/>
    <w:rsid w:val="00E4796D"/>
    <w:rsid w:val="00E47B36"/>
    <w:rsid w:val="00E47B6D"/>
    <w:rsid w:val="00E50B9D"/>
    <w:rsid w:val="00E50D87"/>
    <w:rsid w:val="00E523FF"/>
    <w:rsid w:val="00E52723"/>
    <w:rsid w:val="00E52E83"/>
    <w:rsid w:val="00E53346"/>
    <w:rsid w:val="00E533BB"/>
    <w:rsid w:val="00E53E3C"/>
    <w:rsid w:val="00E54D29"/>
    <w:rsid w:val="00E54D78"/>
    <w:rsid w:val="00E557D7"/>
    <w:rsid w:val="00E5599F"/>
    <w:rsid w:val="00E56615"/>
    <w:rsid w:val="00E56943"/>
    <w:rsid w:val="00E570E5"/>
    <w:rsid w:val="00E5781C"/>
    <w:rsid w:val="00E578AD"/>
    <w:rsid w:val="00E57B1C"/>
    <w:rsid w:val="00E60A6F"/>
    <w:rsid w:val="00E61EAB"/>
    <w:rsid w:val="00E6315F"/>
    <w:rsid w:val="00E64375"/>
    <w:rsid w:val="00E65EE2"/>
    <w:rsid w:val="00E670A3"/>
    <w:rsid w:val="00E67E19"/>
    <w:rsid w:val="00E702C3"/>
    <w:rsid w:val="00E71049"/>
    <w:rsid w:val="00E72127"/>
    <w:rsid w:val="00E7217D"/>
    <w:rsid w:val="00E725DB"/>
    <w:rsid w:val="00E72BAC"/>
    <w:rsid w:val="00E73C6C"/>
    <w:rsid w:val="00E74CCA"/>
    <w:rsid w:val="00E750EC"/>
    <w:rsid w:val="00E76102"/>
    <w:rsid w:val="00E76A60"/>
    <w:rsid w:val="00E77158"/>
    <w:rsid w:val="00E772EA"/>
    <w:rsid w:val="00E7738F"/>
    <w:rsid w:val="00E776EC"/>
    <w:rsid w:val="00E77930"/>
    <w:rsid w:val="00E77C41"/>
    <w:rsid w:val="00E800A9"/>
    <w:rsid w:val="00E817C8"/>
    <w:rsid w:val="00E81FA2"/>
    <w:rsid w:val="00E822EA"/>
    <w:rsid w:val="00E82BF8"/>
    <w:rsid w:val="00E831A9"/>
    <w:rsid w:val="00E831F8"/>
    <w:rsid w:val="00E83575"/>
    <w:rsid w:val="00E84030"/>
    <w:rsid w:val="00E8415E"/>
    <w:rsid w:val="00E847EF"/>
    <w:rsid w:val="00E8562D"/>
    <w:rsid w:val="00E858AC"/>
    <w:rsid w:val="00E85998"/>
    <w:rsid w:val="00E867EA"/>
    <w:rsid w:val="00E87100"/>
    <w:rsid w:val="00E90941"/>
    <w:rsid w:val="00E90A10"/>
    <w:rsid w:val="00E90A71"/>
    <w:rsid w:val="00E9132E"/>
    <w:rsid w:val="00E9144A"/>
    <w:rsid w:val="00E92376"/>
    <w:rsid w:val="00E92814"/>
    <w:rsid w:val="00E92A5E"/>
    <w:rsid w:val="00E92C4F"/>
    <w:rsid w:val="00E93756"/>
    <w:rsid w:val="00E9401A"/>
    <w:rsid w:val="00E94A71"/>
    <w:rsid w:val="00E95586"/>
    <w:rsid w:val="00E96140"/>
    <w:rsid w:val="00E968FA"/>
    <w:rsid w:val="00E96DE4"/>
    <w:rsid w:val="00E96F1C"/>
    <w:rsid w:val="00E97D26"/>
    <w:rsid w:val="00E97E03"/>
    <w:rsid w:val="00EA0257"/>
    <w:rsid w:val="00EA0597"/>
    <w:rsid w:val="00EA1838"/>
    <w:rsid w:val="00EA3A28"/>
    <w:rsid w:val="00EA3B3D"/>
    <w:rsid w:val="00EA4343"/>
    <w:rsid w:val="00EA4833"/>
    <w:rsid w:val="00EA4B20"/>
    <w:rsid w:val="00EA4D45"/>
    <w:rsid w:val="00EA57D3"/>
    <w:rsid w:val="00EA7089"/>
    <w:rsid w:val="00EA7231"/>
    <w:rsid w:val="00EA7F65"/>
    <w:rsid w:val="00EB0ACA"/>
    <w:rsid w:val="00EB1008"/>
    <w:rsid w:val="00EB1C42"/>
    <w:rsid w:val="00EB2741"/>
    <w:rsid w:val="00EB2FF9"/>
    <w:rsid w:val="00EB401D"/>
    <w:rsid w:val="00EB481B"/>
    <w:rsid w:val="00EB50B9"/>
    <w:rsid w:val="00EB606E"/>
    <w:rsid w:val="00EB6274"/>
    <w:rsid w:val="00EB6511"/>
    <w:rsid w:val="00EB702D"/>
    <w:rsid w:val="00EB7F90"/>
    <w:rsid w:val="00EC1184"/>
    <w:rsid w:val="00EC1B7B"/>
    <w:rsid w:val="00EC213F"/>
    <w:rsid w:val="00EC2C1C"/>
    <w:rsid w:val="00EC2CC7"/>
    <w:rsid w:val="00EC2E55"/>
    <w:rsid w:val="00EC3875"/>
    <w:rsid w:val="00EC3DCC"/>
    <w:rsid w:val="00EC4700"/>
    <w:rsid w:val="00EC4E91"/>
    <w:rsid w:val="00EC5F10"/>
    <w:rsid w:val="00EC6733"/>
    <w:rsid w:val="00EC71FE"/>
    <w:rsid w:val="00ED06C6"/>
    <w:rsid w:val="00ED0972"/>
    <w:rsid w:val="00ED0F44"/>
    <w:rsid w:val="00ED18CA"/>
    <w:rsid w:val="00ED1FC4"/>
    <w:rsid w:val="00ED250D"/>
    <w:rsid w:val="00ED28DF"/>
    <w:rsid w:val="00ED2E2F"/>
    <w:rsid w:val="00ED39C9"/>
    <w:rsid w:val="00ED3CEC"/>
    <w:rsid w:val="00ED4259"/>
    <w:rsid w:val="00ED4356"/>
    <w:rsid w:val="00ED4E2E"/>
    <w:rsid w:val="00ED521F"/>
    <w:rsid w:val="00ED5ABB"/>
    <w:rsid w:val="00ED5E05"/>
    <w:rsid w:val="00ED60D8"/>
    <w:rsid w:val="00ED73B2"/>
    <w:rsid w:val="00ED7E8B"/>
    <w:rsid w:val="00EE22C2"/>
    <w:rsid w:val="00EE317C"/>
    <w:rsid w:val="00EE3E97"/>
    <w:rsid w:val="00EE4AFE"/>
    <w:rsid w:val="00EE507D"/>
    <w:rsid w:val="00EE5126"/>
    <w:rsid w:val="00EE609C"/>
    <w:rsid w:val="00EE6735"/>
    <w:rsid w:val="00EE6AEB"/>
    <w:rsid w:val="00EE6AF5"/>
    <w:rsid w:val="00EE73ED"/>
    <w:rsid w:val="00EF0530"/>
    <w:rsid w:val="00EF08A4"/>
    <w:rsid w:val="00EF132F"/>
    <w:rsid w:val="00EF13CF"/>
    <w:rsid w:val="00EF1A04"/>
    <w:rsid w:val="00EF2172"/>
    <w:rsid w:val="00EF36A9"/>
    <w:rsid w:val="00EF386D"/>
    <w:rsid w:val="00EF3EBC"/>
    <w:rsid w:val="00EF4342"/>
    <w:rsid w:val="00EF49ED"/>
    <w:rsid w:val="00EF5201"/>
    <w:rsid w:val="00EF5AA4"/>
    <w:rsid w:val="00EF5CD4"/>
    <w:rsid w:val="00EF64EF"/>
    <w:rsid w:val="00EF688C"/>
    <w:rsid w:val="00EF6AC6"/>
    <w:rsid w:val="00EF7951"/>
    <w:rsid w:val="00F01019"/>
    <w:rsid w:val="00F0171E"/>
    <w:rsid w:val="00F035AD"/>
    <w:rsid w:val="00F06524"/>
    <w:rsid w:val="00F06A86"/>
    <w:rsid w:val="00F06CC9"/>
    <w:rsid w:val="00F06D8A"/>
    <w:rsid w:val="00F06DB8"/>
    <w:rsid w:val="00F06FED"/>
    <w:rsid w:val="00F076B4"/>
    <w:rsid w:val="00F109B9"/>
    <w:rsid w:val="00F10B3E"/>
    <w:rsid w:val="00F10C6B"/>
    <w:rsid w:val="00F113C1"/>
    <w:rsid w:val="00F11A44"/>
    <w:rsid w:val="00F11DAE"/>
    <w:rsid w:val="00F11EBE"/>
    <w:rsid w:val="00F124BC"/>
    <w:rsid w:val="00F12737"/>
    <w:rsid w:val="00F12EC8"/>
    <w:rsid w:val="00F14C96"/>
    <w:rsid w:val="00F158A5"/>
    <w:rsid w:val="00F168FF"/>
    <w:rsid w:val="00F17A80"/>
    <w:rsid w:val="00F20623"/>
    <w:rsid w:val="00F21C44"/>
    <w:rsid w:val="00F21C6A"/>
    <w:rsid w:val="00F21E0E"/>
    <w:rsid w:val="00F21F15"/>
    <w:rsid w:val="00F227DB"/>
    <w:rsid w:val="00F22913"/>
    <w:rsid w:val="00F22F01"/>
    <w:rsid w:val="00F23659"/>
    <w:rsid w:val="00F2440F"/>
    <w:rsid w:val="00F25538"/>
    <w:rsid w:val="00F2592C"/>
    <w:rsid w:val="00F27A72"/>
    <w:rsid w:val="00F30113"/>
    <w:rsid w:val="00F30BF0"/>
    <w:rsid w:val="00F30EFE"/>
    <w:rsid w:val="00F33231"/>
    <w:rsid w:val="00F3440C"/>
    <w:rsid w:val="00F34463"/>
    <w:rsid w:val="00F3511E"/>
    <w:rsid w:val="00F35D5A"/>
    <w:rsid w:val="00F36C6C"/>
    <w:rsid w:val="00F374DB"/>
    <w:rsid w:val="00F37A7E"/>
    <w:rsid w:val="00F37C56"/>
    <w:rsid w:val="00F421DB"/>
    <w:rsid w:val="00F42764"/>
    <w:rsid w:val="00F42B80"/>
    <w:rsid w:val="00F42DB5"/>
    <w:rsid w:val="00F42E20"/>
    <w:rsid w:val="00F42F50"/>
    <w:rsid w:val="00F432B4"/>
    <w:rsid w:val="00F436A4"/>
    <w:rsid w:val="00F43CCA"/>
    <w:rsid w:val="00F44B5B"/>
    <w:rsid w:val="00F4510C"/>
    <w:rsid w:val="00F45B82"/>
    <w:rsid w:val="00F46423"/>
    <w:rsid w:val="00F46F5F"/>
    <w:rsid w:val="00F47BBE"/>
    <w:rsid w:val="00F5078B"/>
    <w:rsid w:val="00F50C94"/>
    <w:rsid w:val="00F519A2"/>
    <w:rsid w:val="00F51F20"/>
    <w:rsid w:val="00F5457E"/>
    <w:rsid w:val="00F55CD2"/>
    <w:rsid w:val="00F55D75"/>
    <w:rsid w:val="00F55DC6"/>
    <w:rsid w:val="00F56150"/>
    <w:rsid w:val="00F56584"/>
    <w:rsid w:val="00F56B82"/>
    <w:rsid w:val="00F5783A"/>
    <w:rsid w:val="00F613E6"/>
    <w:rsid w:val="00F61C89"/>
    <w:rsid w:val="00F62022"/>
    <w:rsid w:val="00F62F33"/>
    <w:rsid w:val="00F63574"/>
    <w:rsid w:val="00F637FE"/>
    <w:rsid w:val="00F638E5"/>
    <w:rsid w:val="00F642D4"/>
    <w:rsid w:val="00F6459F"/>
    <w:rsid w:val="00F64865"/>
    <w:rsid w:val="00F65907"/>
    <w:rsid w:val="00F65B59"/>
    <w:rsid w:val="00F66A23"/>
    <w:rsid w:val="00F676E8"/>
    <w:rsid w:val="00F67B4D"/>
    <w:rsid w:val="00F67EDC"/>
    <w:rsid w:val="00F7049A"/>
    <w:rsid w:val="00F70561"/>
    <w:rsid w:val="00F709D6"/>
    <w:rsid w:val="00F71CFA"/>
    <w:rsid w:val="00F71E12"/>
    <w:rsid w:val="00F731E7"/>
    <w:rsid w:val="00F73319"/>
    <w:rsid w:val="00F73559"/>
    <w:rsid w:val="00F73722"/>
    <w:rsid w:val="00F75C58"/>
    <w:rsid w:val="00F768ED"/>
    <w:rsid w:val="00F76DF8"/>
    <w:rsid w:val="00F80305"/>
    <w:rsid w:val="00F82068"/>
    <w:rsid w:val="00F82230"/>
    <w:rsid w:val="00F825CA"/>
    <w:rsid w:val="00F82996"/>
    <w:rsid w:val="00F83697"/>
    <w:rsid w:val="00F83870"/>
    <w:rsid w:val="00F846EE"/>
    <w:rsid w:val="00F8517D"/>
    <w:rsid w:val="00F87072"/>
    <w:rsid w:val="00F90D37"/>
    <w:rsid w:val="00F90D52"/>
    <w:rsid w:val="00F912A9"/>
    <w:rsid w:val="00F9170D"/>
    <w:rsid w:val="00F91E30"/>
    <w:rsid w:val="00F92C0C"/>
    <w:rsid w:val="00F93ADD"/>
    <w:rsid w:val="00F93D95"/>
    <w:rsid w:val="00F94221"/>
    <w:rsid w:val="00F9539A"/>
    <w:rsid w:val="00F957E9"/>
    <w:rsid w:val="00F95DF0"/>
    <w:rsid w:val="00F9669C"/>
    <w:rsid w:val="00F96E04"/>
    <w:rsid w:val="00F9706F"/>
    <w:rsid w:val="00F971E6"/>
    <w:rsid w:val="00F9752E"/>
    <w:rsid w:val="00F97AD5"/>
    <w:rsid w:val="00FA0029"/>
    <w:rsid w:val="00FA035D"/>
    <w:rsid w:val="00FA04C3"/>
    <w:rsid w:val="00FA0775"/>
    <w:rsid w:val="00FA0D02"/>
    <w:rsid w:val="00FA1148"/>
    <w:rsid w:val="00FA1A30"/>
    <w:rsid w:val="00FA1C48"/>
    <w:rsid w:val="00FA2DCA"/>
    <w:rsid w:val="00FA491A"/>
    <w:rsid w:val="00FA51E3"/>
    <w:rsid w:val="00FA5AFA"/>
    <w:rsid w:val="00FA5BD6"/>
    <w:rsid w:val="00FA6119"/>
    <w:rsid w:val="00FA6447"/>
    <w:rsid w:val="00FA67C0"/>
    <w:rsid w:val="00FA680E"/>
    <w:rsid w:val="00FA79C9"/>
    <w:rsid w:val="00FA7B76"/>
    <w:rsid w:val="00FA7F25"/>
    <w:rsid w:val="00FB066B"/>
    <w:rsid w:val="00FB0CA1"/>
    <w:rsid w:val="00FB260D"/>
    <w:rsid w:val="00FB2FF1"/>
    <w:rsid w:val="00FB3F68"/>
    <w:rsid w:val="00FB443D"/>
    <w:rsid w:val="00FB6481"/>
    <w:rsid w:val="00FB6E84"/>
    <w:rsid w:val="00FB6EC0"/>
    <w:rsid w:val="00FB7950"/>
    <w:rsid w:val="00FC10AE"/>
    <w:rsid w:val="00FC2499"/>
    <w:rsid w:val="00FC2B24"/>
    <w:rsid w:val="00FC2B69"/>
    <w:rsid w:val="00FC2E3F"/>
    <w:rsid w:val="00FC31DD"/>
    <w:rsid w:val="00FC36F4"/>
    <w:rsid w:val="00FC385F"/>
    <w:rsid w:val="00FC3E4D"/>
    <w:rsid w:val="00FC3E79"/>
    <w:rsid w:val="00FC5191"/>
    <w:rsid w:val="00FC59D6"/>
    <w:rsid w:val="00FC604A"/>
    <w:rsid w:val="00FC66DF"/>
    <w:rsid w:val="00FC6BB2"/>
    <w:rsid w:val="00FC79BD"/>
    <w:rsid w:val="00FD0A93"/>
    <w:rsid w:val="00FD0B6F"/>
    <w:rsid w:val="00FD10CD"/>
    <w:rsid w:val="00FD1CED"/>
    <w:rsid w:val="00FD2146"/>
    <w:rsid w:val="00FD2B29"/>
    <w:rsid w:val="00FD2CF7"/>
    <w:rsid w:val="00FD414F"/>
    <w:rsid w:val="00FD451D"/>
    <w:rsid w:val="00FD4F7B"/>
    <w:rsid w:val="00FD6FD9"/>
    <w:rsid w:val="00FD749E"/>
    <w:rsid w:val="00FD77F6"/>
    <w:rsid w:val="00FD7A10"/>
    <w:rsid w:val="00FE024E"/>
    <w:rsid w:val="00FE0A5D"/>
    <w:rsid w:val="00FE0DED"/>
    <w:rsid w:val="00FE105A"/>
    <w:rsid w:val="00FE15E1"/>
    <w:rsid w:val="00FE1786"/>
    <w:rsid w:val="00FE295D"/>
    <w:rsid w:val="00FE2998"/>
    <w:rsid w:val="00FE2CAB"/>
    <w:rsid w:val="00FE3668"/>
    <w:rsid w:val="00FE3DE0"/>
    <w:rsid w:val="00FE3E85"/>
    <w:rsid w:val="00FE4211"/>
    <w:rsid w:val="00FE4292"/>
    <w:rsid w:val="00FE4CCF"/>
    <w:rsid w:val="00FE508D"/>
    <w:rsid w:val="00FE544D"/>
    <w:rsid w:val="00FE6217"/>
    <w:rsid w:val="00FE671A"/>
    <w:rsid w:val="00FE6900"/>
    <w:rsid w:val="00FE6E3F"/>
    <w:rsid w:val="00FE744A"/>
    <w:rsid w:val="00FE7807"/>
    <w:rsid w:val="00FE7F15"/>
    <w:rsid w:val="00FE7F83"/>
    <w:rsid w:val="00FF0033"/>
    <w:rsid w:val="00FF2016"/>
    <w:rsid w:val="00FF36DE"/>
    <w:rsid w:val="00FF49D3"/>
    <w:rsid w:val="00FF5C7F"/>
    <w:rsid w:val="00FF674F"/>
    <w:rsid w:val="00FF69EA"/>
    <w:rsid w:val="00FF6E7D"/>
    <w:rsid w:val="00FF7443"/>
    <w:rsid w:val="00FF74A7"/>
    <w:rsid w:val="00FF77BE"/>
    <w:rsid w:val="00FF77FF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853921-8645-411D-8E4B-E0A22E77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27F2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A927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35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705636BE</Template>
  <TotalTime>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1533</CharactersWithSpaces>
  <SharedDoc>false</SharedDoc>
  <HLinks>
    <vt:vector size="12" baseType="variant">
      <vt:variant>
        <vt:i4>8126584</vt:i4>
      </vt:variant>
      <vt:variant>
        <vt:i4>3</vt:i4>
      </vt:variant>
      <vt:variant>
        <vt:i4>0</vt:i4>
      </vt:variant>
      <vt:variant>
        <vt:i4>5</vt:i4>
      </vt:variant>
      <vt:variant>
        <vt:lpwstr>mailto:rosa_oses@doh.state.fl.us</vt:lpwstr>
      </vt:variant>
      <vt:variant>
        <vt:lpwstr/>
      </vt:variant>
      <vt:variant>
        <vt:i4>393235</vt:i4>
      </vt:variant>
      <vt:variant>
        <vt:i4>0</vt:i4>
      </vt:variant>
      <vt:variant>
        <vt:i4>0</vt:i4>
      </vt:variant>
      <vt:variant>
        <vt:i4>5</vt:i4>
      </vt:variant>
      <vt:variant>
        <vt:lpwstr>mailto:olga_connor@doh.state.fl.us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Oses-Prealoni, Rosa</dc:creator>
  <cp:lastModifiedBy>Vega, Olga R. (DIST12)</cp:lastModifiedBy>
  <cp:revision>4</cp:revision>
  <cp:lastPrinted>2015-07-15T19:37:00Z</cp:lastPrinted>
  <dcterms:created xsi:type="dcterms:W3CDTF">2015-07-28T18:44:00Z</dcterms:created>
  <dcterms:modified xsi:type="dcterms:W3CDTF">2015-07-30T18:00:00Z</dcterms:modified>
</cp:coreProperties>
</file>