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30665A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30665A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30665A" w:rsidRDefault="002B0C28">
                  <w:bookmarkStart w:id="0" w:name="_GoBack"/>
                  <w:bookmarkEnd w:id="0"/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249660" cy="457263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9660" cy="4572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665A" w:rsidTr="00A5754A">
              <w:trPr>
                <w:trHeight w:hRule="exact" w:val="7776"/>
              </w:trPr>
              <w:tc>
                <w:tcPr>
                  <w:tcW w:w="7200" w:type="dxa"/>
                </w:tcPr>
                <w:p w:rsidR="009871C0" w:rsidRDefault="00A70130">
                  <w:pPr>
                    <w:pStyle w:val="Subtitle"/>
                    <w:rPr>
                      <w:sz w:val="40"/>
                      <w:szCs w:val="40"/>
                    </w:rPr>
                  </w:pPr>
                  <w:r w:rsidRPr="009871C0">
                    <w:rPr>
                      <w:sz w:val="40"/>
                      <w:szCs w:val="40"/>
                    </w:rPr>
                    <w:lastRenderedPageBreak/>
                    <w:t>saTURDAY</w:t>
                  </w:r>
                  <w:r w:rsidR="009871C0" w:rsidRPr="009871C0">
                    <w:rPr>
                      <w:sz w:val="40"/>
                      <w:szCs w:val="40"/>
                    </w:rPr>
                    <w:t>, FEBRUARY</w:t>
                  </w:r>
                  <w:r w:rsidR="009871C0">
                    <w:rPr>
                      <w:sz w:val="40"/>
                      <w:szCs w:val="40"/>
                    </w:rPr>
                    <w:t>13</w:t>
                  </w:r>
                </w:p>
                <w:p w:rsidR="00A70130" w:rsidRPr="009871C0" w:rsidRDefault="009871C0">
                  <w:pPr>
                    <w:pStyle w:val="Subtitle"/>
                    <w:rPr>
                      <w:sz w:val="40"/>
                      <w:szCs w:val="40"/>
                    </w:rPr>
                  </w:pPr>
                  <w:r>
                    <w:rPr>
                      <w:sz w:val="48"/>
                      <w:szCs w:val="48"/>
                    </w:rPr>
                    <w:t>9</w:t>
                  </w:r>
                  <w:r w:rsidR="00A70130" w:rsidRPr="00A70130">
                    <w:rPr>
                      <w:sz w:val="48"/>
                      <w:szCs w:val="48"/>
                    </w:rPr>
                    <w:t>:00A.M.-12:30 P.M.</w:t>
                  </w:r>
                </w:p>
                <w:p w:rsidR="00A70130" w:rsidRDefault="00A70130" w:rsidP="001E516C">
                  <w:pPr>
                    <w:pStyle w:val="Title"/>
                    <w:rPr>
                      <w:sz w:val="48"/>
                      <w:szCs w:val="48"/>
                    </w:rPr>
                  </w:pPr>
                  <w:r>
                    <w:t xml:space="preserve">act </w:t>
                  </w:r>
                  <w:r w:rsidRPr="00A70130">
                    <w:rPr>
                      <w:sz w:val="48"/>
                      <w:szCs w:val="48"/>
                    </w:rPr>
                    <w:t>sUPER “ST</w:t>
                  </w:r>
                  <w:r w:rsidR="00373BF4">
                    <w:rPr>
                      <w:sz w:val="48"/>
                      <w:szCs w:val="48"/>
                    </w:rPr>
                    <w:t>R</w:t>
                  </w:r>
                  <w:r w:rsidRPr="00A70130">
                    <w:rPr>
                      <w:sz w:val="48"/>
                      <w:szCs w:val="48"/>
                    </w:rPr>
                    <w:t>ATEGY” sATURDAY</w:t>
                  </w:r>
                </w:p>
                <w:p w:rsidR="001E516C" w:rsidRPr="001E516C" w:rsidRDefault="001E516C" w:rsidP="001E516C"/>
                <w:p w:rsidR="002C1D13" w:rsidRDefault="002C1D13" w:rsidP="00D505FA">
                  <w:pPr>
                    <w:pStyle w:val="NoSpacing"/>
                  </w:pPr>
                  <w:r>
                    <w:t>(cut this portion off and return with payment to enroll)</w:t>
                  </w:r>
                </w:p>
                <w:p w:rsidR="00D505FA" w:rsidRDefault="00D505FA" w:rsidP="00D505FA">
                  <w:pPr>
                    <w:pStyle w:val="NoSpacing"/>
                  </w:pPr>
                </w:p>
                <w:p w:rsidR="009871C0" w:rsidRDefault="009871C0">
                  <w:r>
                    <w:t>NAME:</w:t>
                  </w:r>
                </w:p>
                <w:p w:rsidR="00A5754A" w:rsidRDefault="009871C0" w:rsidP="00A5754A">
                  <w:pPr>
                    <w:spacing w:after="0"/>
                  </w:pPr>
                  <w:r>
                    <w:t xml:space="preserve">English Teacher:               </w:t>
                  </w:r>
                  <w:r w:rsidR="00D505FA">
                    <w:t xml:space="preserve">                   </w:t>
                  </w:r>
                  <w:r>
                    <w:t>Payment Method:</w:t>
                  </w:r>
                  <w:r w:rsidR="00A5754A">
                    <w:t xml:space="preserve"> cash or check</w:t>
                  </w:r>
                </w:p>
                <w:p w:rsidR="00A5754A" w:rsidRDefault="00A5754A" w:rsidP="00A5754A">
                  <w:pPr>
                    <w:spacing w:after="0"/>
                  </w:pPr>
                  <w:r>
                    <w:t xml:space="preserve">                                                                                                   (circle one)</w:t>
                  </w:r>
                </w:p>
                <w:p w:rsidR="0030665A" w:rsidRDefault="009871C0">
                  <w:r>
                    <w:t>Subject Area(s) to Address:</w:t>
                  </w:r>
                </w:p>
              </w:tc>
            </w:tr>
            <w:tr w:rsidR="0030665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30665A" w:rsidRDefault="0030665A"/>
              </w:tc>
            </w:tr>
          </w:tbl>
          <w:p w:rsidR="0030665A" w:rsidRDefault="0030665A"/>
        </w:tc>
        <w:tc>
          <w:tcPr>
            <w:tcW w:w="144" w:type="dxa"/>
          </w:tcPr>
          <w:p w:rsidR="0030665A" w:rsidRDefault="0030665A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30665A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30665A" w:rsidRPr="009871C0" w:rsidRDefault="009871C0">
                  <w:pPr>
                    <w:pStyle w:val="Heading2"/>
                    <w:rPr>
                      <w:sz w:val="44"/>
                      <w:szCs w:val="44"/>
                    </w:rPr>
                  </w:pPr>
                  <w:r w:rsidRPr="009871C0">
                    <w:rPr>
                      <w:sz w:val="44"/>
                      <w:szCs w:val="44"/>
                    </w:rPr>
                    <w:t xml:space="preserve">Calling ALL </w:t>
                  </w:r>
                  <w:r w:rsidR="00A70130" w:rsidRPr="009871C0">
                    <w:rPr>
                      <w:sz w:val="44"/>
                      <w:szCs w:val="44"/>
                    </w:rPr>
                    <w:t>Juniors</w:t>
                  </w:r>
                  <w:r w:rsidRPr="009871C0">
                    <w:rPr>
                      <w:sz w:val="44"/>
                      <w:szCs w:val="44"/>
                    </w:rPr>
                    <w:t>!</w:t>
                  </w:r>
                </w:p>
                <w:p w:rsidR="0030665A" w:rsidRDefault="0030665A">
                  <w:pPr>
                    <w:pStyle w:val="Line"/>
                  </w:pPr>
                </w:p>
                <w:p w:rsidR="0030665A" w:rsidRPr="002C1D13" w:rsidRDefault="00A70130" w:rsidP="002C1D13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2C1D13">
                    <w:rPr>
                      <w:sz w:val="24"/>
                      <w:szCs w:val="24"/>
                    </w:rPr>
                    <w:t>WHAT: 4 strategy practice sessions for each section of the ACT</w:t>
                  </w:r>
                  <w:r w:rsidR="009871C0" w:rsidRPr="002C1D13">
                    <w:rPr>
                      <w:sz w:val="24"/>
                      <w:szCs w:val="24"/>
                    </w:rPr>
                    <w:t xml:space="preserve"> (lunch and drink provided)</w:t>
                  </w:r>
                </w:p>
                <w:p w:rsidR="0030665A" w:rsidRDefault="0030665A">
                  <w:pPr>
                    <w:pStyle w:val="Line"/>
                  </w:pPr>
                </w:p>
                <w:p w:rsidR="0030665A" w:rsidRPr="002C1D13" w:rsidRDefault="00A70130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2C1D13">
                    <w:rPr>
                      <w:sz w:val="24"/>
                      <w:szCs w:val="24"/>
                    </w:rPr>
                    <w:t>WHEN: 2/13/16</w:t>
                  </w:r>
                </w:p>
                <w:p w:rsidR="00A70130" w:rsidRPr="00A70130" w:rsidRDefault="00A70130" w:rsidP="00A70130">
                  <w:pPr>
                    <w:pStyle w:val="Line"/>
                  </w:pPr>
                  <w:r>
                    <w:t>9:30</w:t>
                  </w:r>
                </w:p>
                <w:p w:rsidR="0030665A" w:rsidRPr="002C1D13" w:rsidRDefault="00A70130" w:rsidP="002C1D13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2C1D13">
                    <w:rPr>
                      <w:sz w:val="24"/>
                      <w:szCs w:val="24"/>
                    </w:rPr>
                    <w:t xml:space="preserve">WHERE: Check -in </w:t>
                  </w:r>
                  <w:r w:rsidR="009871C0" w:rsidRPr="002C1D13">
                    <w:rPr>
                      <w:sz w:val="24"/>
                      <w:szCs w:val="24"/>
                    </w:rPr>
                    <w:t>at SK auditorium</w:t>
                  </w:r>
                </w:p>
                <w:p w:rsidR="0030665A" w:rsidRDefault="0030665A">
                  <w:pPr>
                    <w:pStyle w:val="Line"/>
                  </w:pPr>
                </w:p>
                <w:p w:rsidR="0030665A" w:rsidRPr="002C1D13" w:rsidRDefault="00A70130" w:rsidP="00D505FA">
                  <w:pPr>
                    <w:pStyle w:val="Heading2"/>
                    <w:rPr>
                      <w:sz w:val="24"/>
                      <w:szCs w:val="24"/>
                    </w:rPr>
                  </w:pPr>
                  <w:r w:rsidRPr="002C1D13">
                    <w:rPr>
                      <w:sz w:val="24"/>
                      <w:szCs w:val="24"/>
                    </w:rPr>
                    <w:t>HOW:</w:t>
                  </w:r>
                  <w:r w:rsidR="009871C0" w:rsidRPr="002C1D13">
                    <w:rPr>
                      <w:sz w:val="24"/>
                      <w:szCs w:val="24"/>
                    </w:rPr>
                    <w:t xml:space="preserve"> Complete this form and bring $10</w:t>
                  </w:r>
                  <w:r w:rsidR="00D505FA">
                    <w:rPr>
                      <w:sz w:val="24"/>
                      <w:szCs w:val="24"/>
                    </w:rPr>
                    <w:t xml:space="preserve"> (</w:t>
                  </w:r>
                  <w:r w:rsidR="00D505FA" w:rsidRPr="002C1D13">
                    <w:rPr>
                      <w:sz w:val="24"/>
                      <w:szCs w:val="24"/>
                    </w:rPr>
                    <w:t>to cover mater</w:t>
                  </w:r>
                  <w:r w:rsidR="00D505FA">
                    <w:rPr>
                      <w:sz w:val="24"/>
                      <w:szCs w:val="24"/>
                    </w:rPr>
                    <w:t xml:space="preserve">ials and lunch) </w:t>
                  </w:r>
                  <w:r w:rsidR="009871C0" w:rsidRPr="002C1D13">
                    <w:rPr>
                      <w:sz w:val="24"/>
                      <w:szCs w:val="24"/>
                    </w:rPr>
                    <w:t>cash or check to your English teacher</w:t>
                  </w:r>
                  <w:r w:rsidR="00373BF4" w:rsidRPr="002C1D1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0665A" w:rsidTr="00D505FA">
              <w:trPr>
                <w:trHeight w:hRule="exact" w:val="180"/>
              </w:trPr>
              <w:tc>
                <w:tcPr>
                  <w:tcW w:w="3446" w:type="dxa"/>
                </w:tcPr>
                <w:p w:rsidR="0030665A" w:rsidRDefault="0030665A"/>
              </w:tc>
            </w:tr>
            <w:tr w:rsidR="0030665A" w:rsidTr="00D505FA">
              <w:trPr>
                <w:trHeight w:hRule="exact" w:val="3960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A70130" w:rsidRDefault="00A70130" w:rsidP="00D505FA">
                  <w:pPr>
                    <w:pStyle w:val="Heading3"/>
                  </w:pPr>
                  <w:r>
                    <w:lastRenderedPageBreak/>
                    <w:t>sIGN-UP</w:t>
                  </w:r>
                </w:p>
                <w:p w:rsidR="00A70130" w:rsidRDefault="00A70130" w:rsidP="00D505FA">
                  <w:pPr>
                    <w:pStyle w:val="Heading3"/>
                  </w:pPr>
                  <w:r>
                    <w:t>DEADLINE</w:t>
                  </w:r>
                </w:p>
                <w:p w:rsidR="0030665A" w:rsidRDefault="00A70130" w:rsidP="00D505FA">
                  <w:pPr>
                    <w:pStyle w:val="Heading3"/>
                  </w:pPr>
                  <w:r>
                    <w:t>tuesday, feb. 9</w:t>
                  </w:r>
                </w:p>
                <w:p w:rsidR="0030665A" w:rsidRDefault="009871C0" w:rsidP="00D505FA">
                  <w:pPr>
                    <w:jc w:val="center"/>
                  </w:pPr>
                  <w:r w:rsidRPr="002C1D13">
                    <w:rPr>
                      <w:color w:val="FFFFFF" w:themeColor="background1"/>
                    </w:rPr>
                    <w:t>*Sessions will address strategies to improve  skill and speed for the ACT given at school 3/1/16</w:t>
                  </w:r>
                </w:p>
              </w:tc>
            </w:tr>
          </w:tbl>
          <w:p w:rsidR="0030665A" w:rsidRDefault="0030665A"/>
        </w:tc>
      </w:tr>
    </w:tbl>
    <w:p w:rsidR="0030665A" w:rsidRDefault="001E516C" w:rsidP="002C1D13">
      <w:pPr>
        <w:pStyle w:val="NoSpacing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-2238375</wp:posOffset>
                </wp:positionV>
                <wp:extent cx="69532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63C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-176.25pt" to="546pt,-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" strokecolor="#e03177 [3204]" strokeweight=".5pt">
                <v:stroke joinstyle="miter"/>
              </v:line>
            </w:pict>
          </mc:Fallback>
        </mc:AlternateContent>
      </w:r>
    </w:p>
    <w:sectPr w:rsidR="0030665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30"/>
    <w:rsid w:val="001E516C"/>
    <w:rsid w:val="002B0C28"/>
    <w:rsid w:val="002C1D13"/>
    <w:rsid w:val="0030665A"/>
    <w:rsid w:val="00373BF4"/>
    <w:rsid w:val="009871C0"/>
    <w:rsid w:val="009A213C"/>
    <w:rsid w:val="00A5754A"/>
    <w:rsid w:val="00A70130"/>
    <w:rsid w:val="00BD464B"/>
    <w:rsid w:val="00D5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29C81-B02E-4C95-A569-2ACE141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l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0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</dc:creator>
  <cp:keywords/>
  <dc:description/>
  <cp:lastModifiedBy>Hickey, Michelle</cp:lastModifiedBy>
  <cp:revision>2</cp:revision>
  <cp:lastPrinted>2016-01-26T17:04:00Z</cp:lastPrinted>
  <dcterms:created xsi:type="dcterms:W3CDTF">2016-02-01T18:49:00Z</dcterms:created>
  <dcterms:modified xsi:type="dcterms:W3CDTF">2016-02-01T18:49:00Z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