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5D282F" w:rsidRPr="00CD7617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187" w:type="dxa"/>
              <w:right w:w="115" w:type="dxa"/>
            </w:tcMar>
            <w:vAlign w:val="bottom"/>
          </w:tcPr>
          <w:p w:rsidR="005D282F" w:rsidRPr="00E03A50" w:rsidRDefault="00997953" w:rsidP="004117AA">
            <w:pPr>
              <w:pStyle w:val="MonthNames"/>
            </w:pPr>
            <w:r w:rsidRPr="00E03A50">
              <w:br w:type="page"/>
            </w:r>
            <w:r w:rsidR="00C05A70">
              <w:t xml:space="preserve">ADT Calendar </w:t>
            </w:r>
            <w:r w:rsidR="002703BF">
              <w:t>May 201</w:t>
            </w:r>
            <w:r w:rsidR="008941D8">
              <w:t>5</w:t>
            </w:r>
          </w:p>
        </w:tc>
      </w:tr>
      <w:tr w:rsidR="00B71E98" w:rsidRPr="00CD7617" w:rsidTr="00997953">
        <w:trPr>
          <w:cantSplit/>
          <w:trHeight w:hRule="exact" w:val="259"/>
          <w:jc w:val="center"/>
        </w:trPr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 xml:space="preserve">Sunday 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D1570B" w:rsidP="00997953">
            <w:pPr>
              <w:pStyle w:val="Weekdays"/>
            </w:pPr>
            <w:r w:rsidRPr="00CD7617">
              <w:t>Saturday</w:t>
            </w:r>
          </w:p>
        </w:tc>
      </w:tr>
      <w:tr w:rsidR="00B71E98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117AA" w:rsidRPr="002610C3" w:rsidRDefault="004117AA" w:rsidP="004117AA">
            <w:pPr>
              <w:pStyle w:val="Dates"/>
              <w:jc w:val="center"/>
              <w:rPr>
                <w:b/>
                <w:i/>
                <w:sz w:val="22"/>
                <w:szCs w:val="22"/>
              </w:rPr>
            </w:pPr>
            <w:r w:rsidRPr="002610C3">
              <w:rPr>
                <w:i/>
                <w:sz w:val="22"/>
                <w:szCs w:val="22"/>
              </w:rPr>
              <w:t xml:space="preserve">All outings have been bolded for your convenience.  </w:t>
            </w:r>
            <w:r w:rsidRPr="00EA47B4">
              <w:rPr>
                <w:i/>
                <w:sz w:val="22"/>
                <w:szCs w:val="22"/>
                <w:u w:val="single"/>
              </w:rPr>
              <w:t>Sign up required for all outings</w:t>
            </w:r>
            <w:r w:rsidR="008D2D3F" w:rsidRPr="00EA47B4">
              <w:rPr>
                <w:i/>
                <w:sz w:val="22"/>
                <w:szCs w:val="22"/>
                <w:u w:val="single"/>
              </w:rPr>
              <w:t xml:space="preserve"> one week prior.</w:t>
            </w:r>
          </w:p>
          <w:p w:rsidR="00B71E98" w:rsidRPr="00257E6E" w:rsidRDefault="00B71E98" w:rsidP="00257E6E">
            <w:pPr>
              <w:pStyle w:val="Dates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257E6E" w:rsidRDefault="00257E6E" w:rsidP="00257E6E">
            <w:pPr>
              <w:pStyle w:val="Dates"/>
              <w:jc w:val="center"/>
              <w:rPr>
                <w:i/>
                <w:sz w:val="22"/>
                <w:szCs w:val="22"/>
              </w:rPr>
            </w:pPr>
            <w:r w:rsidRPr="00257E6E">
              <w:rPr>
                <w:i/>
                <w:sz w:val="22"/>
                <w:szCs w:val="22"/>
              </w:rPr>
              <w:t>If</w:t>
            </w:r>
            <w:r>
              <w:rPr>
                <w:i/>
                <w:sz w:val="22"/>
                <w:szCs w:val="22"/>
              </w:rPr>
              <w:t xml:space="preserve"> your loved one plans to change their normal attendance days, please make </w:t>
            </w:r>
            <w:r w:rsidR="008941D8">
              <w:rPr>
                <w:i/>
                <w:sz w:val="22"/>
                <w:szCs w:val="22"/>
              </w:rPr>
              <w:t>Dan</w:t>
            </w:r>
            <w:r>
              <w:rPr>
                <w:i/>
                <w:sz w:val="22"/>
                <w:szCs w:val="22"/>
              </w:rPr>
              <w:t xml:space="preserve"> aware at least 48 hrs in advance.</w:t>
            </w:r>
          </w:p>
          <w:p w:rsidR="003E09A8" w:rsidRPr="003E09A8" w:rsidRDefault="003E09A8" w:rsidP="00CC4D87">
            <w:pPr>
              <w:pStyle w:val="Dates"/>
              <w:jc w:val="center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112B" w:rsidRPr="00EA47B4" w:rsidRDefault="008D2D3F" w:rsidP="008D2D3F">
            <w:pPr>
              <w:pStyle w:val="Dates"/>
              <w:jc w:val="center"/>
              <w:rPr>
                <w:i/>
              </w:rPr>
            </w:pPr>
            <w:r w:rsidRPr="00EA47B4">
              <w:rPr>
                <w:i/>
              </w:rPr>
              <w:t>If your loved one participates in Miracle League, please send sack lunch, hats, bottled water and sunscreen on game days.</w:t>
            </w:r>
          </w:p>
          <w:p w:rsidR="009B44CA" w:rsidRPr="008E0754" w:rsidRDefault="009B44CA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1F25" w:rsidRPr="008E0754" w:rsidRDefault="00D81F25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933E3" w:rsidRPr="008E0754" w:rsidRDefault="003933E3" w:rsidP="008941D8">
            <w:pPr>
              <w:pStyle w:val="Dates"/>
              <w:tabs>
                <w:tab w:val="center" w:pos="862"/>
              </w:tabs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D6432" w:rsidRDefault="008941D8" w:rsidP="002D6432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E12C15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6D1680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2D643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080B2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6D1680" w:rsidRPr="006D1680">
              <w:rPr>
                <w:rFonts w:asciiTheme="minorHAnsi" w:hAnsiTheme="minorHAnsi"/>
                <w:sz w:val="18"/>
                <w:szCs w:val="18"/>
              </w:rPr>
              <w:t xml:space="preserve">Kentucky Derby </w:t>
            </w:r>
          </w:p>
          <w:p w:rsidR="008941D8" w:rsidRPr="008E0754" w:rsidRDefault="006D1680" w:rsidP="002D643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Activities</w:t>
            </w:r>
          </w:p>
          <w:p w:rsidR="00E320BD" w:rsidRDefault="00080B21" w:rsidP="00E12C15">
            <w:pPr>
              <w:pStyle w:val="Dates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Independent Reading</w:t>
            </w:r>
          </w:p>
          <w:p w:rsidR="00E320BD" w:rsidRPr="008E0754" w:rsidRDefault="00E320BD" w:rsidP="00E12C15">
            <w:pPr>
              <w:pStyle w:val="Dates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Movie @ ADT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D2D3F" w:rsidRPr="008D2D3F" w:rsidRDefault="008941D8" w:rsidP="008941D8">
            <w:pPr>
              <w:pStyle w:val="Dates"/>
              <w:tabs>
                <w:tab w:val="center" w:pos="862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8D2D3F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B71E98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2C6C" w:rsidRPr="008E0754" w:rsidRDefault="008941D8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F41F4" w:rsidRDefault="008941D8" w:rsidP="008941D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003643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2D6432">
              <w:rPr>
                <w:rFonts w:asciiTheme="minorHAnsi" w:hAnsiTheme="minorHAnsi"/>
                <w:sz w:val="18"/>
                <w:szCs w:val="18"/>
              </w:rPr>
              <w:t xml:space="preserve">Foreign Language: </w:t>
            </w:r>
          </w:p>
          <w:p w:rsidR="008941D8" w:rsidRDefault="002D6432" w:rsidP="00EF41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Spanish</w:t>
            </w:r>
          </w:p>
          <w:p w:rsidR="002D6432" w:rsidRPr="00080B21" w:rsidRDefault="002D6432" w:rsidP="008941D8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2D6432" w:rsidRDefault="002D6432" w:rsidP="00EF41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Nutrition Lesson</w:t>
            </w:r>
            <w:r w:rsidR="00080B21">
              <w:rPr>
                <w:rFonts w:asciiTheme="minorHAnsi" w:hAnsiTheme="minorHAnsi"/>
                <w:sz w:val="18"/>
                <w:szCs w:val="18"/>
              </w:rPr>
              <w:t xml:space="preserve"> &amp; Cooking Group</w:t>
            </w:r>
          </w:p>
          <w:p w:rsidR="002D6432" w:rsidRPr="00080B21" w:rsidRDefault="002D6432" w:rsidP="00EF41F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2D6432" w:rsidRPr="008E0754" w:rsidRDefault="002D6432" w:rsidP="00EF41F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Math &amp; Money</w:t>
            </w:r>
          </w:p>
          <w:p w:rsidR="00003643" w:rsidRPr="008E0754" w:rsidRDefault="00003643" w:rsidP="00003643">
            <w:pPr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D1680" w:rsidRDefault="008941D8" w:rsidP="008941D8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22158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D1680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8941D8">
              <w:rPr>
                <w:rFonts w:asciiTheme="minorHAnsi" w:hAnsiTheme="minorHAnsi"/>
                <w:b/>
                <w:sz w:val="18"/>
                <w:szCs w:val="18"/>
              </w:rPr>
              <w:t>Miracle League: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8941D8" w:rsidRDefault="008941D8" w:rsidP="006D1680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941D8">
              <w:rPr>
                <w:rFonts w:asciiTheme="minorHAnsi" w:hAnsiTheme="minorHAnsi"/>
                <w:b/>
                <w:sz w:val="18"/>
                <w:szCs w:val="18"/>
              </w:rPr>
              <w:t>12:00pm</w:t>
            </w:r>
          </w:p>
          <w:p w:rsidR="006D1680" w:rsidRPr="001A0342" w:rsidRDefault="006D1680" w:rsidP="008941D8">
            <w:pPr>
              <w:pStyle w:val="Dates"/>
              <w:rPr>
                <w:rFonts w:asciiTheme="minorHAnsi" w:hAnsiTheme="minorHAnsi"/>
                <w:sz w:val="12"/>
                <w:szCs w:val="12"/>
              </w:rPr>
            </w:pPr>
          </w:p>
          <w:p w:rsidR="006D1680" w:rsidRDefault="006D1680" w:rsidP="001A034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Cinco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de Mayo</w:t>
            </w:r>
          </w:p>
          <w:p w:rsidR="006D1680" w:rsidRPr="001A0342" w:rsidRDefault="006D1680" w:rsidP="001A0342">
            <w:pPr>
              <w:pStyle w:val="Dates"/>
              <w:rPr>
                <w:rFonts w:asciiTheme="minorHAnsi" w:hAnsiTheme="minorHAnsi"/>
                <w:sz w:val="12"/>
                <w:szCs w:val="12"/>
              </w:rPr>
            </w:pPr>
          </w:p>
          <w:p w:rsidR="00F34EE2" w:rsidRPr="00F34EE2" w:rsidRDefault="00F34EE2" w:rsidP="001A034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Fitness w/ Stanene @ 1pm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41D8" w:rsidRDefault="008941D8" w:rsidP="008941D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847F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847FE4" w:rsidRDefault="008941D8" w:rsidP="002D643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Holding Grace – 11am</w:t>
            </w:r>
          </w:p>
          <w:p w:rsidR="002D6432" w:rsidRDefault="002D6432" w:rsidP="008941D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8941D8" w:rsidRDefault="008941D8" w:rsidP="002D643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Wendy Keene – 1pm</w:t>
            </w:r>
          </w:p>
          <w:p w:rsidR="002D6432" w:rsidRDefault="002D6432" w:rsidP="008941D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2D6432" w:rsidRDefault="002D6432" w:rsidP="002D643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Independent Reading</w:t>
            </w:r>
          </w:p>
          <w:p w:rsidR="008941D8" w:rsidRPr="008E0754" w:rsidRDefault="008941D8" w:rsidP="008941D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F41F4" w:rsidRDefault="008941D8" w:rsidP="00EF41F4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="002703B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F41F4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Pr="008941D8">
              <w:rPr>
                <w:rFonts w:asciiTheme="minorHAnsi" w:hAnsiTheme="minorHAnsi"/>
                <w:b/>
                <w:sz w:val="18"/>
                <w:szCs w:val="18"/>
              </w:rPr>
              <w:t xml:space="preserve">Giving Grace: </w:t>
            </w:r>
          </w:p>
          <w:p w:rsidR="00D93692" w:rsidRPr="00EF41F4" w:rsidRDefault="008941D8" w:rsidP="00EF41F4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941D8">
              <w:rPr>
                <w:rFonts w:asciiTheme="minorHAnsi" w:hAnsiTheme="minorHAnsi"/>
                <w:b/>
                <w:sz w:val="18"/>
                <w:szCs w:val="18"/>
              </w:rPr>
              <w:t>Lighthouse Ministries 11:30am – 1pm</w:t>
            </w:r>
          </w:p>
          <w:p w:rsidR="002D6432" w:rsidRPr="00EF41F4" w:rsidRDefault="002D6432" w:rsidP="008941D8">
            <w:pPr>
              <w:pStyle w:val="Dates"/>
              <w:rPr>
                <w:rFonts w:asciiTheme="minorHAnsi" w:hAnsiTheme="minorHAnsi"/>
                <w:b/>
                <w:sz w:val="14"/>
                <w:szCs w:val="14"/>
              </w:rPr>
            </w:pPr>
          </w:p>
          <w:p w:rsidR="00EF41F4" w:rsidRPr="00EF41F4" w:rsidRDefault="00EF41F4" w:rsidP="00EF41F4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41F4">
              <w:rPr>
                <w:rFonts w:asciiTheme="minorHAnsi" w:hAnsiTheme="minorHAnsi"/>
                <w:sz w:val="18"/>
                <w:szCs w:val="18"/>
              </w:rPr>
              <w:t>Around the World</w:t>
            </w:r>
          </w:p>
          <w:p w:rsidR="00EF41F4" w:rsidRPr="00EF41F4" w:rsidRDefault="00EF41F4" w:rsidP="008941D8">
            <w:pPr>
              <w:pStyle w:val="Dates"/>
              <w:rPr>
                <w:rFonts w:asciiTheme="minorHAnsi" w:hAnsiTheme="minorHAnsi"/>
                <w:b/>
                <w:sz w:val="14"/>
                <w:szCs w:val="14"/>
              </w:rPr>
            </w:pPr>
          </w:p>
          <w:p w:rsidR="002D6432" w:rsidRPr="002D6432" w:rsidRDefault="002D6432" w:rsidP="00EF41F4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Spring Craft</w:t>
            </w:r>
          </w:p>
          <w:p w:rsidR="002D6432" w:rsidRPr="008941D8" w:rsidRDefault="002D6432" w:rsidP="008941D8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41D8" w:rsidRPr="008E0754" w:rsidRDefault="008941D8" w:rsidP="008941D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  <w:r w:rsidR="00E12C15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2D6432">
              <w:rPr>
                <w:rFonts w:asciiTheme="minorHAnsi" w:hAnsiTheme="minorHAnsi"/>
                <w:sz w:val="18"/>
                <w:szCs w:val="18"/>
              </w:rPr>
              <w:t xml:space="preserve">  Anatomy Lesson</w:t>
            </w:r>
          </w:p>
          <w:p w:rsidR="00395D2B" w:rsidRDefault="00395D2B" w:rsidP="00395D2B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320BD" w:rsidRDefault="002D6432" w:rsidP="00395D2B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Social Skills </w:t>
            </w:r>
          </w:p>
          <w:p w:rsidR="00E320BD" w:rsidRDefault="00E320BD" w:rsidP="00395D2B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320BD" w:rsidRPr="008E0754" w:rsidRDefault="00E320BD" w:rsidP="00395D2B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Movie @ ADT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4D87" w:rsidRPr="008E0754" w:rsidRDefault="008941D8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  <w:p w:rsidR="00CC4D87" w:rsidRPr="008E0754" w:rsidRDefault="00CC4D87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1E98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53F17" w:rsidRDefault="008941D8" w:rsidP="008D2D3F">
            <w:pPr>
              <w:pStyle w:val="Dates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  <w:r w:rsidR="008D2D3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53F17" w:rsidRPr="00953F17">
              <w:rPr>
                <w:rFonts w:asciiTheme="minorHAnsi" w:hAnsiTheme="minorHAnsi"/>
                <w:sz w:val="22"/>
                <w:szCs w:val="22"/>
              </w:rPr>
              <w:t>Mother’s Day!</w:t>
            </w:r>
          </w:p>
          <w:p w:rsidR="008D2D3F" w:rsidRDefault="008D2D3F" w:rsidP="008D2D3F">
            <w:pPr>
              <w:pStyle w:val="Dates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83641" cy="666750"/>
                  <wp:effectExtent l="19050" t="0" r="2159" b="0"/>
                  <wp:docPr id="1" name="Picture 1" descr="http://www.usell.com/blog/wp-content/uploads/2014/04/Mothers-Day-Bouqu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sell.com/blog/wp-content/uploads/2014/04/Mothers-Day-Bouqu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41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2D3F" w:rsidRPr="008D2D3F" w:rsidRDefault="008D2D3F" w:rsidP="008D2D3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F41F4" w:rsidRDefault="008941D8" w:rsidP="008941D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</w:t>
            </w:r>
            <w:r w:rsidR="007457BD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EF41F4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="002D6432">
              <w:rPr>
                <w:rFonts w:asciiTheme="minorHAnsi" w:hAnsiTheme="minorHAnsi"/>
                <w:sz w:val="18"/>
                <w:szCs w:val="18"/>
              </w:rPr>
              <w:t xml:space="preserve">Science </w:t>
            </w:r>
          </w:p>
          <w:p w:rsidR="00F0415E" w:rsidRDefault="002D6432" w:rsidP="00EF41F4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Experiment</w:t>
            </w:r>
          </w:p>
          <w:p w:rsidR="002D6432" w:rsidRDefault="002D6432" w:rsidP="008941D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2D6432" w:rsidRDefault="002D6432" w:rsidP="002D643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Job Skills Lesson</w:t>
            </w:r>
          </w:p>
          <w:p w:rsidR="002D6432" w:rsidRDefault="002D6432" w:rsidP="002D643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D6432" w:rsidRDefault="002D6432" w:rsidP="002D643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Fun w/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Jyoti</w:t>
            </w:r>
            <w:proofErr w:type="spellEnd"/>
          </w:p>
          <w:p w:rsidR="007457BD" w:rsidRDefault="007457BD" w:rsidP="007457BD">
            <w:pPr>
              <w:pStyle w:val="Dates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457BD" w:rsidRPr="008E0754" w:rsidRDefault="007457BD" w:rsidP="007457BD">
            <w:pPr>
              <w:pStyle w:val="Dates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D1680" w:rsidRDefault="008E0754" w:rsidP="006D1680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8941D8">
              <w:rPr>
                <w:rFonts w:asciiTheme="minorHAnsi" w:hAnsiTheme="minorHAnsi"/>
                <w:sz w:val="18"/>
                <w:szCs w:val="18"/>
              </w:rPr>
              <w:t>2</w:t>
            </w:r>
            <w:r w:rsidR="006D1680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080B2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941D8" w:rsidRPr="008941D8">
              <w:rPr>
                <w:rFonts w:asciiTheme="minorHAnsi" w:hAnsiTheme="minorHAnsi"/>
                <w:b/>
                <w:sz w:val="18"/>
                <w:szCs w:val="18"/>
              </w:rPr>
              <w:t xml:space="preserve">Miracle League: </w:t>
            </w:r>
          </w:p>
          <w:p w:rsidR="007457BD" w:rsidRPr="007457BD" w:rsidRDefault="008941D8" w:rsidP="00080B21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11:00am and 12:00pm</w:t>
            </w:r>
          </w:p>
          <w:p w:rsidR="00221588" w:rsidRDefault="00221588" w:rsidP="002703BF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EF41F4" w:rsidRDefault="001A0342" w:rsidP="002703BF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"Limerick Day"</w:t>
            </w:r>
          </w:p>
          <w:p w:rsidR="00EF41F4" w:rsidRDefault="00EF41F4" w:rsidP="002703BF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21588" w:rsidRPr="00221588" w:rsidRDefault="00EF41F4" w:rsidP="002703BF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Around the World</w:t>
            </w:r>
            <w:r w:rsidR="001A034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D6432" w:rsidRDefault="008941D8" w:rsidP="002D6432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  <w:r w:rsidR="00C7189C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2D6432">
              <w:rPr>
                <w:rFonts w:asciiTheme="minorHAnsi" w:hAnsiTheme="minorHAnsi"/>
                <w:sz w:val="18"/>
                <w:szCs w:val="18"/>
              </w:rPr>
              <w:t xml:space="preserve"> Math &amp; Money </w:t>
            </w:r>
          </w:p>
          <w:p w:rsidR="00EB52C7" w:rsidRDefault="004E79DE" w:rsidP="00C7189C">
            <w:pPr>
              <w:pStyle w:val="Dates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CPR/First Aid</w:t>
            </w:r>
            <w:r w:rsidR="002D6432">
              <w:rPr>
                <w:rFonts w:asciiTheme="minorHAnsi" w:hAnsiTheme="minorHAnsi"/>
                <w:sz w:val="18"/>
                <w:szCs w:val="18"/>
              </w:rPr>
              <w:t xml:space="preserve"> Training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@ 11am</w:t>
            </w:r>
          </w:p>
          <w:p w:rsidR="00C7189C" w:rsidRPr="008E0754" w:rsidRDefault="00F34EE2" w:rsidP="00C7189C">
            <w:pPr>
              <w:pStyle w:val="Dates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Fitness w/ Stanene @ 1pm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F41F4" w:rsidRDefault="008941D8" w:rsidP="00EF41F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  <w:r w:rsidR="009B44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EF41F4">
              <w:rPr>
                <w:rFonts w:asciiTheme="minorHAnsi" w:hAnsiTheme="minorHAnsi"/>
                <w:sz w:val="18"/>
                <w:szCs w:val="18"/>
              </w:rPr>
              <w:t xml:space="preserve"> Cooking Group</w:t>
            </w:r>
          </w:p>
          <w:p w:rsidR="00EF41F4" w:rsidRDefault="00EF41F4" w:rsidP="00EF41F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EF41F4" w:rsidRDefault="00EF41F4" w:rsidP="00EF41F4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Around the World</w:t>
            </w:r>
          </w:p>
          <w:p w:rsidR="00EF41F4" w:rsidRDefault="00EF41F4" w:rsidP="00EF41F4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F41F4" w:rsidRPr="008E0754" w:rsidRDefault="00EF41F4" w:rsidP="00EF41F4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Nutrition Lesson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941D8" w:rsidRPr="00C7189C" w:rsidRDefault="008941D8" w:rsidP="008941D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  <w:r w:rsidR="00EF41F4">
              <w:rPr>
                <w:rFonts w:asciiTheme="minorHAnsi" w:hAnsiTheme="minorHAnsi"/>
                <w:sz w:val="18"/>
                <w:szCs w:val="18"/>
              </w:rPr>
              <w:t xml:space="preserve">    Math &amp; Money</w:t>
            </w:r>
            <w:r w:rsidR="00C7189C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EF41F4" w:rsidRDefault="00EF41F4" w:rsidP="00C7189C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F358A2" w:rsidRDefault="001A0342" w:rsidP="00C7189C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"Endangered Species Day"</w:t>
            </w:r>
          </w:p>
          <w:p w:rsidR="00E320BD" w:rsidRDefault="00E320BD" w:rsidP="00C7189C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320BD" w:rsidRPr="00C7189C" w:rsidRDefault="00E320BD" w:rsidP="00C7189C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Movie @ ADT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25400" w:rsidRPr="008E0754" w:rsidRDefault="008E0754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8941D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</w:tr>
      <w:tr w:rsidR="00B71E98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8E0754" w:rsidRDefault="008E0754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8941D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F1315" w:rsidRDefault="008941D8" w:rsidP="00080B21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  <w:r w:rsidR="004F1315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080B21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EF41F4">
              <w:rPr>
                <w:rFonts w:asciiTheme="minorHAnsi" w:hAnsiTheme="minorHAnsi"/>
                <w:sz w:val="18"/>
                <w:szCs w:val="18"/>
              </w:rPr>
              <w:t>Math &amp; Money</w:t>
            </w:r>
          </w:p>
          <w:p w:rsidR="00080B21" w:rsidRDefault="00080B21" w:rsidP="00080B21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080B21" w:rsidRDefault="00080B21" w:rsidP="00080B21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Craft: Free Paint</w:t>
            </w:r>
          </w:p>
          <w:p w:rsidR="00080B21" w:rsidRDefault="00080B21" w:rsidP="00080B21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080B21" w:rsidRPr="008E0754" w:rsidRDefault="00080B21" w:rsidP="00080B21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Independent Reading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D1680" w:rsidRPr="005273C7" w:rsidRDefault="008941D8" w:rsidP="008941D8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  <w:r w:rsidR="008762C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D16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31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273C7">
              <w:rPr>
                <w:rFonts w:asciiTheme="minorHAnsi" w:hAnsiTheme="minorHAnsi"/>
                <w:b/>
                <w:sz w:val="16"/>
                <w:szCs w:val="16"/>
              </w:rPr>
              <w:t xml:space="preserve">Miracle League: </w:t>
            </w:r>
          </w:p>
          <w:p w:rsidR="00847FE4" w:rsidRPr="005273C7" w:rsidRDefault="008941D8" w:rsidP="006D1680">
            <w:pPr>
              <w:pStyle w:val="Dates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273C7">
              <w:rPr>
                <w:rFonts w:asciiTheme="minorHAnsi" w:hAnsiTheme="minorHAnsi"/>
                <w:b/>
                <w:sz w:val="16"/>
                <w:szCs w:val="16"/>
              </w:rPr>
              <w:t>1:00pm</w:t>
            </w:r>
          </w:p>
          <w:p w:rsidR="005273C7" w:rsidRPr="005273C7" w:rsidRDefault="005273C7" w:rsidP="005273C7">
            <w:pPr>
              <w:pStyle w:val="Dates"/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273C7">
              <w:rPr>
                <w:rFonts w:asciiTheme="minorHAnsi" w:hAnsiTheme="minorHAnsi"/>
                <w:sz w:val="16"/>
                <w:szCs w:val="16"/>
              </w:rPr>
              <w:t>Abuse, Neglect, Exploitation Training</w:t>
            </w:r>
          </w:p>
          <w:p w:rsidR="008941D8" w:rsidRPr="008941D8" w:rsidRDefault="008941D8" w:rsidP="005273C7">
            <w:pPr>
              <w:pStyle w:val="Dates"/>
              <w:spacing w:before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273C7">
              <w:rPr>
                <w:rFonts w:asciiTheme="minorHAnsi" w:hAnsiTheme="minorHAnsi"/>
                <w:sz w:val="16"/>
                <w:szCs w:val="16"/>
              </w:rPr>
              <w:t>Fire Department Engine Tour</w:t>
            </w:r>
            <w:r w:rsidR="005273C7" w:rsidRPr="005273C7">
              <w:rPr>
                <w:rFonts w:asciiTheme="minorHAnsi" w:hAnsiTheme="minorHAnsi"/>
                <w:sz w:val="16"/>
                <w:szCs w:val="16"/>
              </w:rPr>
              <w:t xml:space="preserve"> @ 11am</w:t>
            </w:r>
            <w:r w:rsidRPr="008941D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D6432" w:rsidRDefault="008941D8" w:rsidP="002D6432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  <w:r w:rsidR="00F0415E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2D6432">
              <w:rPr>
                <w:rFonts w:asciiTheme="minorHAnsi" w:hAnsiTheme="minorHAnsi"/>
                <w:b/>
                <w:sz w:val="18"/>
                <w:szCs w:val="18"/>
              </w:rPr>
              <w:t>Campus Tour of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UK</w:t>
            </w:r>
            <w:r w:rsidR="002D643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F0415E" w:rsidRDefault="002D6432" w:rsidP="002D6432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Outing.  Depart ADT @ 11:30am.  (Will eat lunch @ ADT before leaving.)</w:t>
            </w:r>
          </w:p>
          <w:p w:rsidR="002D6432" w:rsidRPr="00EF41F4" w:rsidRDefault="002D6432" w:rsidP="002D6432">
            <w:pPr>
              <w:pStyle w:val="Dates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  <w:p w:rsidR="00EF41F4" w:rsidRPr="00EF41F4" w:rsidRDefault="00EF41F4" w:rsidP="002D643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F41F4">
              <w:rPr>
                <w:rFonts w:asciiTheme="minorHAnsi" w:hAnsiTheme="minorHAnsi"/>
                <w:sz w:val="18"/>
                <w:szCs w:val="18"/>
              </w:rPr>
              <w:t>Fun w/ Leah</w:t>
            </w:r>
          </w:p>
          <w:p w:rsidR="002D6432" w:rsidRDefault="002D6432" w:rsidP="002D643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D6432" w:rsidRPr="002D6432" w:rsidRDefault="002D6432" w:rsidP="002D6432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20403" w:rsidRDefault="008941D8" w:rsidP="00080B21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  <w:r w:rsidR="00E12C15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F634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20403">
              <w:rPr>
                <w:rFonts w:asciiTheme="minorHAnsi" w:hAnsiTheme="minorHAnsi"/>
                <w:sz w:val="18"/>
                <w:szCs w:val="18"/>
              </w:rPr>
              <w:t xml:space="preserve">Therapy Dog Visit </w:t>
            </w:r>
          </w:p>
          <w:p w:rsidR="00EF41F4" w:rsidRPr="00080B21" w:rsidRDefault="00E20403" w:rsidP="00E20403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@ 11am</w:t>
            </w:r>
          </w:p>
          <w:p w:rsidR="00EF41F4" w:rsidRPr="00E20403" w:rsidRDefault="00EF41F4" w:rsidP="00F63400">
            <w:pPr>
              <w:pStyle w:val="Dates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F358A2" w:rsidRDefault="002D6432" w:rsidP="00F63400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Fun w/ Angela</w:t>
            </w:r>
          </w:p>
          <w:p w:rsidR="00080B21" w:rsidRPr="00E20403" w:rsidRDefault="00080B21" w:rsidP="00F63400">
            <w:pPr>
              <w:pStyle w:val="Dates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080B21" w:rsidRPr="002D6432" w:rsidRDefault="00EC420A" w:rsidP="00F63400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Fitness w/ Stanene @ 1pm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80B21" w:rsidRDefault="008941D8" w:rsidP="00080B21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  <w:r w:rsidR="00B36366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080B21">
              <w:rPr>
                <w:rFonts w:asciiTheme="minorHAnsi" w:hAnsiTheme="minorHAnsi"/>
                <w:sz w:val="18"/>
                <w:szCs w:val="18"/>
              </w:rPr>
              <w:t xml:space="preserve">Walk to Goodwill </w:t>
            </w:r>
          </w:p>
          <w:p w:rsidR="00EF41F4" w:rsidRDefault="00080B21" w:rsidP="00080B21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(weather permitting)</w:t>
            </w:r>
          </w:p>
          <w:p w:rsidR="00EF41F4" w:rsidRDefault="00EF41F4" w:rsidP="00B36366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36366" w:rsidRDefault="008941D8" w:rsidP="00B36366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Holding Grace – 1pm</w:t>
            </w:r>
          </w:p>
          <w:p w:rsidR="00EF41F4" w:rsidRDefault="00EF41F4" w:rsidP="00B36366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E320BD" w:rsidRPr="008E0754" w:rsidRDefault="00E320BD" w:rsidP="00B36366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Movie @ ADT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25400" w:rsidRPr="008E0754" w:rsidRDefault="008941D8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  <w:p w:rsidR="00825400" w:rsidRPr="008E0754" w:rsidRDefault="00825400" w:rsidP="008E075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07E0" w:rsidRPr="00CD761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8E0754" w:rsidP="002703B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 w:rsidRPr="002703BF">
              <w:rPr>
                <w:rFonts w:asciiTheme="minorHAnsi" w:hAnsiTheme="minorHAnsi"/>
                <w:sz w:val="18"/>
                <w:szCs w:val="18"/>
              </w:rPr>
              <w:t>2</w:t>
            </w:r>
            <w:r w:rsidR="008941D8">
              <w:rPr>
                <w:rFonts w:asciiTheme="minorHAnsi" w:hAnsiTheme="minorHAnsi"/>
                <w:sz w:val="18"/>
                <w:szCs w:val="18"/>
              </w:rPr>
              <w:t>4</w:t>
            </w:r>
          </w:p>
          <w:p w:rsidR="008941D8" w:rsidRDefault="008941D8" w:rsidP="002703B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8941D8" w:rsidRDefault="008941D8" w:rsidP="002703BF">
            <w:pPr>
              <w:pStyle w:val="Dates"/>
              <w:pBdr>
                <w:bottom w:val="single" w:sz="12" w:space="1" w:color="auto"/>
              </w:pBdr>
              <w:rPr>
                <w:rFonts w:asciiTheme="minorHAnsi" w:hAnsiTheme="minorHAnsi"/>
                <w:sz w:val="18"/>
                <w:szCs w:val="18"/>
              </w:rPr>
            </w:pPr>
          </w:p>
          <w:p w:rsidR="008941D8" w:rsidRPr="002703BF" w:rsidRDefault="008941D8" w:rsidP="002703B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E09A8" w:rsidRDefault="008941D8" w:rsidP="002703B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  <w:p w:rsidR="00663664" w:rsidRPr="00663664" w:rsidRDefault="00F34EE2" w:rsidP="002703BF">
            <w:pPr>
              <w:pStyle w:val="Dates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63664">
              <w:rPr>
                <w:rFonts w:asciiTheme="minorHAnsi" w:hAnsiTheme="minorHAnsi"/>
                <w:b/>
                <w:sz w:val="24"/>
                <w:szCs w:val="24"/>
              </w:rPr>
              <w:t xml:space="preserve">ADT CLOSED </w:t>
            </w:r>
          </w:p>
          <w:p w:rsidR="002703BF" w:rsidRPr="008941D8" w:rsidRDefault="00663664" w:rsidP="002703BF">
            <w:pPr>
              <w:pStyle w:val="Dates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for Memorial Day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34EE2" w:rsidRDefault="008941D8" w:rsidP="008941D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  <w:r w:rsidR="000B08A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F41F4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2D6432">
              <w:rPr>
                <w:rFonts w:asciiTheme="minorHAnsi" w:hAnsiTheme="minorHAnsi"/>
                <w:sz w:val="18"/>
                <w:szCs w:val="18"/>
              </w:rPr>
              <w:t>Fun w/ Sarah G</w:t>
            </w:r>
          </w:p>
          <w:p w:rsidR="00F34EE2" w:rsidRDefault="00F34EE2" w:rsidP="008941D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EF41F4" w:rsidRDefault="00EF41F4" w:rsidP="00EF41F4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Around the World</w:t>
            </w:r>
          </w:p>
          <w:p w:rsidR="00EF41F4" w:rsidRDefault="00EF41F4" w:rsidP="008941D8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  <w:p w:rsidR="00F34EE2" w:rsidRPr="002703BF" w:rsidRDefault="00F34EE2" w:rsidP="00EF41F4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Fitness w/ Stanene @ 1pm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80B21" w:rsidRPr="00080B21" w:rsidRDefault="00080B21" w:rsidP="00080B21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27    </w:t>
            </w:r>
            <w:proofErr w:type="spellStart"/>
            <w:r w:rsidRPr="00080B21">
              <w:rPr>
                <w:rFonts w:asciiTheme="minorHAnsi" w:hAnsiTheme="minorHAnsi"/>
                <w:b/>
                <w:sz w:val="18"/>
                <w:szCs w:val="18"/>
              </w:rPr>
              <w:t>Keeneland</w:t>
            </w:r>
            <w:proofErr w:type="spellEnd"/>
            <w:r w:rsidRPr="00080B21">
              <w:rPr>
                <w:rFonts w:asciiTheme="minorHAnsi" w:hAnsiTheme="minorHAnsi"/>
                <w:b/>
                <w:sz w:val="18"/>
                <w:szCs w:val="18"/>
              </w:rPr>
              <w:t xml:space="preserve"> Tour </w:t>
            </w:r>
          </w:p>
          <w:p w:rsidR="00080B21" w:rsidRDefault="00080B21" w:rsidP="00080B21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80B21">
              <w:rPr>
                <w:rFonts w:asciiTheme="minorHAnsi" w:hAnsiTheme="minorHAnsi"/>
                <w:b/>
                <w:sz w:val="18"/>
                <w:szCs w:val="18"/>
              </w:rPr>
              <w:t>Outing.  Depart @ 10am.  Bring sack lunch</w:t>
            </w:r>
            <w:r w:rsidR="00734DBB">
              <w:rPr>
                <w:rFonts w:asciiTheme="minorHAnsi" w:hAnsiTheme="minorHAnsi"/>
                <w:b/>
                <w:sz w:val="18"/>
                <w:szCs w:val="18"/>
              </w:rPr>
              <w:t xml:space="preserve"> with drink</w:t>
            </w:r>
            <w:r w:rsidRPr="00080B21">
              <w:rPr>
                <w:rFonts w:asciiTheme="minorHAnsi" w:hAnsiTheme="minorHAnsi"/>
                <w:b/>
                <w:sz w:val="18"/>
                <w:szCs w:val="18"/>
              </w:rPr>
              <w:t xml:space="preserve"> &amp; sunscreen.</w:t>
            </w:r>
          </w:p>
          <w:p w:rsidR="00080B21" w:rsidRPr="00734DBB" w:rsidRDefault="00080B21" w:rsidP="00080B21">
            <w:pPr>
              <w:pStyle w:val="Dates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  <w:p w:rsidR="00080B21" w:rsidRPr="00080B21" w:rsidRDefault="00080B21" w:rsidP="00080B21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Math &amp; Money</w:t>
            </w:r>
          </w:p>
        </w:tc>
        <w:tc>
          <w:tcPr>
            <w:tcW w:w="1954" w:type="dxa"/>
            <w:shd w:val="clear" w:color="auto" w:fill="auto"/>
          </w:tcPr>
          <w:p w:rsidR="006D1680" w:rsidRDefault="008941D8" w:rsidP="006D1680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  <w:p w:rsidR="000B08AA" w:rsidRPr="006D1680" w:rsidRDefault="008941D8" w:rsidP="006D1680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941D8">
              <w:rPr>
                <w:rFonts w:asciiTheme="minorHAnsi" w:hAnsiTheme="minorHAnsi"/>
                <w:b/>
                <w:sz w:val="18"/>
                <w:szCs w:val="18"/>
              </w:rPr>
              <w:t>Lexington Legends</w:t>
            </w:r>
            <w:r w:rsidR="006D1680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8941D8">
              <w:rPr>
                <w:rFonts w:asciiTheme="minorHAnsi" w:hAnsiTheme="minorHAnsi"/>
                <w:b/>
                <w:sz w:val="18"/>
                <w:szCs w:val="18"/>
              </w:rPr>
              <w:t>Organization of the Night! Game: 7:05pm (Purchase Tickets from Meg!)</w:t>
            </w:r>
          </w:p>
          <w:p w:rsidR="003224B5" w:rsidRPr="002703BF" w:rsidRDefault="003224B5" w:rsidP="002703BF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47151A" w:rsidRPr="0047151A" w:rsidRDefault="008941D8" w:rsidP="0047151A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  <w:r w:rsidR="008D2D3F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47151A" w:rsidRPr="0047151A">
              <w:rPr>
                <w:rFonts w:asciiTheme="minorHAnsi" w:hAnsiTheme="minorHAnsi"/>
                <w:b/>
                <w:sz w:val="18"/>
                <w:szCs w:val="18"/>
              </w:rPr>
              <w:t xml:space="preserve">The Arboretum </w:t>
            </w:r>
          </w:p>
          <w:p w:rsidR="008D2D3F" w:rsidRPr="002703BF" w:rsidRDefault="0047151A" w:rsidP="0047151A">
            <w:pPr>
              <w:pStyle w:val="Dates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7151A">
              <w:rPr>
                <w:rFonts w:asciiTheme="minorHAnsi" w:hAnsiTheme="minorHAnsi"/>
                <w:b/>
                <w:sz w:val="18"/>
                <w:szCs w:val="18"/>
              </w:rPr>
              <w:t>State Botanical Garden Outing, depart from ADT @ 10:00, bring sack lunches, sunscreen &amp; water</w:t>
            </w:r>
          </w:p>
        </w:tc>
        <w:tc>
          <w:tcPr>
            <w:tcW w:w="1955" w:type="dxa"/>
            <w:shd w:val="clear" w:color="auto" w:fill="auto"/>
          </w:tcPr>
          <w:p w:rsidR="002703BF" w:rsidRPr="0054140C" w:rsidRDefault="008941D8" w:rsidP="00080B21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</w:tr>
    </w:tbl>
    <w:p w:rsidR="00E03A50" w:rsidRDefault="00E03A50">
      <w:bookmarkStart w:id="0" w:name="_GoBack"/>
      <w:bookmarkEnd w:id="0"/>
    </w:p>
    <w:sectPr w:rsidR="00E03A50" w:rsidSect="00417712"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attachedTemplate r:id="rId1"/>
  <w:stylePaneFormatFilter w:val="3001"/>
  <w:defaultTabStop w:val="720"/>
  <w:noPunctuationKerning/>
  <w:characterSpacingControl w:val="doNotCompress"/>
  <w:compat/>
  <w:rsids>
    <w:rsidRoot w:val="00CC4D87"/>
    <w:rsid w:val="00003643"/>
    <w:rsid w:val="000105CB"/>
    <w:rsid w:val="000232BF"/>
    <w:rsid w:val="000540C2"/>
    <w:rsid w:val="000563A4"/>
    <w:rsid w:val="00060333"/>
    <w:rsid w:val="00070FC0"/>
    <w:rsid w:val="00071ACC"/>
    <w:rsid w:val="00076DA1"/>
    <w:rsid w:val="00080B21"/>
    <w:rsid w:val="00082DE9"/>
    <w:rsid w:val="000A4BFC"/>
    <w:rsid w:val="000B02E8"/>
    <w:rsid w:val="000B08AA"/>
    <w:rsid w:val="000F2B33"/>
    <w:rsid w:val="000F41C9"/>
    <w:rsid w:val="00110DFC"/>
    <w:rsid w:val="001219F8"/>
    <w:rsid w:val="00127A7E"/>
    <w:rsid w:val="00132534"/>
    <w:rsid w:val="0013262B"/>
    <w:rsid w:val="001411B8"/>
    <w:rsid w:val="00145758"/>
    <w:rsid w:val="00151E0B"/>
    <w:rsid w:val="00170A6E"/>
    <w:rsid w:val="00171DAE"/>
    <w:rsid w:val="00172C35"/>
    <w:rsid w:val="00174473"/>
    <w:rsid w:val="00197A0C"/>
    <w:rsid w:val="001A0342"/>
    <w:rsid w:val="001A23B9"/>
    <w:rsid w:val="001C6948"/>
    <w:rsid w:val="001E499C"/>
    <w:rsid w:val="001F0ABC"/>
    <w:rsid w:val="001F1706"/>
    <w:rsid w:val="001F7E67"/>
    <w:rsid w:val="00207301"/>
    <w:rsid w:val="00216BC0"/>
    <w:rsid w:val="00221588"/>
    <w:rsid w:val="002438DF"/>
    <w:rsid w:val="0024645D"/>
    <w:rsid w:val="00257E6E"/>
    <w:rsid w:val="002610C3"/>
    <w:rsid w:val="00264730"/>
    <w:rsid w:val="00265506"/>
    <w:rsid w:val="00267C4C"/>
    <w:rsid w:val="002703BF"/>
    <w:rsid w:val="00271B35"/>
    <w:rsid w:val="00274D06"/>
    <w:rsid w:val="002814A0"/>
    <w:rsid w:val="00285946"/>
    <w:rsid w:val="0028699A"/>
    <w:rsid w:val="00292571"/>
    <w:rsid w:val="00294BBF"/>
    <w:rsid w:val="002B2EF2"/>
    <w:rsid w:val="002B79A4"/>
    <w:rsid w:val="002D6432"/>
    <w:rsid w:val="002F7F5B"/>
    <w:rsid w:val="00305C15"/>
    <w:rsid w:val="00312AC8"/>
    <w:rsid w:val="00317067"/>
    <w:rsid w:val="003221DC"/>
    <w:rsid w:val="003224B5"/>
    <w:rsid w:val="00335204"/>
    <w:rsid w:val="0034783A"/>
    <w:rsid w:val="00356AF8"/>
    <w:rsid w:val="00357B9E"/>
    <w:rsid w:val="00375C59"/>
    <w:rsid w:val="00385763"/>
    <w:rsid w:val="00390C7D"/>
    <w:rsid w:val="00391582"/>
    <w:rsid w:val="003933E3"/>
    <w:rsid w:val="00395D2B"/>
    <w:rsid w:val="003B6538"/>
    <w:rsid w:val="003C38AC"/>
    <w:rsid w:val="003E0892"/>
    <w:rsid w:val="003E09A8"/>
    <w:rsid w:val="003E5899"/>
    <w:rsid w:val="003F41E6"/>
    <w:rsid w:val="003F7F4B"/>
    <w:rsid w:val="00400948"/>
    <w:rsid w:val="00400D60"/>
    <w:rsid w:val="004117AA"/>
    <w:rsid w:val="004165FA"/>
    <w:rsid w:val="00417712"/>
    <w:rsid w:val="00434F56"/>
    <w:rsid w:val="00446D41"/>
    <w:rsid w:val="00462A45"/>
    <w:rsid w:val="0047151A"/>
    <w:rsid w:val="00471A1F"/>
    <w:rsid w:val="0047586B"/>
    <w:rsid w:val="004835F7"/>
    <w:rsid w:val="004951BE"/>
    <w:rsid w:val="004A4DC7"/>
    <w:rsid w:val="004C01F1"/>
    <w:rsid w:val="004C0777"/>
    <w:rsid w:val="004C4AA2"/>
    <w:rsid w:val="004C6E23"/>
    <w:rsid w:val="004D0530"/>
    <w:rsid w:val="004E79DE"/>
    <w:rsid w:val="004F1315"/>
    <w:rsid w:val="004F3D60"/>
    <w:rsid w:val="005273C7"/>
    <w:rsid w:val="00530612"/>
    <w:rsid w:val="0054140C"/>
    <w:rsid w:val="00543C1E"/>
    <w:rsid w:val="00545B07"/>
    <w:rsid w:val="005479CB"/>
    <w:rsid w:val="00573F92"/>
    <w:rsid w:val="0058262F"/>
    <w:rsid w:val="005876FC"/>
    <w:rsid w:val="005B06E1"/>
    <w:rsid w:val="005B7579"/>
    <w:rsid w:val="005C3241"/>
    <w:rsid w:val="005C4458"/>
    <w:rsid w:val="005D282F"/>
    <w:rsid w:val="005D3D2F"/>
    <w:rsid w:val="005E1018"/>
    <w:rsid w:val="005E5C73"/>
    <w:rsid w:val="005F64BC"/>
    <w:rsid w:val="0060483A"/>
    <w:rsid w:val="006235CE"/>
    <w:rsid w:val="00637BA2"/>
    <w:rsid w:val="00662C2C"/>
    <w:rsid w:val="00663664"/>
    <w:rsid w:val="006640A9"/>
    <w:rsid w:val="00665B68"/>
    <w:rsid w:val="00683AC5"/>
    <w:rsid w:val="00687D5F"/>
    <w:rsid w:val="006A0062"/>
    <w:rsid w:val="006C1D1E"/>
    <w:rsid w:val="006C7AF5"/>
    <w:rsid w:val="006D1680"/>
    <w:rsid w:val="006D3EF8"/>
    <w:rsid w:val="006E013D"/>
    <w:rsid w:val="006E24A5"/>
    <w:rsid w:val="006E7C12"/>
    <w:rsid w:val="0070034E"/>
    <w:rsid w:val="007015D5"/>
    <w:rsid w:val="00706624"/>
    <w:rsid w:val="00721A77"/>
    <w:rsid w:val="0072635A"/>
    <w:rsid w:val="00730882"/>
    <w:rsid w:val="00734DBB"/>
    <w:rsid w:val="007457BD"/>
    <w:rsid w:val="00745963"/>
    <w:rsid w:val="00745FA0"/>
    <w:rsid w:val="00750FE9"/>
    <w:rsid w:val="007510B4"/>
    <w:rsid w:val="00753FF9"/>
    <w:rsid w:val="0075427B"/>
    <w:rsid w:val="0075481D"/>
    <w:rsid w:val="00754CA4"/>
    <w:rsid w:val="0076688B"/>
    <w:rsid w:val="0077112B"/>
    <w:rsid w:val="00775528"/>
    <w:rsid w:val="00777BE1"/>
    <w:rsid w:val="00781434"/>
    <w:rsid w:val="00781FFB"/>
    <w:rsid w:val="00785890"/>
    <w:rsid w:val="0079234D"/>
    <w:rsid w:val="00795780"/>
    <w:rsid w:val="007975C4"/>
    <w:rsid w:val="007A5849"/>
    <w:rsid w:val="007C1011"/>
    <w:rsid w:val="007E1BB6"/>
    <w:rsid w:val="007E759C"/>
    <w:rsid w:val="007E7654"/>
    <w:rsid w:val="007F0503"/>
    <w:rsid w:val="007F75FF"/>
    <w:rsid w:val="0080112C"/>
    <w:rsid w:val="008035FB"/>
    <w:rsid w:val="00807A11"/>
    <w:rsid w:val="00810971"/>
    <w:rsid w:val="008223C9"/>
    <w:rsid w:val="00823014"/>
    <w:rsid w:val="00825400"/>
    <w:rsid w:val="00831C31"/>
    <w:rsid w:val="00843B36"/>
    <w:rsid w:val="008470BF"/>
    <w:rsid w:val="00847FE4"/>
    <w:rsid w:val="00854384"/>
    <w:rsid w:val="00860B24"/>
    <w:rsid w:val="008762CC"/>
    <w:rsid w:val="00883937"/>
    <w:rsid w:val="00886FA0"/>
    <w:rsid w:val="00893F3F"/>
    <w:rsid w:val="008941D8"/>
    <w:rsid w:val="008A26C6"/>
    <w:rsid w:val="008B2EF0"/>
    <w:rsid w:val="008B3493"/>
    <w:rsid w:val="008C495B"/>
    <w:rsid w:val="008D2D3F"/>
    <w:rsid w:val="008D576D"/>
    <w:rsid w:val="008E0754"/>
    <w:rsid w:val="008E17EE"/>
    <w:rsid w:val="008F07E0"/>
    <w:rsid w:val="008F2C6C"/>
    <w:rsid w:val="00901448"/>
    <w:rsid w:val="0090542A"/>
    <w:rsid w:val="009067A0"/>
    <w:rsid w:val="00910CAE"/>
    <w:rsid w:val="00916685"/>
    <w:rsid w:val="00934504"/>
    <w:rsid w:val="0093774E"/>
    <w:rsid w:val="00940D43"/>
    <w:rsid w:val="009415AC"/>
    <w:rsid w:val="009454F4"/>
    <w:rsid w:val="00951ED3"/>
    <w:rsid w:val="00953F17"/>
    <w:rsid w:val="00961756"/>
    <w:rsid w:val="00966FD9"/>
    <w:rsid w:val="00975B98"/>
    <w:rsid w:val="00990379"/>
    <w:rsid w:val="00997953"/>
    <w:rsid w:val="009A5790"/>
    <w:rsid w:val="009A6D34"/>
    <w:rsid w:val="009B4410"/>
    <w:rsid w:val="009B44CA"/>
    <w:rsid w:val="009C40A0"/>
    <w:rsid w:val="009D1597"/>
    <w:rsid w:val="009E6AC6"/>
    <w:rsid w:val="009F0AA0"/>
    <w:rsid w:val="00A052D7"/>
    <w:rsid w:val="00A10837"/>
    <w:rsid w:val="00A14FAB"/>
    <w:rsid w:val="00A2389B"/>
    <w:rsid w:val="00A250E2"/>
    <w:rsid w:val="00A315BE"/>
    <w:rsid w:val="00A356D3"/>
    <w:rsid w:val="00A42578"/>
    <w:rsid w:val="00A42FCA"/>
    <w:rsid w:val="00A47885"/>
    <w:rsid w:val="00A64DCE"/>
    <w:rsid w:val="00A81AC5"/>
    <w:rsid w:val="00A95B76"/>
    <w:rsid w:val="00AA7666"/>
    <w:rsid w:val="00AC5E88"/>
    <w:rsid w:val="00AE75DA"/>
    <w:rsid w:val="00B04481"/>
    <w:rsid w:val="00B05F5A"/>
    <w:rsid w:val="00B106AF"/>
    <w:rsid w:val="00B11B45"/>
    <w:rsid w:val="00B1650E"/>
    <w:rsid w:val="00B30A6D"/>
    <w:rsid w:val="00B35068"/>
    <w:rsid w:val="00B36366"/>
    <w:rsid w:val="00B543F2"/>
    <w:rsid w:val="00B61AF5"/>
    <w:rsid w:val="00B640D7"/>
    <w:rsid w:val="00B6434F"/>
    <w:rsid w:val="00B64EC4"/>
    <w:rsid w:val="00B71E98"/>
    <w:rsid w:val="00B808DF"/>
    <w:rsid w:val="00B8191D"/>
    <w:rsid w:val="00B829B3"/>
    <w:rsid w:val="00B944F2"/>
    <w:rsid w:val="00BB1203"/>
    <w:rsid w:val="00BB3F53"/>
    <w:rsid w:val="00BB4E54"/>
    <w:rsid w:val="00BB5998"/>
    <w:rsid w:val="00BC4178"/>
    <w:rsid w:val="00BD2C15"/>
    <w:rsid w:val="00BD321A"/>
    <w:rsid w:val="00BE2473"/>
    <w:rsid w:val="00BE360A"/>
    <w:rsid w:val="00BF05DC"/>
    <w:rsid w:val="00BF247B"/>
    <w:rsid w:val="00C00FDA"/>
    <w:rsid w:val="00C036A2"/>
    <w:rsid w:val="00C0521C"/>
    <w:rsid w:val="00C05A70"/>
    <w:rsid w:val="00C148E6"/>
    <w:rsid w:val="00C14AB4"/>
    <w:rsid w:val="00C33D58"/>
    <w:rsid w:val="00C37ABA"/>
    <w:rsid w:val="00C4216B"/>
    <w:rsid w:val="00C43AC3"/>
    <w:rsid w:val="00C52721"/>
    <w:rsid w:val="00C575A2"/>
    <w:rsid w:val="00C64A24"/>
    <w:rsid w:val="00C65C59"/>
    <w:rsid w:val="00C7189C"/>
    <w:rsid w:val="00C8675E"/>
    <w:rsid w:val="00C937BE"/>
    <w:rsid w:val="00C94707"/>
    <w:rsid w:val="00CA4A7E"/>
    <w:rsid w:val="00CB1B9B"/>
    <w:rsid w:val="00CB7A50"/>
    <w:rsid w:val="00CC1147"/>
    <w:rsid w:val="00CC4D87"/>
    <w:rsid w:val="00CD5F3E"/>
    <w:rsid w:val="00CD639B"/>
    <w:rsid w:val="00CD7617"/>
    <w:rsid w:val="00CF629B"/>
    <w:rsid w:val="00D03423"/>
    <w:rsid w:val="00D07699"/>
    <w:rsid w:val="00D1272B"/>
    <w:rsid w:val="00D1570B"/>
    <w:rsid w:val="00D31D0E"/>
    <w:rsid w:val="00D3598B"/>
    <w:rsid w:val="00D37C05"/>
    <w:rsid w:val="00D51645"/>
    <w:rsid w:val="00D57674"/>
    <w:rsid w:val="00D74168"/>
    <w:rsid w:val="00D77513"/>
    <w:rsid w:val="00D81F25"/>
    <w:rsid w:val="00D93692"/>
    <w:rsid w:val="00D9744F"/>
    <w:rsid w:val="00DA142E"/>
    <w:rsid w:val="00DC10B4"/>
    <w:rsid w:val="00DD0B11"/>
    <w:rsid w:val="00DD5ADD"/>
    <w:rsid w:val="00E03A50"/>
    <w:rsid w:val="00E12C15"/>
    <w:rsid w:val="00E14DB2"/>
    <w:rsid w:val="00E16D8B"/>
    <w:rsid w:val="00E20403"/>
    <w:rsid w:val="00E26F99"/>
    <w:rsid w:val="00E320BD"/>
    <w:rsid w:val="00E35B6F"/>
    <w:rsid w:val="00E41A94"/>
    <w:rsid w:val="00E43BC8"/>
    <w:rsid w:val="00E47AB4"/>
    <w:rsid w:val="00E72292"/>
    <w:rsid w:val="00E73029"/>
    <w:rsid w:val="00E77612"/>
    <w:rsid w:val="00E81B2E"/>
    <w:rsid w:val="00E85793"/>
    <w:rsid w:val="00E97D2F"/>
    <w:rsid w:val="00EA47B4"/>
    <w:rsid w:val="00EB52C7"/>
    <w:rsid w:val="00EC2D7D"/>
    <w:rsid w:val="00EC2F29"/>
    <w:rsid w:val="00EC420A"/>
    <w:rsid w:val="00ED29B6"/>
    <w:rsid w:val="00EF0A03"/>
    <w:rsid w:val="00EF1203"/>
    <w:rsid w:val="00EF41F4"/>
    <w:rsid w:val="00EF6EE3"/>
    <w:rsid w:val="00F00436"/>
    <w:rsid w:val="00F0415E"/>
    <w:rsid w:val="00F16F99"/>
    <w:rsid w:val="00F236B9"/>
    <w:rsid w:val="00F24D83"/>
    <w:rsid w:val="00F34EE2"/>
    <w:rsid w:val="00F358A2"/>
    <w:rsid w:val="00F63400"/>
    <w:rsid w:val="00F640A9"/>
    <w:rsid w:val="00F65E65"/>
    <w:rsid w:val="00F763E1"/>
    <w:rsid w:val="00F82808"/>
    <w:rsid w:val="00F93DCB"/>
    <w:rsid w:val="00F95621"/>
    <w:rsid w:val="00FA4967"/>
    <w:rsid w:val="00FC019B"/>
    <w:rsid w:val="00FC1C91"/>
    <w:rsid w:val="00FC689D"/>
    <w:rsid w:val="00FD03F7"/>
    <w:rsid w:val="00FD16CC"/>
    <w:rsid w:val="00FD63BE"/>
    <w:rsid w:val="00FE6948"/>
    <w:rsid w:val="00FF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ie\Application%20Data\Microsoft\Templates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8450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LLMADT</dc:creator>
  <cp:lastModifiedBy>Sara</cp:lastModifiedBy>
  <cp:revision>57</cp:revision>
  <cp:lastPrinted>2015-04-27T17:52:00Z</cp:lastPrinted>
  <dcterms:created xsi:type="dcterms:W3CDTF">2014-04-01T18:38:00Z</dcterms:created>
  <dcterms:modified xsi:type="dcterms:W3CDTF">2015-05-01T15:36:00Z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