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CD7617" w14:paraId="46D74BEB" w14:textId="7777777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2E9C8CEE" w14:textId="63C6C50C" w:rsidR="005D282F" w:rsidRPr="00CD7617" w:rsidRDefault="00A315BE" w:rsidP="001C248A">
            <w:pPr>
              <w:pStyle w:val="MonthNames"/>
            </w:pPr>
            <w:r w:rsidRPr="00A315BE">
              <w:br w:type="page"/>
            </w:r>
            <w:r w:rsidR="001C248A">
              <w:t>ADT Calendar January 201</w:t>
            </w:r>
            <w:r w:rsidR="00BA088C">
              <w:t>6</w:t>
            </w:r>
          </w:p>
        </w:tc>
      </w:tr>
      <w:tr w:rsidR="00B71E98" w:rsidRPr="00CD7617" w14:paraId="1162DDF0" w14:textId="7777777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C885ED2" w14:textId="77777777" w:rsidR="00B71E98" w:rsidRPr="00CD7617" w:rsidRDefault="005C4458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6AA8013" w14:textId="77777777" w:rsidR="00B71E98" w:rsidRPr="00CD7617" w:rsidRDefault="005C4458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6000DF3" w14:textId="77777777" w:rsidR="00B71E98" w:rsidRPr="00CD7617" w:rsidRDefault="005C4458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B241431" w14:textId="77777777" w:rsidR="00B71E98" w:rsidRPr="00CD7617" w:rsidRDefault="005C4458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22791D0" w14:textId="77777777" w:rsidR="00B71E98" w:rsidRPr="00CD7617" w:rsidRDefault="005C4458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311B5B3" w14:textId="77777777" w:rsidR="00B71E98" w:rsidRPr="00CD7617" w:rsidRDefault="005C4458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9746566" w14:textId="77777777" w:rsidR="00B71E98" w:rsidRPr="00CD7617" w:rsidRDefault="005C4458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14:paraId="0028D34D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14:paraId="18E8F889" w14:textId="32019DDC" w:rsidR="006F5F0A" w:rsidRPr="00D048B3" w:rsidRDefault="00D048B3" w:rsidP="00D048B3">
            <w:pPr>
              <w:pStyle w:val="Dates"/>
              <w:jc w:val="center"/>
              <w:rPr>
                <w:rFonts w:asciiTheme="minorHAnsi" w:hAnsiTheme="minorHAnsi"/>
                <w:b/>
                <w:i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>Sign up required one week prior to outings. If your loved one plans to attend on a day outside the</w:t>
            </w:r>
            <w:r w:rsidR="00BA088C">
              <w:rPr>
                <w:rFonts w:asciiTheme="minorHAnsi" w:hAnsiTheme="minorHAnsi"/>
                <w:b/>
                <w:i/>
                <w:sz w:val="17"/>
                <w:szCs w:val="17"/>
              </w:rPr>
              <w:t>ir regular schedule, inform Dan</w:t>
            </w:r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 xml:space="preserve"> at least 48 </w:t>
            </w:r>
            <w:proofErr w:type="spellStart"/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>hrs</w:t>
            </w:r>
            <w:proofErr w:type="spellEnd"/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 xml:space="preserve"> in advance.</w:t>
            </w:r>
          </w:p>
        </w:tc>
        <w:tc>
          <w:tcPr>
            <w:tcW w:w="1954" w:type="dxa"/>
            <w:shd w:val="clear" w:color="auto" w:fill="auto"/>
          </w:tcPr>
          <w:p w14:paraId="3C936A06" w14:textId="77777777" w:rsidR="00A060F9" w:rsidRPr="00D048B3" w:rsidRDefault="00D048B3" w:rsidP="002A7A3B">
            <w:pPr>
              <w:pStyle w:val="Dates"/>
              <w:jc w:val="center"/>
              <w:rPr>
                <w:rFonts w:asciiTheme="minorHAnsi" w:hAnsiTheme="minorHAnsi"/>
                <w:b/>
                <w:i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>To check card balances, please contact</w:t>
            </w:r>
            <w:r w:rsidR="002A7A3B">
              <w:rPr>
                <w:rFonts w:asciiTheme="minorHAnsi" w:hAnsiTheme="minorHAnsi"/>
                <w:b/>
                <w:i/>
                <w:sz w:val="17"/>
                <w:szCs w:val="17"/>
              </w:rPr>
              <w:t xml:space="preserve"> Dan Ross</w:t>
            </w:r>
            <w:r>
              <w:rPr>
                <w:rFonts w:asciiTheme="minorHAnsi" w:hAnsiTheme="minorHAnsi"/>
                <w:b/>
                <w:i/>
                <w:sz w:val="17"/>
                <w:szCs w:val="17"/>
              </w:rPr>
              <w:t xml:space="preserve"> prior to the day of outings.</w:t>
            </w:r>
          </w:p>
        </w:tc>
        <w:tc>
          <w:tcPr>
            <w:tcW w:w="1955" w:type="dxa"/>
            <w:shd w:val="clear" w:color="auto" w:fill="auto"/>
          </w:tcPr>
          <w:p w14:paraId="7E57423D" w14:textId="77777777" w:rsidR="00A060F9" w:rsidRPr="00D048B3" w:rsidRDefault="00A060F9" w:rsidP="00D048B3">
            <w:pPr>
              <w:pStyle w:val="Dates"/>
              <w:jc w:val="center"/>
              <w:rPr>
                <w:rFonts w:asciiTheme="minorHAnsi" w:hAnsiTheme="minorHAnsi"/>
                <w:b/>
                <w:i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4952B19" w14:textId="77777777" w:rsidR="00BC2FDC" w:rsidRDefault="00BC2FDC" w:rsidP="00BF5A0C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19A3518D" w14:textId="77777777" w:rsidR="00BC2FDC" w:rsidRPr="00BC2FDC" w:rsidRDefault="00BC2FDC" w:rsidP="002A7A3B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0F2C5" w14:textId="77777777" w:rsidR="001C248A" w:rsidRPr="001C248A" w:rsidRDefault="001C248A" w:rsidP="00BA088C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E43DD" w14:textId="4926E1D4" w:rsidR="005865CF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  <w:p w14:paraId="4AEF597D" w14:textId="77777777" w:rsidR="00BA088C" w:rsidRPr="009C6D54" w:rsidRDefault="00BA088C" w:rsidP="00BA088C">
            <w:pPr>
              <w:pStyle w:val="Dates"/>
              <w:rPr>
                <w:rFonts w:asciiTheme="minorHAnsi" w:hAnsiTheme="minorHAnsi"/>
                <w:b/>
                <w:sz w:val="22"/>
                <w:szCs w:val="22"/>
              </w:rPr>
            </w:pPr>
            <w:r w:rsidRPr="009C6D54">
              <w:rPr>
                <w:rFonts w:asciiTheme="minorHAnsi" w:hAnsiTheme="minorHAnsi"/>
                <w:b/>
                <w:sz w:val="22"/>
                <w:szCs w:val="22"/>
              </w:rPr>
              <w:t>Happy New Year!</w:t>
            </w:r>
          </w:p>
          <w:p w14:paraId="5B48EBBF" w14:textId="77777777" w:rsidR="00BA088C" w:rsidRPr="009C6D54" w:rsidRDefault="00BA088C" w:rsidP="00BA088C">
            <w:pPr>
              <w:pStyle w:val="Dates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6D54">
              <w:rPr>
                <w:rFonts w:asciiTheme="minorHAnsi" w:hAnsiTheme="minorHAnsi"/>
                <w:b/>
                <w:sz w:val="22"/>
                <w:szCs w:val="22"/>
              </w:rPr>
              <w:t>ADT &amp; Offices CLOSED</w:t>
            </w:r>
          </w:p>
          <w:p w14:paraId="1DEE3607" w14:textId="77777777" w:rsidR="006F63D5" w:rsidRPr="00DD55AE" w:rsidRDefault="006F63D5" w:rsidP="00DD55AE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B5B9F" w14:textId="7A45FEEF" w:rsidR="00DC44D2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  <w:p w14:paraId="2116BBA1" w14:textId="77777777" w:rsidR="008A2067" w:rsidRPr="008A2067" w:rsidRDefault="008A2067" w:rsidP="008A2067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1E98" w:rsidRPr="00CD7617" w14:paraId="244DF756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3EF336" w14:textId="69AC2053" w:rsidR="00B71E98" w:rsidRPr="001C248A" w:rsidRDefault="00BA088C" w:rsidP="00997953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0527F9" w14:textId="2524EB96" w:rsidR="00272C8B" w:rsidRDefault="00BA088C" w:rsidP="00272C8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  <w:p w14:paraId="5B83CF39" w14:textId="77777777" w:rsidR="00A43D4A" w:rsidRPr="00AA447B" w:rsidRDefault="00A43D4A" w:rsidP="00A43D4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Sign Language Lesson</w:t>
            </w:r>
          </w:p>
          <w:p w14:paraId="5D09C97E" w14:textId="77777777" w:rsidR="00A43D4A" w:rsidRDefault="00A43D4A" w:rsidP="00272C8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0802ED6E" w14:textId="298BDC66" w:rsidR="00AA447B" w:rsidRDefault="00AA447B" w:rsidP="00272C8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6AB19F7C" w14:textId="77777777" w:rsidR="00A43D4A" w:rsidRDefault="00A43D4A" w:rsidP="00272C8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4D8A9156" w14:textId="7592EE86" w:rsidR="00AA447B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Begin Reading </w:t>
            </w:r>
            <w:r w:rsidRPr="00AA447B">
              <w:rPr>
                <w:rFonts w:asciiTheme="minorHAnsi" w:hAnsiTheme="minorHAnsi"/>
                <w:i/>
                <w:sz w:val="14"/>
                <w:szCs w:val="14"/>
              </w:rPr>
              <w:t>The BFG</w:t>
            </w:r>
          </w:p>
          <w:p w14:paraId="4ECBC3BE" w14:textId="3967624B" w:rsidR="00AA447B" w:rsidRPr="00AA447B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18C28F6" w14:textId="77777777" w:rsidR="00272C8B" w:rsidRDefault="00272C8B" w:rsidP="006F63D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90C3C4A" w14:textId="77777777" w:rsidR="006F63D5" w:rsidRPr="006F63D5" w:rsidRDefault="006F63D5" w:rsidP="006F63D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718AF8" w14:textId="740E0AA1" w:rsidR="001C248A" w:rsidRDefault="00BA088C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  <w:p w14:paraId="42182355" w14:textId="13BBDAEF" w:rsidR="00A43D4A" w:rsidRDefault="00A43D4A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Geography lesson: Colorado</w:t>
            </w:r>
          </w:p>
          <w:p w14:paraId="3F89D589" w14:textId="77777777" w:rsidR="00A43D4A" w:rsidRDefault="00A43D4A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25D1AF47" w14:textId="7FF277CD" w:rsidR="00A43D4A" w:rsidRDefault="007743E9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Fitness w/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Stanene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A43D4A">
              <w:rPr>
                <w:rFonts w:asciiTheme="minorHAnsi" w:hAnsiTheme="minorHAnsi"/>
                <w:sz w:val="16"/>
                <w:szCs w:val="16"/>
              </w:rPr>
              <w:t>1pm</w:t>
            </w:r>
          </w:p>
          <w:p w14:paraId="33104F38" w14:textId="77777777" w:rsidR="00A43D4A" w:rsidRPr="001C248A" w:rsidRDefault="00A43D4A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59029BC7" w14:textId="7FA0CD90" w:rsidR="00310282" w:rsidRDefault="00310282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Math </w:t>
            </w:r>
            <w:r w:rsidR="00A43D4A">
              <w:rPr>
                <w:rFonts w:asciiTheme="minorHAnsi" w:hAnsiTheme="minorHAnsi"/>
                <w:sz w:val="16"/>
                <w:szCs w:val="16"/>
              </w:rPr>
              <w:t>Skills</w:t>
            </w:r>
          </w:p>
          <w:p w14:paraId="43221E32" w14:textId="168FC5B3" w:rsidR="00310282" w:rsidRDefault="00310282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5FED2CC0" w14:textId="46EE5042" w:rsidR="00310282" w:rsidRPr="00310282" w:rsidRDefault="00310282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DAA7BB" w14:textId="4D87345F" w:rsidR="0030075B" w:rsidRDefault="00BA088C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6 1</w:t>
            </w:r>
            <w:r w:rsidRPr="00BA088C">
              <w:rPr>
                <w:rFonts w:asciiTheme="minorHAnsi" w:hAnsiTheme="minorHAnsi"/>
                <w:sz w:val="16"/>
                <w:szCs w:val="16"/>
                <w:vertAlign w:val="superscript"/>
              </w:rPr>
              <w:t>st</w:t>
            </w:r>
            <w:r w:rsidR="004519E1">
              <w:rPr>
                <w:rFonts w:asciiTheme="minorHAnsi" w:hAnsiTheme="minorHAnsi"/>
                <w:sz w:val="16"/>
                <w:szCs w:val="16"/>
              </w:rPr>
              <w:t xml:space="preserve"> Aid /</w:t>
            </w:r>
            <w:r>
              <w:rPr>
                <w:rFonts w:asciiTheme="minorHAnsi" w:hAnsiTheme="minorHAnsi"/>
                <w:sz w:val="16"/>
                <w:szCs w:val="16"/>
              </w:rPr>
              <w:t>CPR Training with Mrs. Goodwill</w:t>
            </w:r>
            <w:r w:rsidR="007743E9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519E1">
              <w:rPr>
                <w:rFonts w:asciiTheme="minorHAnsi" w:hAnsiTheme="minorHAnsi"/>
                <w:sz w:val="16"/>
                <w:szCs w:val="16"/>
              </w:rPr>
              <w:t>11am</w:t>
            </w:r>
          </w:p>
          <w:p w14:paraId="56F0ED9D" w14:textId="77777777" w:rsid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4212F60" w14:textId="0E5878EE" w:rsidR="004519E1" w:rsidRDefault="009D6D92" w:rsidP="004519E1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Wendy-</w:t>
            </w:r>
            <w:r w:rsidR="00134AC6">
              <w:rPr>
                <w:rFonts w:asciiTheme="minorHAnsi" w:hAnsiTheme="minorHAnsi"/>
                <w:sz w:val="16"/>
                <w:szCs w:val="16"/>
              </w:rPr>
              <w:t xml:space="preserve"> 1pm</w:t>
            </w:r>
          </w:p>
          <w:p w14:paraId="73D8765A" w14:textId="77777777" w:rsidR="007743E9" w:rsidRDefault="007743E9" w:rsidP="004519E1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1F3CA0F" w14:textId="1D22DBE0" w:rsidR="004519E1" w:rsidRPr="004519E1" w:rsidRDefault="004519E1" w:rsidP="004519E1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4519E1"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67616C93" w14:textId="13EAF51A" w:rsidR="004519E1" w:rsidRPr="00272C8B" w:rsidRDefault="004519E1" w:rsidP="004519E1">
            <w:pPr>
              <w:pStyle w:val="Dates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7CF01" w14:textId="52413E20" w:rsidR="007743E9" w:rsidRDefault="00BA088C" w:rsidP="007743E9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="00BB7B1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10282">
              <w:rPr>
                <w:rFonts w:asciiTheme="minorHAnsi" w:hAnsiTheme="minorHAnsi"/>
                <w:sz w:val="16"/>
                <w:szCs w:val="16"/>
              </w:rPr>
              <w:t>Fitness</w:t>
            </w:r>
            <w:proofErr w:type="gramEnd"/>
            <w:r w:rsidR="00310282">
              <w:rPr>
                <w:rFonts w:asciiTheme="minorHAnsi" w:hAnsiTheme="minorHAnsi"/>
                <w:sz w:val="16"/>
                <w:szCs w:val="16"/>
              </w:rPr>
              <w:t xml:space="preserve"> w/ </w:t>
            </w:r>
            <w:r w:rsidR="007743E9">
              <w:rPr>
                <w:rFonts w:asciiTheme="minorHAnsi" w:hAnsiTheme="minorHAnsi"/>
                <w:sz w:val="16"/>
                <w:szCs w:val="16"/>
              </w:rPr>
              <w:t xml:space="preserve">Jason </w:t>
            </w:r>
          </w:p>
          <w:p w14:paraId="113EC352" w14:textId="2FD7CE1F" w:rsidR="007743E9" w:rsidRDefault="007743E9" w:rsidP="007743E9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Cooking Group- granola bars</w:t>
            </w:r>
          </w:p>
          <w:p w14:paraId="070B965D" w14:textId="45DE0704" w:rsidR="00856065" w:rsidRDefault="009D6D92" w:rsidP="007743E9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Cindy and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Baci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="00BA088C">
              <w:rPr>
                <w:rFonts w:asciiTheme="minorHAnsi" w:hAnsiTheme="minorHAnsi"/>
                <w:sz w:val="16"/>
                <w:szCs w:val="16"/>
              </w:rPr>
              <w:t xml:space="preserve"> Therapy Dog</w:t>
            </w:r>
            <w:r w:rsidR="007743E9">
              <w:rPr>
                <w:rFonts w:asciiTheme="minorHAnsi" w:hAnsiTheme="minorHAnsi"/>
                <w:sz w:val="16"/>
                <w:szCs w:val="16"/>
              </w:rPr>
              <w:t>-</w:t>
            </w:r>
            <w:r w:rsidR="00BA088C">
              <w:rPr>
                <w:rFonts w:asciiTheme="minorHAnsi" w:hAnsiTheme="minorHAnsi"/>
                <w:sz w:val="16"/>
                <w:szCs w:val="16"/>
              </w:rPr>
              <w:t xml:space="preserve"> 1:30pm</w:t>
            </w:r>
          </w:p>
          <w:p w14:paraId="0AFF2B5D" w14:textId="77777777" w:rsid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Learning Games- Spelling </w:t>
            </w:r>
          </w:p>
          <w:p w14:paraId="1F8F33B9" w14:textId="7A2F4D92" w:rsidR="00310282" w:rsidRPr="00C66848" w:rsidRDefault="00310282" w:rsidP="002A7A3B">
            <w:pPr>
              <w:pStyle w:val="Dates"/>
              <w:rPr>
                <w:b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FFE66" w14:textId="3A22B2A7" w:rsidR="00DE20C6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  <w:p w14:paraId="1D8FB340" w14:textId="7661468D" w:rsidR="007743E9" w:rsidRPr="007743E9" w:rsidRDefault="007743E9" w:rsidP="00813872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 w:rsidRPr="007743E9">
              <w:rPr>
                <w:rFonts w:asciiTheme="minorHAnsi" w:hAnsiTheme="minorHAnsi"/>
                <w:b/>
                <w:sz w:val="16"/>
                <w:szCs w:val="16"/>
              </w:rPr>
              <w:t xml:space="preserve">Goodwill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O</w:t>
            </w:r>
            <w:r w:rsidRPr="007743E9">
              <w:rPr>
                <w:rFonts w:asciiTheme="minorHAnsi" w:hAnsiTheme="minorHAnsi"/>
                <w:b/>
                <w:sz w:val="16"/>
                <w:szCs w:val="16"/>
              </w:rPr>
              <w:t xml:space="preserve">uting </w:t>
            </w:r>
          </w:p>
          <w:p w14:paraId="5653EE3F" w14:textId="77777777" w:rsidR="007743E9" w:rsidRDefault="007743E9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B74C592" w14:textId="27AFC7C6" w:rsidR="008749E0" w:rsidRDefault="00310282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310282"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6CE7CC7D" w14:textId="77777777" w:rsidR="007743E9" w:rsidRDefault="007743E9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79CC546B" w14:textId="7F0921D2" w:rsidR="00310282" w:rsidRDefault="007743E9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Extended free-time (Movie) </w:t>
            </w:r>
          </w:p>
          <w:p w14:paraId="078F5FC2" w14:textId="53DAD937" w:rsidR="00310282" w:rsidRPr="00310282" w:rsidRDefault="00310282" w:rsidP="0031028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93AA5" w14:textId="2543AC00" w:rsidR="00B71E98" w:rsidRDefault="00BA088C" w:rsidP="00997953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  <w:p w14:paraId="480CC98D" w14:textId="7D823BAD" w:rsidR="00AA447B" w:rsidRPr="00310282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Breakout Groups for the week: </w:t>
            </w:r>
          </w:p>
          <w:p w14:paraId="083857EF" w14:textId="2B3DFB86" w:rsidR="00AA447B" w:rsidRPr="00310282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Jason-</w:t>
            </w:r>
            <w:r w:rsidR="007743E9">
              <w:rPr>
                <w:rFonts w:asciiTheme="minorHAnsi" w:hAnsiTheme="minorHAnsi"/>
                <w:i/>
                <w:sz w:val="16"/>
                <w:szCs w:val="16"/>
              </w:rPr>
              <w:t xml:space="preserve"> Jeopardy</w:t>
            </w:r>
          </w:p>
          <w:p w14:paraId="239CAC19" w14:textId="03E71176" w:rsidR="00AA447B" w:rsidRPr="00310282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Grace Ann-</w:t>
            </w:r>
            <w:r w:rsidR="007743E9">
              <w:rPr>
                <w:rFonts w:asciiTheme="minorHAnsi" w:hAnsiTheme="minorHAnsi"/>
                <w:i/>
                <w:sz w:val="16"/>
                <w:szCs w:val="16"/>
              </w:rPr>
              <w:t xml:space="preserve"> Reading Skills</w:t>
            </w:r>
          </w:p>
          <w:p w14:paraId="56F82AC2" w14:textId="52957DCF" w:rsidR="00AA447B" w:rsidRPr="00310282" w:rsidRDefault="00AA447B" w:rsidP="00AA447B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Priscilla- </w:t>
            </w:r>
            <w:r w:rsidR="007743E9">
              <w:rPr>
                <w:rFonts w:asciiTheme="minorHAnsi" w:hAnsiTheme="minorHAnsi"/>
                <w:i/>
                <w:sz w:val="16"/>
                <w:szCs w:val="16"/>
              </w:rPr>
              <w:t>Poetry</w:t>
            </w:r>
          </w:p>
          <w:p w14:paraId="542B8303" w14:textId="77777777" w:rsidR="00215ACA" w:rsidRPr="00215ACA" w:rsidRDefault="00215ACA" w:rsidP="00215ACA">
            <w:pPr>
              <w:pStyle w:val="Dates"/>
              <w:jc w:val="center"/>
              <w:rPr>
                <w:u w:val="single"/>
              </w:rPr>
            </w:pPr>
          </w:p>
        </w:tc>
      </w:tr>
      <w:tr w:rsidR="00B71E98" w:rsidRPr="00CD7617" w14:paraId="42E84164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671A3" w14:textId="73ED481B" w:rsidR="00B71E98" w:rsidRPr="001C248A" w:rsidRDefault="001C248A" w:rsidP="00997953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BA088C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125A6D" w14:textId="20CAD969" w:rsidR="00E82DB2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  <w:p w14:paraId="75B5B37C" w14:textId="77777777" w:rsidR="00F979AD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i/>
                <w:sz w:val="16"/>
                <w:szCs w:val="16"/>
              </w:rPr>
              <w:t>The BFG</w:t>
            </w:r>
            <w:r w:rsidRPr="007743E9">
              <w:rPr>
                <w:rFonts w:asciiTheme="minorHAnsi" w:hAnsiTheme="minorHAnsi"/>
                <w:sz w:val="16"/>
                <w:szCs w:val="16"/>
              </w:rPr>
              <w:t xml:space="preserve"> Day 2</w:t>
            </w:r>
          </w:p>
          <w:p w14:paraId="56B39907" w14:textId="77777777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43027A7C" w14:textId="77777777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14AFD022" w14:textId="77777777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4123C3C4" w14:textId="37D07215" w:rsidR="007743E9" w:rsidRPr="00DD55AE" w:rsidRDefault="007743E9" w:rsidP="007743E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Make Bird Feeders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A0A93" w14:textId="16918C3F" w:rsidR="002A7A3B" w:rsidRPr="0040663C" w:rsidRDefault="00BA088C" w:rsidP="002A7A3B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  <w:r w:rsidR="00D554CC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2841B2F7" w14:textId="7B7B6F5D" w:rsid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Painting w/ April </w:t>
            </w:r>
          </w:p>
          <w:p w14:paraId="2DD77335" w14:textId="77777777" w:rsidR="004519E1" w:rsidRDefault="004519E1" w:rsidP="0040663C">
            <w:pPr>
              <w:pStyle w:val="Dates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96C477C" w14:textId="0E699F8F" w:rsidR="004519E1" w:rsidRDefault="004519E1" w:rsidP="007743E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 w:rsidRPr="004519E1">
              <w:rPr>
                <w:rFonts w:asciiTheme="minorHAnsi" w:hAnsiTheme="minorHAnsi"/>
                <w:sz w:val="16"/>
                <w:szCs w:val="16"/>
              </w:rPr>
              <w:t xml:space="preserve">Fitness w/ </w:t>
            </w:r>
            <w:proofErr w:type="spellStart"/>
            <w:r w:rsidRPr="004519E1">
              <w:rPr>
                <w:rFonts w:asciiTheme="minorHAnsi" w:hAnsiTheme="minorHAnsi"/>
                <w:sz w:val="16"/>
                <w:szCs w:val="16"/>
              </w:rPr>
              <w:t>Stanene</w:t>
            </w:r>
            <w:proofErr w:type="spellEnd"/>
            <w:r w:rsidR="007743E9">
              <w:rPr>
                <w:rFonts w:asciiTheme="minorHAnsi" w:hAnsiTheme="minorHAnsi"/>
                <w:sz w:val="16"/>
                <w:szCs w:val="16"/>
              </w:rPr>
              <w:t>-</w:t>
            </w:r>
            <w:r w:rsidRPr="004519E1">
              <w:rPr>
                <w:rFonts w:asciiTheme="minorHAnsi" w:hAnsiTheme="minorHAnsi"/>
                <w:sz w:val="16"/>
                <w:szCs w:val="16"/>
              </w:rPr>
              <w:t xml:space="preserve"> 1pm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9FF2DE5" w14:textId="77777777" w:rsidR="007743E9" w:rsidRDefault="007743E9" w:rsidP="007743E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4614711C" w14:textId="2D909FD5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Geography- China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786A8D" w14:textId="77777777" w:rsidR="00310282" w:rsidRDefault="00BA088C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  <w:r w:rsidR="007E3565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1944127F" w14:textId="26670766" w:rsidR="007E3565" w:rsidRDefault="00503D5D" w:rsidP="002A7A3B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Holding Grace</w:t>
            </w:r>
            <w:r w:rsidR="007743E9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11am</w:t>
            </w:r>
          </w:p>
          <w:p w14:paraId="31126ABE" w14:textId="77777777" w:rsidR="00F979AD" w:rsidRDefault="00F979AD" w:rsidP="007743E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1B564AFC" w14:textId="77777777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58876F20" w14:textId="77777777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170E654" w14:textId="43411489" w:rsidR="007743E9" w:rsidRPr="007743E9" w:rsidRDefault="007743E9" w:rsidP="007743E9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Reading Groups</w:t>
            </w:r>
          </w:p>
          <w:p w14:paraId="2A95CF05" w14:textId="77777777" w:rsidR="00F979AD" w:rsidRPr="00C9231F" w:rsidRDefault="00F979AD" w:rsidP="00C9231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5033BE0B" w14:textId="77777777" w:rsidR="00096C92" w:rsidRDefault="00096C92" w:rsidP="00A03552">
            <w:pPr>
              <w:pStyle w:val="Dates"/>
              <w:jc w:val="center"/>
            </w:pPr>
          </w:p>
          <w:p w14:paraId="6C0E93EB" w14:textId="77777777" w:rsidR="00B0175C" w:rsidRPr="00A03552" w:rsidRDefault="00B0175C" w:rsidP="00A03552">
            <w:pPr>
              <w:pStyle w:val="Dates"/>
              <w:jc w:val="center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4D9C1B" w14:textId="34917ABF" w:rsidR="00BB7B14" w:rsidRDefault="00BA088C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7B1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858FA">
              <w:rPr>
                <w:rFonts w:asciiTheme="minorHAnsi" w:hAnsiTheme="minorHAnsi"/>
                <w:sz w:val="16"/>
                <w:szCs w:val="16"/>
              </w:rPr>
              <w:t>Fitness w/ Jason</w:t>
            </w:r>
          </w:p>
          <w:p w14:paraId="20D20834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32BD9473" w14:textId="051AFCDB" w:rsid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2DF4E0F6" w14:textId="77777777" w:rsid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7763111B" w14:textId="6B636DBF" w:rsidR="002A7A3B" w:rsidRDefault="009D6D92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JCPL- </w:t>
            </w:r>
            <w:r w:rsidR="002A7A3B">
              <w:rPr>
                <w:rFonts w:asciiTheme="minorHAnsi" w:hAnsiTheme="minorHAnsi"/>
                <w:sz w:val="16"/>
                <w:szCs w:val="16"/>
              </w:rPr>
              <w:t>1pm</w:t>
            </w:r>
          </w:p>
          <w:p w14:paraId="2E9437D0" w14:textId="77777777" w:rsid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A6A637D" w14:textId="4D65E972" w:rsidR="007743E9" w:rsidRP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Math Activity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D1AA8" w14:textId="06F78B49" w:rsidR="00134AC6" w:rsidRDefault="00F23BD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1C248A">
              <w:rPr>
                <w:rFonts w:asciiTheme="minorHAnsi" w:hAnsiTheme="minorHAnsi"/>
              </w:rPr>
              <w:t xml:space="preserve"> </w:t>
            </w:r>
            <w:r w:rsidR="00BA088C">
              <w:rPr>
                <w:rFonts w:asciiTheme="minorHAnsi" w:hAnsiTheme="minorHAnsi"/>
                <w:sz w:val="16"/>
                <w:szCs w:val="16"/>
              </w:rPr>
              <w:t>15</w:t>
            </w:r>
            <w:r w:rsidR="00134AC6">
              <w:rPr>
                <w:rFonts w:asciiTheme="minorHAnsi" w:hAnsiTheme="minorHAnsi"/>
                <w:sz w:val="16"/>
                <w:szCs w:val="16"/>
              </w:rPr>
              <w:t xml:space="preserve"> National Hat Day! Wear your favorite hat. </w:t>
            </w:r>
          </w:p>
          <w:p w14:paraId="3DA97778" w14:textId="77777777" w:rsidR="001C248A" w:rsidRDefault="007743E9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Sign Language Lesson</w:t>
            </w:r>
          </w:p>
          <w:p w14:paraId="5583D4F0" w14:textId="77777777" w:rsidR="005858FA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Penguin Lesson</w:t>
            </w:r>
          </w:p>
          <w:p w14:paraId="61F861E2" w14:textId="77777777" w:rsidR="005858FA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Extended free-time (Movie) </w:t>
            </w:r>
          </w:p>
          <w:p w14:paraId="073D9E8E" w14:textId="77777777" w:rsidR="005858FA" w:rsidRDefault="005858FA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27025DB7" w14:textId="77777777" w:rsidR="007743E9" w:rsidRDefault="007743E9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06A8C5EC" w14:textId="304AB90A" w:rsidR="005858FA" w:rsidRPr="007743E9" w:rsidRDefault="005858FA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BDB552" w14:textId="5823768B" w:rsidR="00C32871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  <w:p w14:paraId="670774D5" w14:textId="77777777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Breakout Groups for the week: </w:t>
            </w:r>
          </w:p>
          <w:p w14:paraId="2419EA58" w14:textId="10D01311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Jason-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 xml:space="preserve"> Safety </w:t>
            </w:r>
          </w:p>
          <w:p w14:paraId="113FF914" w14:textId="0325C496" w:rsidR="00310282" w:rsidRPr="00310282" w:rsidRDefault="005858FA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Jyoti</w:t>
            </w:r>
            <w:proofErr w:type="spellEnd"/>
            <w:r w:rsidR="00310282" w:rsidRPr="00310282">
              <w:rPr>
                <w:rFonts w:asciiTheme="minorHAnsi" w:hAnsiTheme="minorHAnsi"/>
                <w:i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Message Basics</w:t>
            </w:r>
          </w:p>
          <w:p w14:paraId="5E433633" w14:textId="5AF361BE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Priscilla- 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>How to give a presentation!</w:t>
            </w:r>
          </w:p>
          <w:p w14:paraId="2A324ED8" w14:textId="77777777" w:rsidR="00310282" w:rsidRDefault="00310282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FE1C24F" w14:textId="77777777" w:rsidR="008A2067" w:rsidRPr="001C248A" w:rsidRDefault="008A2067" w:rsidP="008A2067">
            <w:pPr>
              <w:pStyle w:val="Dates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71E98" w:rsidRPr="00CD7617" w14:paraId="7B15F14C" w14:textId="77777777" w:rsidTr="000C6E67">
        <w:trPr>
          <w:cantSplit/>
          <w:trHeight w:hRule="exact" w:val="1584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217A5C" w14:textId="60DD87CE" w:rsidR="00B71E98" w:rsidRPr="001C248A" w:rsidRDefault="001C248A" w:rsidP="00997953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BA088C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C7BF" w14:textId="7D330676" w:rsidR="00A43D4A" w:rsidRDefault="00BA088C" w:rsidP="00BA088C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  <w:r w:rsidR="00A43D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43D4A" w:rsidRPr="00A43D4A">
              <w:rPr>
                <w:rFonts w:asciiTheme="minorHAnsi" w:hAnsiTheme="minorHAnsi"/>
                <w:sz w:val="14"/>
                <w:szCs w:val="14"/>
              </w:rPr>
              <w:t>Martin Luther King Day!</w:t>
            </w:r>
            <w:r w:rsidR="00A43D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B7B1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  <w:p w14:paraId="5BB18DA3" w14:textId="383FA894" w:rsidR="00BA088C" w:rsidRDefault="00BA088C" w:rsidP="00BA088C">
            <w:pPr>
              <w:pStyle w:val="Dates"/>
              <w:rPr>
                <w:rFonts w:asciiTheme="minorHAnsi" w:hAnsiTheme="minorHAnsi"/>
                <w:b/>
                <w:sz w:val="14"/>
                <w:szCs w:val="14"/>
              </w:rPr>
            </w:pPr>
            <w:r w:rsidRPr="005858FA">
              <w:rPr>
                <w:rFonts w:asciiTheme="minorHAnsi" w:hAnsiTheme="minorHAnsi"/>
                <w:b/>
                <w:sz w:val="14"/>
                <w:szCs w:val="14"/>
              </w:rPr>
              <w:t xml:space="preserve">Giving Grace: Volunteering at Lighthouse Ministries 11am  </w:t>
            </w:r>
          </w:p>
          <w:p w14:paraId="1A6D6D23" w14:textId="54AD1F6E" w:rsidR="005858FA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Cooking Group- mint puppy chow</w:t>
            </w:r>
          </w:p>
          <w:p w14:paraId="40581312" w14:textId="77309C6E" w:rsidR="005858FA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MLK Jr. Lesson</w:t>
            </w:r>
          </w:p>
          <w:p w14:paraId="1EEE22FF" w14:textId="30C14E01" w:rsidR="005858FA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5858FA">
              <w:rPr>
                <w:rFonts w:asciiTheme="minorHAnsi" w:hAnsiTheme="minorHAnsi"/>
                <w:i/>
                <w:sz w:val="16"/>
                <w:szCs w:val="16"/>
              </w:rPr>
              <w:t>The BFG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Day 3</w:t>
            </w:r>
          </w:p>
          <w:p w14:paraId="45F99928" w14:textId="77777777" w:rsidR="005858FA" w:rsidRPr="005858FA" w:rsidRDefault="005858FA" w:rsidP="00BA088C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165FFDE1" w14:textId="3F2116A1" w:rsidR="00D554CC" w:rsidRDefault="00D554CC" w:rsidP="002A7A3B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7B9B6E23" w14:textId="77777777" w:rsidR="007E3565" w:rsidRDefault="007E3565" w:rsidP="00E90F37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4DD26E9" w14:textId="77777777" w:rsidR="007E3565" w:rsidRPr="00E90F37" w:rsidRDefault="007E3565" w:rsidP="00E90F37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A653B" w14:textId="6697040B" w:rsidR="00215ACA" w:rsidRDefault="00BA088C" w:rsidP="001C248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  <w:r w:rsidR="00134AC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34AC6" w:rsidRPr="004519E1">
              <w:rPr>
                <w:rFonts w:asciiTheme="minorHAnsi" w:hAnsiTheme="minorHAnsi"/>
                <w:sz w:val="16"/>
                <w:szCs w:val="16"/>
              </w:rPr>
              <w:t>National Popcorn Day!</w:t>
            </w:r>
          </w:p>
          <w:p w14:paraId="0BCE0A37" w14:textId="6F2FEBEF" w:rsidR="005858FA" w:rsidRDefault="00BA088C" w:rsidP="005858FA">
            <w:pPr>
              <w:pStyle w:val="Dates"/>
              <w:spacing w:line="276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58FA">
              <w:rPr>
                <w:rFonts w:asciiTheme="minorHAnsi" w:hAnsiTheme="minorHAnsi"/>
                <w:b/>
                <w:sz w:val="16"/>
                <w:szCs w:val="16"/>
              </w:rPr>
              <w:t>Movie outing to Movie Tavern at Brannon Crossing TBD</w:t>
            </w:r>
          </w:p>
          <w:p w14:paraId="1C7B2E75" w14:textId="77777777" w:rsidR="004519E1" w:rsidRDefault="004519E1" w:rsidP="005858F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4519E1">
              <w:rPr>
                <w:rFonts w:asciiTheme="minorHAnsi" w:hAnsiTheme="minorHAnsi"/>
                <w:sz w:val="16"/>
                <w:szCs w:val="16"/>
              </w:rPr>
              <w:t xml:space="preserve">Fitness w/ </w:t>
            </w:r>
            <w:proofErr w:type="spellStart"/>
            <w:r w:rsidRPr="004519E1">
              <w:rPr>
                <w:rFonts w:asciiTheme="minorHAnsi" w:hAnsiTheme="minorHAnsi"/>
                <w:sz w:val="16"/>
                <w:szCs w:val="16"/>
              </w:rPr>
              <w:t>Stanene</w:t>
            </w:r>
            <w:proofErr w:type="spellEnd"/>
            <w:r w:rsidRPr="004519E1">
              <w:rPr>
                <w:rFonts w:asciiTheme="minorHAnsi" w:hAnsiTheme="minorHAnsi"/>
                <w:sz w:val="16"/>
                <w:szCs w:val="16"/>
              </w:rPr>
              <w:t xml:space="preserve"> 1pm</w:t>
            </w:r>
          </w:p>
          <w:p w14:paraId="0C7A3ED6" w14:textId="3CB1F115" w:rsidR="005858FA" w:rsidRPr="004519E1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7394F" w14:textId="607629E7" w:rsidR="00A43D4A" w:rsidRDefault="00BA088C" w:rsidP="00A43D4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3A1222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43D4A" w:rsidRPr="00310282">
              <w:rPr>
                <w:rFonts w:asciiTheme="minorHAnsi" w:hAnsiTheme="minorHAnsi"/>
                <w:sz w:val="16"/>
                <w:szCs w:val="16"/>
              </w:rPr>
              <w:t>Fitness</w:t>
            </w:r>
            <w:proofErr w:type="gramEnd"/>
            <w:r w:rsidR="00A43D4A" w:rsidRPr="00310282">
              <w:rPr>
                <w:rFonts w:asciiTheme="minorHAnsi" w:hAnsiTheme="minorHAnsi"/>
                <w:sz w:val="16"/>
                <w:szCs w:val="16"/>
              </w:rPr>
              <w:t xml:space="preserve"> w/ Leah</w:t>
            </w:r>
          </w:p>
          <w:p w14:paraId="3B4CC130" w14:textId="77777777" w:rsidR="00FB7F43" w:rsidRDefault="009E0DEE" w:rsidP="00813872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Farmers B</w:t>
            </w:r>
            <w:r w:rsidR="00BA088C">
              <w:rPr>
                <w:rFonts w:asciiTheme="minorHAnsi" w:hAnsiTheme="minorHAnsi"/>
                <w:b/>
                <w:sz w:val="18"/>
                <w:szCs w:val="18"/>
              </w:rPr>
              <w:t>ank presentation TBD</w:t>
            </w:r>
          </w:p>
          <w:p w14:paraId="1F07F5B5" w14:textId="77777777" w:rsidR="005858FA" w:rsidRDefault="005858FA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6C99D48B" w14:textId="0F69EE88" w:rsidR="005858FA" w:rsidRPr="002A7A3B" w:rsidRDefault="005858FA" w:rsidP="005858FA">
            <w:pPr>
              <w:pStyle w:val="Dates"/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Anatomy Lesson w/ George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F44DE" w14:textId="77777777" w:rsidR="007743E9" w:rsidRDefault="00BA088C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21     </w:t>
            </w:r>
          </w:p>
          <w:p w14:paraId="59807FC9" w14:textId="411AE341" w:rsidR="005858FA" w:rsidRDefault="005858FA" w:rsidP="005858FA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Learning Games- Alphabet</w:t>
            </w:r>
          </w:p>
          <w:p w14:paraId="4B389081" w14:textId="77777777" w:rsid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47BC358" w14:textId="3841B138" w:rsidR="002A7A3B" w:rsidRDefault="00BA088C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Cindy and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Baci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/ Therapy Dog 1:30pm</w:t>
            </w:r>
          </w:p>
          <w:p w14:paraId="7C93E603" w14:textId="77777777" w:rsidR="007743E9" w:rsidRDefault="007743E9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50EBE9EA" w14:textId="22F4585B" w:rsidR="007743E9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Math Skills</w:t>
            </w:r>
          </w:p>
          <w:p w14:paraId="5B0ED9D1" w14:textId="77777777" w:rsidR="006F63D5" w:rsidRPr="00DD55AE" w:rsidRDefault="006F63D5" w:rsidP="00BA088C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E6132" w14:textId="77777777" w:rsidR="005858FA" w:rsidRDefault="001C248A" w:rsidP="002A7A3B">
            <w:pPr>
              <w:pStyle w:val="Dates"/>
              <w:rPr>
                <w:rFonts w:asciiTheme="minorHAnsi" w:hAnsiTheme="minorHAnsi"/>
              </w:rPr>
            </w:pPr>
            <w:r w:rsidRPr="001C248A">
              <w:rPr>
                <w:rFonts w:asciiTheme="minorHAnsi" w:hAnsiTheme="minorHAnsi"/>
                <w:sz w:val="16"/>
                <w:szCs w:val="16"/>
              </w:rPr>
              <w:t>2</w:t>
            </w:r>
            <w:r w:rsidR="00BA088C">
              <w:rPr>
                <w:rFonts w:asciiTheme="minorHAnsi" w:hAnsiTheme="minorHAnsi"/>
                <w:sz w:val="16"/>
                <w:szCs w:val="16"/>
              </w:rPr>
              <w:t>2</w:t>
            </w:r>
            <w:r w:rsidR="00101F6A" w:rsidRPr="001C248A">
              <w:rPr>
                <w:rFonts w:asciiTheme="minorHAnsi" w:hAnsiTheme="minorHAnsi"/>
              </w:rPr>
              <w:t xml:space="preserve"> </w:t>
            </w:r>
            <w:r w:rsidR="00671101">
              <w:rPr>
                <w:rFonts w:asciiTheme="minorHAnsi" w:hAnsiTheme="minorHAnsi"/>
              </w:rPr>
              <w:t xml:space="preserve"> </w:t>
            </w:r>
          </w:p>
          <w:p w14:paraId="63C70CE7" w14:textId="568D066D" w:rsidR="00E263E3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Holding Grace 11am</w:t>
            </w:r>
            <w:r w:rsidR="00503D5D" w:rsidRPr="005858FA">
              <w:rPr>
                <w:rFonts w:asciiTheme="minorHAnsi" w:hAnsiTheme="minorHAnsi"/>
                <w:sz w:val="16"/>
                <w:szCs w:val="16"/>
              </w:rPr>
              <w:t>– special guest</w:t>
            </w:r>
          </w:p>
          <w:p w14:paraId="7B3C598A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5543EA15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Make Play-dough</w:t>
            </w:r>
          </w:p>
          <w:p w14:paraId="7EA0172A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297817A6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7015BBBA" w14:textId="77777777" w:rsid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2A9F5A38" w14:textId="77777777" w:rsidR="005858FA" w:rsidRPr="005858FA" w:rsidRDefault="005858FA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646DBEC" w14:textId="77777777" w:rsidR="00847ADD" w:rsidRDefault="00847ADD" w:rsidP="008749E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476FDD0D" w14:textId="77777777" w:rsidR="008749E0" w:rsidRPr="008749E0" w:rsidRDefault="008749E0" w:rsidP="008749E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02047" w14:textId="1F79D1B7" w:rsidR="000C6E67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  <w:p w14:paraId="6CBDDBF3" w14:textId="77777777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Breakout Groups for the week: </w:t>
            </w:r>
          </w:p>
          <w:p w14:paraId="4AABE972" w14:textId="5EA594C7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Jason-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 xml:space="preserve"> Nutrition</w:t>
            </w:r>
          </w:p>
          <w:p w14:paraId="4027911B" w14:textId="55D34839" w:rsidR="00310282" w:rsidRPr="00310282" w:rsidRDefault="005858FA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Leah</w:t>
            </w:r>
            <w:r w:rsidR="00310282" w:rsidRPr="00310282">
              <w:rPr>
                <w:rFonts w:asciiTheme="minorHAnsi" w:hAnsiTheme="minorHAnsi"/>
                <w:i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Mermaid Lesson</w:t>
            </w:r>
          </w:p>
          <w:p w14:paraId="48F698B7" w14:textId="1C2C5243" w:rsidR="00310282" w:rsidRPr="00310282" w:rsidRDefault="005858FA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April</w:t>
            </w:r>
            <w:r w:rsidR="00310282"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Budgeting</w:t>
            </w:r>
          </w:p>
          <w:p w14:paraId="53833CBC" w14:textId="77777777" w:rsidR="00310282" w:rsidRPr="001C248A" w:rsidRDefault="00310282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3363147E" w14:textId="77777777" w:rsidR="008155FD" w:rsidRPr="00813872" w:rsidRDefault="008155FD" w:rsidP="00813872">
            <w:pPr>
              <w:pStyle w:val="Dates"/>
            </w:pPr>
          </w:p>
        </w:tc>
      </w:tr>
      <w:tr w:rsidR="0028699A" w:rsidRPr="00CD7617" w14:paraId="1F33E7BC" w14:textId="77777777" w:rsidTr="000C6E67">
        <w:trPr>
          <w:cantSplit/>
          <w:trHeight w:hRule="exact" w:val="1574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6F469" w14:textId="0CCFBF0B" w:rsidR="00177F61" w:rsidRPr="001C248A" w:rsidRDefault="00BA088C" w:rsidP="0081387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  <w:p w14:paraId="386B271A" w14:textId="77777777" w:rsidR="0028699A" w:rsidRPr="00177F61" w:rsidRDefault="0028699A" w:rsidP="000C6E67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7E349" w14:textId="1E873EB7" w:rsidR="00133DDC" w:rsidRPr="009D6D92" w:rsidRDefault="002A7A3B" w:rsidP="009D6D92">
            <w:pPr>
              <w:pStyle w:val="Dates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BA088C">
              <w:rPr>
                <w:rFonts w:asciiTheme="minorHAnsi" w:hAnsiTheme="minorHAnsi"/>
                <w:sz w:val="16"/>
                <w:szCs w:val="16"/>
              </w:rPr>
              <w:t>5</w:t>
            </w:r>
            <w:r w:rsidR="009D6D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D6D92">
              <w:rPr>
                <w:rFonts w:asciiTheme="minorHAnsi" w:hAnsiTheme="minorHAnsi"/>
                <w:b/>
                <w:sz w:val="14"/>
                <w:szCs w:val="14"/>
              </w:rPr>
              <w:t xml:space="preserve">Giving Grace: Volunteering at </w:t>
            </w:r>
            <w:r w:rsidR="00BA088C" w:rsidRPr="009D6D92">
              <w:rPr>
                <w:rFonts w:asciiTheme="minorHAnsi" w:hAnsiTheme="minorHAnsi"/>
                <w:b/>
                <w:sz w:val="14"/>
                <w:szCs w:val="14"/>
              </w:rPr>
              <w:t>Hope Center</w:t>
            </w:r>
            <w:r w:rsidRPr="009D6D92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</w:p>
          <w:p w14:paraId="11274A6E" w14:textId="5BBB2CAE" w:rsidR="002A7A3B" w:rsidRDefault="00BA088C" w:rsidP="009D6D92">
            <w:pPr>
              <w:pStyle w:val="Dates"/>
              <w:rPr>
                <w:rFonts w:asciiTheme="minorHAnsi" w:hAnsiTheme="minorHAnsi"/>
                <w:b/>
                <w:sz w:val="14"/>
                <w:szCs w:val="14"/>
              </w:rPr>
            </w:pPr>
            <w:r w:rsidRPr="009D6D92">
              <w:rPr>
                <w:rFonts w:asciiTheme="minorHAnsi" w:hAnsiTheme="minorHAnsi"/>
                <w:b/>
                <w:sz w:val="14"/>
                <w:szCs w:val="14"/>
              </w:rPr>
              <w:t xml:space="preserve">11:15am </w:t>
            </w:r>
          </w:p>
          <w:p w14:paraId="457DBE75" w14:textId="77777777" w:rsidR="009D6D92" w:rsidRDefault="009D6D92" w:rsidP="009D6D92">
            <w:pPr>
              <w:pStyle w:val="Dates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74B3FB39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sz w:val="16"/>
                <w:szCs w:val="16"/>
              </w:rPr>
              <w:t>Breakout Groups</w:t>
            </w:r>
          </w:p>
          <w:p w14:paraId="6824AEDA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3CADC605" w14:textId="77777777" w:rsidR="009D6D92" w:rsidRPr="007743E9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 w:rsidRPr="007743E9">
              <w:rPr>
                <w:rFonts w:asciiTheme="minorHAnsi" w:hAnsiTheme="minorHAnsi"/>
                <w:i/>
                <w:sz w:val="16"/>
                <w:szCs w:val="16"/>
              </w:rPr>
              <w:t>The BFG</w:t>
            </w:r>
            <w:r w:rsidRPr="007743E9">
              <w:rPr>
                <w:rFonts w:asciiTheme="minorHAnsi" w:hAnsiTheme="minorHAnsi"/>
                <w:sz w:val="16"/>
                <w:szCs w:val="16"/>
              </w:rPr>
              <w:t xml:space="preserve"> Day 2</w:t>
            </w:r>
          </w:p>
          <w:p w14:paraId="6254DA81" w14:textId="77777777" w:rsidR="009D6D92" w:rsidRPr="007743E9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56B253B0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7B492F0B" w14:textId="77777777" w:rsidR="007E3565" w:rsidRDefault="007E3565" w:rsidP="007E3565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419EB142" w14:textId="77777777" w:rsidR="00BC2FDC" w:rsidRDefault="00BC2FDC" w:rsidP="00177F61">
            <w:pPr>
              <w:pStyle w:val="Dates"/>
              <w:rPr>
                <w:b/>
              </w:rPr>
            </w:pPr>
          </w:p>
          <w:p w14:paraId="0002F8FD" w14:textId="77777777" w:rsidR="00681BD3" w:rsidRPr="00681BD3" w:rsidRDefault="00681BD3" w:rsidP="00177F61">
            <w:pPr>
              <w:pStyle w:val="Dates"/>
              <w:jc w:val="center"/>
              <w:rPr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B04EA" w14:textId="77777777" w:rsidR="009D6D92" w:rsidRDefault="00BA088C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  <w:r w:rsidR="0067110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88D8EAC" w14:textId="60C85C13" w:rsidR="004519E1" w:rsidRPr="009D6D92" w:rsidRDefault="00A43D4A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Home Skills: How to do your laundry!</w:t>
            </w:r>
          </w:p>
          <w:p w14:paraId="51E6EC4C" w14:textId="77777777" w:rsidR="004519E1" w:rsidRDefault="004519E1" w:rsidP="009D6D92">
            <w:pPr>
              <w:pStyle w:val="Dates"/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4519E1">
              <w:rPr>
                <w:rFonts w:asciiTheme="minorHAnsi" w:hAnsiTheme="minorHAnsi"/>
                <w:sz w:val="16"/>
                <w:szCs w:val="16"/>
              </w:rPr>
              <w:t xml:space="preserve">Fitness w/ </w:t>
            </w:r>
            <w:proofErr w:type="spellStart"/>
            <w:r w:rsidRPr="004519E1">
              <w:rPr>
                <w:rFonts w:asciiTheme="minorHAnsi" w:hAnsiTheme="minorHAnsi"/>
                <w:sz w:val="16"/>
                <w:szCs w:val="16"/>
              </w:rPr>
              <w:t>Stanene</w:t>
            </w:r>
            <w:proofErr w:type="spellEnd"/>
            <w:r w:rsidR="009D6D92">
              <w:rPr>
                <w:rFonts w:asciiTheme="minorHAnsi" w:hAnsiTheme="minorHAnsi"/>
                <w:sz w:val="16"/>
                <w:szCs w:val="16"/>
              </w:rPr>
              <w:t>-</w:t>
            </w:r>
            <w:r w:rsidRPr="004519E1">
              <w:rPr>
                <w:rFonts w:asciiTheme="minorHAnsi" w:hAnsiTheme="minorHAnsi"/>
                <w:sz w:val="16"/>
                <w:szCs w:val="16"/>
              </w:rPr>
              <w:t xml:space="preserve"> 1pm</w:t>
            </w:r>
          </w:p>
          <w:p w14:paraId="38ACE5FF" w14:textId="23040657" w:rsidR="009D6D92" w:rsidRPr="00272C8B" w:rsidRDefault="009D6D92" w:rsidP="009D6D92">
            <w:pPr>
              <w:pStyle w:val="Dates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Math Skills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003742" w14:textId="79A890EF" w:rsidR="00BB7B14" w:rsidRDefault="00BA088C" w:rsidP="002A7A3B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  <w:r w:rsidR="00BB7B1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34AC6">
              <w:rPr>
                <w:rFonts w:asciiTheme="minorHAnsi" w:hAnsiTheme="minorHAnsi"/>
                <w:b/>
                <w:sz w:val="18"/>
                <w:szCs w:val="18"/>
              </w:rPr>
              <w:t>Bowling Southland Lanes. 10:30am</w:t>
            </w:r>
            <w:r w:rsidR="00134AC6" w:rsidRPr="002A7A3B">
              <w:rPr>
                <w:rFonts w:asciiTheme="minorHAnsi" w:hAnsiTheme="minorHAnsi"/>
                <w:b/>
                <w:sz w:val="18"/>
                <w:szCs w:val="18"/>
              </w:rPr>
              <w:t xml:space="preserve"> Depart at 10am. Price: $</w:t>
            </w:r>
            <w:r w:rsidR="00134AC6">
              <w:rPr>
                <w:rFonts w:asciiTheme="minorHAnsi" w:hAnsiTheme="minorHAnsi"/>
                <w:b/>
                <w:sz w:val="18"/>
                <w:szCs w:val="18"/>
              </w:rPr>
              <w:t xml:space="preserve">3.00pp, per game. </w:t>
            </w:r>
            <w:r w:rsidR="00134AC6">
              <w:rPr>
                <w:rFonts w:asciiTheme="minorHAnsi" w:hAnsiTheme="minorHAnsi"/>
                <w:b/>
                <w:sz w:val="16"/>
                <w:szCs w:val="16"/>
              </w:rPr>
              <w:t>F</w:t>
            </w:r>
            <w:r w:rsidR="00134AC6" w:rsidRPr="00134AC6">
              <w:rPr>
                <w:rFonts w:asciiTheme="minorHAnsi" w:hAnsiTheme="minorHAnsi"/>
                <w:b/>
                <w:sz w:val="16"/>
                <w:szCs w:val="16"/>
              </w:rPr>
              <w:t>ood not included. Please bring $ for lunch.</w:t>
            </w:r>
            <w:r w:rsidR="00134AC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6BFB475B" w14:textId="37F14093" w:rsidR="009D6D92" w:rsidRPr="007743E9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Send a Postcard</w:t>
            </w:r>
          </w:p>
          <w:p w14:paraId="37B9BFAE" w14:textId="77777777" w:rsidR="009D6D92" w:rsidRDefault="009D6D92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0F54B49F" w14:textId="53259F4C" w:rsidR="002A7A3B" w:rsidRPr="0040663C" w:rsidRDefault="002A7A3B" w:rsidP="002A7A3B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2FF08" w14:textId="77777777" w:rsidR="002A7A3B" w:rsidRDefault="00BA088C" w:rsidP="00134A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  <w:p w14:paraId="541EA3E8" w14:textId="77777777" w:rsidR="00A43D4A" w:rsidRDefault="00A43D4A" w:rsidP="00A43D4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Cooking Group-Quesadillas</w:t>
            </w:r>
          </w:p>
          <w:p w14:paraId="3D471F25" w14:textId="77777777" w:rsidR="009D6D92" w:rsidRDefault="009D6D92" w:rsidP="00A43D4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C829CD0" w14:textId="69C6D79D" w:rsidR="009D6D92" w:rsidRPr="00AA447B" w:rsidRDefault="009D6D92" w:rsidP="00A43D4A">
            <w:pPr>
              <w:pStyle w:val="Dates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Skills</w:t>
            </w:r>
          </w:p>
          <w:p w14:paraId="5D5A1EC0" w14:textId="77777777" w:rsidR="00A43D4A" w:rsidRDefault="00A43D4A" w:rsidP="00134A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3FA202D7" w14:textId="5DAC990D" w:rsidR="00A43D4A" w:rsidRPr="00671101" w:rsidRDefault="00A43D4A" w:rsidP="00134AC6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Winter </w:t>
            </w:r>
            <w:r w:rsidRPr="004519E1">
              <w:rPr>
                <w:rFonts w:asciiTheme="minorHAnsi" w:hAnsiTheme="minorHAnsi"/>
                <w:sz w:val="16"/>
                <w:szCs w:val="16"/>
              </w:rPr>
              <w:t>Nature lesson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0F804C" w14:textId="77777777" w:rsidR="009D6D92" w:rsidRDefault="00BA088C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  <w:r w:rsidR="009D6D9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4553CC18" w14:textId="2CB9CF6F" w:rsidR="002A7A3B" w:rsidRDefault="009D6D92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Fitness w/ Leah</w:t>
            </w:r>
          </w:p>
          <w:p w14:paraId="491A450D" w14:textId="77777777" w:rsidR="009D6D92" w:rsidRDefault="009D6D92" w:rsidP="002A7A3B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0BD5F0B2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Learning Games- Numbers</w:t>
            </w:r>
          </w:p>
          <w:p w14:paraId="1C2019E5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63D4CE4B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Breakout Groups</w:t>
            </w:r>
          </w:p>
          <w:p w14:paraId="75FAF579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37A8282E" w14:textId="77777777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2DDA5BEA" w14:textId="71635C39" w:rsidR="009D6D92" w:rsidRDefault="009D6D92" w:rsidP="009D6D92">
            <w:pPr>
              <w:pStyle w:val="Dates"/>
              <w:rPr>
                <w:rFonts w:asciiTheme="minorHAnsi" w:hAnsiTheme="minorHAnsi"/>
                <w:sz w:val="16"/>
                <w:szCs w:val="16"/>
              </w:rPr>
            </w:pPr>
          </w:p>
          <w:p w14:paraId="0C4A8C36" w14:textId="77777777" w:rsidR="009D6D92" w:rsidRPr="00F90204" w:rsidRDefault="009D6D92" w:rsidP="002A7A3B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14:paraId="3AC99454" w14:textId="77777777" w:rsidR="00F90204" w:rsidRPr="00F90204" w:rsidRDefault="00F90204" w:rsidP="00F9020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</w:tcPr>
          <w:p w14:paraId="35D3C05B" w14:textId="19BD34C4" w:rsidR="00310282" w:rsidRPr="005858FA" w:rsidRDefault="002A7A3B" w:rsidP="005858FA">
            <w:pPr>
              <w:pStyle w:val="Dates"/>
            </w:pPr>
            <w:r>
              <w:t>3</w:t>
            </w:r>
            <w:r w:rsidR="00BA088C">
              <w:t>0</w:t>
            </w:r>
            <w:r w:rsidR="005858FA">
              <w:t xml:space="preserve"> </w:t>
            </w:r>
            <w:r w:rsidR="00310282"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Breakout Groups for the week: </w:t>
            </w:r>
          </w:p>
          <w:p w14:paraId="17872945" w14:textId="6B5CA689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Jason-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 xml:space="preserve"> Cartooning</w:t>
            </w:r>
          </w:p>
          <w:p w14:paraId="3746F71C" w14:textId="78751424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>Grace Ann-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 xml:space="preserve"> Computer Basics</w:t>
            </w:r>
          </w:p>
          <w:p w14:paraId="3882CC1B" w14:textId="5C6DB993" w:rsidR="00310282" w:rsidRPr="00310282" w:rsidRDefault="00310282" w:rsidP="00310282">
            <w:pPr>
              <w:pStyle w:val="Dates"/>
              <w:spacing w:line="276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310282">
              <w:rPr>
                <w:rFonts w:asciiTheme="minorHAnsi" w:hAnsiTheme="minorHAnsi"/>
                <w:i/>
                <w:sz w:val="16"/>
                <w:szCs w:val="16"/>
              </w:rPr>
              <w:t xml:space="preserve">Priscilla- </w:t>
            </w:r>
            <w:r w:rsidR="005858FA">
              <w:rPr>
                <w:rFonts w:asciiTheme="minorHAnsi" w:hAnsiTheme="minorHAnsi"/>
                <w:i/>
                <w:sz w:val="16"/>
                <w:szCs w:val="16"/>
              </w:rPr>
              <w:t>Music</w:t>
            </w:r>
          </w:p>
          <w:p w14:paraId="624C2BA9" w14:textId="19321079" w:rsidR="00310282" w:rsidRPr="00CD7617" w:rsidRDefault="00310282" w:rsidP="00997953">
            <w:pPr>
              <w:pStyle w:val="Dates"/>
            </w:pPr>
          </w:p>
        </w:tc>
      </w:tr>
    </w:tbl>
    <w:p w14:paraId="254DDC02" w14:textId="0FD7E37C" w:rsidR="00E03A50" w:rsidRDefault="00E03A50">
      <w:pPr>
        <w:rPr>
          <w:bCs/>
        </w:rPr>
      </w:pPr>
      <w:bookmarkStart w:id="0" w:name="_GoBack"/>
      <w:bookmarkEnd w:id="0"/>
    </w:p>
    <w:sectPr w:rsidR="00E03A50" w:rsidSect="000C6E67">
      <w:pgSz w:w="15840" w:h="12240" w:orient="landscape" w:code="1"/>
      <w:pgMar w:top="1080" w:right="1080" w:bottom="734" w:left="108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52"/>
    <w:rsid w:val="000105CB"/>
    <w:rsid w:val="000540C2"/>
    <w:rsid w:val="000740BF"/>
    <w:rsid w:val="00096C92"/>
    <w:rsid w:val="000C6E67"/>
    <w:rsid w:val="000D3C7A"/>
    <w:rsid w:val="000F41C9"/>
    <w:rsid w:val="000F56BE"/>
    <w:rsid w:val="00101F6A"/>
    <w:rsid w:val="00110AF3"/>
    <w:rsid w:val="00110DFC"/>
    <w:rsid w:val="001219F8"/>
    <w:rsid w:val="001225F0"/>
    <w:rsid w:val="001238B6"/>
    <w:rsid w:val="00125C8D"/>
    <w:rsid w:val="00127A7E"/>
    <w:rsid w:val="00133DDC"/>
    <w:rsid w:val="00134AC6"/>
    <w:rsid w:val="001411B8"/>
    <w:rsid w:val="00143150"/>
    <w:rsid w:val="00151E0B"/>
    <w:rsid w:val="00170D05"/>
    <w:rsid w:val="0017224A"/>
    <w:rsid w:val="00174473"/>
    <w:rsid w:val="00177F61"/>
    <w:rsid w:val="00182911"/>
    <w:rsid w:val="001A23B9"/>
    <w:rsid w:val="001B4C22"/>
    <w:rsid w:val="001C248A"/>
    <w:rsid w:val="001C46DC"/>
    <w:rsid w:val="001D1A0E"/>
    <w:rsid w:val="001E499C"/>
    <w:rsid w:val="001F0ABC"/>
    <w:rsid w:val="00215ACA"/>
    <w:rsid w:val="00226416"/>
    <w:rsid w:val="002438DF"/>
    <w:rsid w:val="0024645D"/>
    <w:rsid w:val="00264730"/>
    <w:rsid w:val="00267C4C"/>
    <w:rsid w:val="00271B35"/>
    <w:rsid w:val="00272C8B"/>
    <w:rsid w:val="0028699A"/>
    <w:rsid w:val="002A7A3B"/>
    <w:rsid w:val="002B79A4"/>
    <w:rsid w:val="002F0F8F"/>
    <w:rsid w:val="00300380"/>
    <w:rsid w:val="0030075B"/>
    <w:rsid w:val="00305C15"/>
    <w:rsid w:val="00310282"/>
    <w:rsid w:val="003221DC"/>
    <w:rsid w:val="00334CEB"/>
    <w:rsid w:val="00335204"/>
    <w:rsid w:val="0034783A"/>
    <w:rsid w:val="00363BB9"/>
    <w:rsid w:val="00375C59"/>
    <w:rsid w:val="00391582"/>
    <w:rsid w:val="003A1222"/>
    <w:rsid w:val="003B0097"/>
    <w:rsid w:val="003B39C7"/>
    <w:rsid w:val="003B6538"/>
    <w:rsid w:val="003C38AC"/>
    <w:rsid w:val="003D053B"/>
    <w:rsid w:val="003E0C44"/>
    <w:rsid w:val="003E4F35"/>
    <w:rsid w:val="003F7F4B"/>
    <w:rsid w:val="0040663C"/>
    <w:rsid w:val="00414315"/>
    <w:rsid w:val="00417712"/>
    <w:rsid w:val="00434F56"/>
    <w:rsid w:val="004519E1"/>
    <w:rsid w:val="00453382"/>
    <w:rsid w:val="0047586B"/>
    <w:rsid w:val="00487619"/>
    <w:rsid w:val="00494777"/>
    <w:rsid w:val="004951BE"/>
    <w:rsid w:val="004A6DFD"/>
    <w:rsid w:val="004D0530"/>
    <w:rsid w:val="004D520D"/>
    <w:rsid w:val="004F3D60"/>
    <w:rsid w:val="00503D5D"/>
    <w:rsid w:val="00530612"/>
    <w:rsid w:val="00545B07"/>
    <w:rsid w:val="005754B8"/>
    <w:rsid w:val="005858FA"/>
    <w:rsid w:val="005865CF"/>
    <w:rsid w:val="005B06E1"/>
    <w:rsid w:val="005C3241"/>
    <w:rsid w:val="005C4458"/>
    <w:rsid w:val="005C6805"/>
    <w:rsid w:val="005C6EC8"/>
    <w:rsid w:val="005D282F"/>
    <w:rsid w:val="005D3D2F"/>
    <w:rsid w:val="005D7346"/>
    <w:rsid w:val="005E1018"/>
    <w:rsid w:val="005F64BC"/>
    <w:rsid w:val="006078D3"/>
    <w:rsid w:val="006235CE"/>
    <w:rsid w:val="00662C2C"/>
    <w:rsid w:val="00665B68"/>
    <w:rsid w:val="00671101"/>
    <w:rsid w:val="00673BC3"/>
    <w:rsid w:val="00681BD3"/>
    <w:rsid w:val="00687D5F"/>
    <w:rsid w:val="006A0062"/>
    <w:rsid w:val="006A1578"/>
    <w:rsid w:val="006A5BA7"/>
    <w:rsid w:val="006C01FC"/>
    <w:rsid w:val="006E013D"/>
    <w:rsid w:val="006E0824"/>
    <w:rsid w:val="006E7C12"/>
    <w:rsid w:val="006F5F0A"/>
    <w:rsid w:val="006F63D5"/>
    <w:rsid w:val="0070034E"/>
    <w:rsid w:val="00706624"/>
    <w:rsid w:val="007247F3"/>
    <w:rsid w:val="0072635A"/>
    <w:rsid w:val="0074453D"/>
    <w:rsid w:val="00745963"/>
    <w:rsid w:val="00745FA0"/>
    <w:rsid w:val="0075427B"/>
    <w:rsid w:val="0076688B"/>
    <w:rsid w:val="007743E9"/>
    <w:rsid w:val="00777BE1"/>
    <w:rsid w:val="00781434"/>
    <w:rsid w:val="00781FFB"/>
    <w:rsid w:val="00785890"/>
    <w:rsid w:val="007860B1"/>
    <w:rsid w:val="00793F89"/>
    <w:rsid w:val="007975C4"/>
    <w:rsid w:val="007A2D06"/>
    <w:rsid w:val="007A5849"/>
    <w:rsid w:val="007E1BB6"/>
    <w:rsid w:val="007E3565"/>
    <w:rsid w:val="007E759C"/>
    <w:rsid w:val="007F0503"/>
    <w:rsid w:val="007F75FF"/>
    <w:rsid w:val="00802233"/>
    <w:rsid w:val="008035FB"/>
    <w:rsid w:val="00807A11"/>
    <w:rsid w:val="00813872"/>
    <w:rsid w:val="008155FD"/>
    <w:rsid w:val="008223C9"/>
    <w:rsid w:val="00823014"/>
    <w:rsid w:val="00843B36"/>
    <w:rsid w:val="00847ADD"/>
    <w:rsid w:val="00856065"/>
    <w:rsid w:val="00860B24"/>
    <w:rsid w:val="008624D1"/>
    <w:rsid w:val="008727F2"/>
    <w:rsid w:val="008749E0"/>
    <w:rsid w:val="00883937"/>
    <w:rsid w:val="00886307"/>
    <w:rsid w:val="008A2067"/>
    <w:rsid w:val="008A26C6"/>
    <w:rsid w:val="008A35E7"/>
    <w:rsid w:val="008B3493"/>
    <w:rsid w:val="008E17EE"/>
    <w:rsid w:val="008F07E0"/>
    <w:rsid w:val="0090542A"/>
    <w:rsid w:val="00940D43"/>
    <w:rsid w:val="00951ED3"/>
    <w:rsid w:val="00960D12"/>
    <w:rsid w:val="00975B98"/>
    <w:rsid w:val="009852B7"/>
    <w:rsid w:val="00997953"/>
    <w:rsid w:val="009A7125"/>
    <w:rsid w:val="009C6D54"/>
    <w:rsid w:val="009D6D92"/>
    <w:rsid w:val="009E0DEE"/>
    <w:rsid w:val="009E5B3A"/>
    <w:rsid w:val="009E7318"/>
    <w:rsid w:val="009F00F1"/>
    <w:rsid w:val="009F0AA0"/>
    <w:rsid w:val="00A03552"/>
    <w:rsid w:val="00A060F9"/>
    <w:rsid w:val="00A14901"/>
    <w:rsid w:val="00A250E2"/>
    <w:rsid w:val="00A315BE"/>
    <w:rsid w:val="00A356D3"/>
    <w:rsid w:val="00A43D4A"/>
    <w:rsid w:val="00A64DCE"/>
    <w:rsid w:val="00A81AC5"/>
    <w:rsid w:val="00A95B76"/>
    <w:rsid w:val="00A95FC4"/>
    <w:rsid w:val="00AA15FB"/>
    <w:rsid w:val="00AA447B"/>
    <w:rsid w:val="00AC5E88"/>
    <w:rsid w:val="00AD18BF"/>
    <w:rsid w:val="00AD249B"/>
    <w:rsid w:val="00AE75DA"/>
    <w:rsid w:val="00B0175C"/>
    <w:rsid w:val="00B05F5A"/>
    <w:rsid w:val="00B11B45"/>
    <w:rsid w:val="00B24999"/>
    <w:rsid w:val="00B261EE"/>
    <w:rsid w:val="00B30A6D"/>
    <w:rsid w:val="00B35068"/>
    <w:rsid w:val="00B50DA4"/>
    <w:rsid w:val="00B543F2"/>
    <w:rsid w:val="00B57C6B"/>
    <w:rsid w:val="00B61AF5"/>
    <w:rsid w:val="00B6434F"/>
    <w:rsid w:val="00B64EC4"/>
    <w:rsid w:val="00B71E98"/>
    <w:rsid w:val="00B93584"/>
    <w:rsid w:val="00BA088C"/>
    <w:rsid w:val="00BB3F53"/>
    <w:rsid w:val="00BB4E54"/>
    <w:rsid w:val="00BB5998"/>
    <w:rsid w:val="00BB7B14"/>
    <w:rsid w:val="00BC2FDC"/>
    <w:rsid w:val="00BF247B"/>
    <w:rsid w:val="00BF5A0C"/>
    <w:rsid w:val="00C00FDA"/>
    <w:rsid w:val="00C0521C"/>
    <w:rsid w:val="00C14AB4"/>
    <w:rsid w:val="00C32871"/>
    <w:rsid w:val="00C35440"/>
    <w:rsid w:val="00C37ABA"/>
    <w:rsid w:val="00C4216B"/>
    <w:rsid w:val="00C43AC3"/>
    <w:rsid w:val="00C511EC"/>
    <w:rsid w:val="00C53E46"/>
    <w:rsid w:val="00C65274"/>
    <w:rsid w:val="00C66848"/>
    <w:rsid w:val="00C80B0B"/>
    <w:rsid w:val="00C8675E"/>
    <w:rsid w:val="00C9231F"/>
    <w:rsid w:val="00CA2632"/>
    <w:rsid w:val="00CB7A50"/>
    <w:rsid w:val="00CC1147"/>
    <w:rsid w:val="00CD639B"/>
    <w:rsid w:val="00CD6EA2"/>
    <w:rsid w:val="00CD7617"/>
    <w:rsid w:val="00CE68E8"/>
    <w:rsid w:val="00CF629B"/>
    <w:rsid w:val="00D03423"/>
    <w:rsid w:val="00D048B3"/>
    <w:rsid w:val="00D10F99"/>
    <w:rsid w:val="00D1570B"/>
    <w:rsid w:val="00D554CC"/>
    <w:rsid w:val="00D57674"/>
    <w:rsid w:val="00D669E7"/>
    <w:rsid w:val="00D950B0"/>
    <w:rsid w:val="00D9744F"/>
    <w:rsid w:val="00DA57E1"/>
    <w:rsid w:val="00DC44D2"/>
    <w:rsid w:val="00DC780C"/>
    <w:rsid w:val="00DD55AE"/>
    <w:rsid w:val="00DD5ADD"/>
    <w:rsid w:val="00DE20C6"/>
    <w:rsid w:val="00DF08B7"/>
    <w:rsid w:val="00DF4437"/>
    <w:rsid w:val="00E03A50"/>
    <w:rsid w:val="00E133CE"/>
    <w:rsid w:val="00E263E3"/>
    <w:rsid w:val="00E35B6F"/>
    <w:rsid w:val="00E43BC8"/>
    <w:rsid w:val="00E47AB4"/>
    <w:rsid w:val="00E525F2"/>
    <w:rsid w:val="00E72292"/>
    <w:rsid w:val="00E73029"/>
    <w:rsid w:val="00E7416B"/>
    <w:rsid w:val="00E77CB8"/>
    <w:rsid w:val="00E81B2E"/>
    <w:rsid w:val="00E82DB2"/>
    <w:rsid w:val="00E90F37"/>
    <w:rsid w:val="00E97D2F"/>
    <w:rsid w:val="00EC2F29"/>
    <w:rsid w:val="00ED29B6"/>
    <w:rsid w:val="00EF1203"/>
    <w:rsid w:val="00EF6EE3"/>
    <w:rsid w:val="00F00436"/>
    <w:rsid w:val="00F23BDA"/>
    <w:rsid w:val="00F24D83"/>
    <w:rsid w:val="00F65E65"/>
    <w:rsid w:val="00F82808"/>
    <w:rsid w:val="00F872B6"/>
    <w:rsid w:val="00F90204"/>
    <w:rsid w:val="00F93DCB"/>
    <w:rsid w:val="00F95621"/>
    <w:rsid w:val="00F979AD"/>
    <w:rsid w:val="00FB7F43"/>
    <w:rsid w:val="00FC689D"/>
    <w:rsid w:val="00FF2FC5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9A1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ie\Application%20Data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DE6EF-8D34-8A4F-A86F-8D060D03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Settings\Jamie\Application Data\Microsoft\Templates\2010 calendar.dot</Template>
  <TotalTime>0</TotalTime>
  <Pages>1</Pages>
  <Words>373</Words>
  <Characters>2128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LLMADT</dc:creator>
  <cp:lastModifiedBy>Megann Gaunt</cp:lastModifiedBy>
  <cp:revision>2</cp:revision>
  <cp:lastPrinted>2014-01-15T19:38:00Z</cp:lastPrinted>
  <dcterms:created xsi:type="dcterms:W3CDTF">2015-12-30T22:13:00Z</dcterms:created>
  <dcterms:modified xsi:type="dcterms:W3CDTF">2015-12-30T22:13:00Z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