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954"/>
        <w:gridCol w:w="1955"/>
        <w:gridCol w:w="1955"/>
        <w:gridCol w:w="1954"/>
        <w:gridCol w:w="1954"/>
        <w:gridCol w:w="1955"/>
      </w:tblGrid>
      <w:tr w:rsidR="005D282F" w:rsidRPr="003F534E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3F534E" w:rsidRDefault="00A315BE" w:rsidP="0038187C">
            <w:pPr>
              <w:pStyle w:val="MonthName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br w:type="page"/>
            </w:r>
            <w:r w:rsidR="008B75D8" w:rsidRPr="003F534E">
              <w:rPr>
                <w:rFonts w:ascii="Calibri Light" w:hAnsi="Calibri Light"/>
              </w:rPr>
              <w:t>ADT Calendar December 201</w:t>
            </w:r>
            <w:r w:rsidR="00CC5C5C" w:rsidRPr="003F534E">
              <w:rPr>
                <w:rFonts w:ascii="Calibri Light" w:hAnsi="Calibri Light"/>
              </w:rPr>
              <w:t>5</w:t>
            </w:r>
          </w:p>
        </w:tc>
      </w:tr>
      <w:tr w:rsidR="00B71E98" w:rsidRPr="003F534E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3F534E" w:rsidRDefault="005C4458" w:rsidP="00997953">
            <w:pPr>
              <w:pStyle w:val="Weekday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3F534E" w:rsidRDefault="005C4458" w:rsidP="00997953">
            <w:pPr>
              <w:pStyle w:val="Weekday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3F534E" w:rsidRDefault="005C4458" w:rsidP="00997953">
            <w:pPr>
              <w:pStyle w:val="Weekday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3F534E" w:rsidRDefault="005C4458" w:rsidP="00997953">
            <w:pPr>
              <w:pStyle w:val="Weekday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3F534E" w:rsidRDefault="005C4458" w:rsidP="00997953">
            <w:pPr>
              <w:pStyle w:val="Weekday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3F534E" w:rsidRDefault="005C4458" w:rsidP="00997953">
            <w:pPr>
              <w:pStyle w:val="Weekday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3F534E" w:rsidRDefault="005C4458" w:rsidP="00997953">
            <w:pPr>
              <w:pStyle w:val="Weekday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Saturday</w:t>
            </w:r>
          </w:p>
        </w:tc>
      </w:tr>
      <w:tr w:rsidR="008F07E0" w:rsidRPr="003F534E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8F07E0" w:rsidRPr="003F534E" w:rsidRDefault="00CC5C5C" w:rsidP="00997953">
            <w:pPr>
              <w:pStyle w:val="Date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29</w:t>
            </w:r>
          </w:p>
        </w:tc>
        <w:tc>
          <w:tcPr>
            <w:tcW w:w="1954" w:type="dxa"/>
            <w:shd w:val="clear" w:color="auto" w:fill="auto"/>
          </w:tcPr>
          <w:p w:rsidR="00855FE2" w:rsidRPr="003F534E" w:rsidRDefault="00CC5C5C" w:rsidP="00997953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30</w:t>
            </w:r>
          </w:p>
          <w:p w:rsidR="008F07E0" w:rsidRPr="003F534E" w:rsidRDefault="005438E0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Make sure to bring in your canned goods / non – perishable items for Giving Grace and Compassion Ministries this month!! Drop off: ADT Center.</w:t>
            </w:r>
          </w:p>
          <w:p w:rsidR="003560F5" w:rsidRPr="003F534E" w:rsidRDefault="003560F5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38187C" w:rsidRPr="003F534E" w:rsidRDefault="0038187C" w:rsidP="0038187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</w:p>
          <w:p w:rsidR="00E870B4" w:rsidRPr="003F534E" w:rsidRDefault="00E870B4" w:rsidP="007A3589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D604EB" w:rsidRPr="003F534E" w:rsidRDefault="00D604EB" w:rsidP="007A3589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A060F9" w:rsidRPr="003F534E" w:rsidRDefault="00A060F9" w:rsidP="00FD5D8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</w:tcPr>
          <w:p w:rsidR="00855FE2" w:rsidRPr="003F534E" w:rsidRDefault="00CC5C5C" w:rsidP="00CC5C5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1</w:t>
            </w:r>
          </w:p>
          <w:p w:rsidR="00A46199" w:rsidRDefault="00A46199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National Rosa Parks day</w:t>
            </w:r>
          </w:p>
          <w:p w:rsidR="00A84805" w:rsidRPr="003F534E" w:rsidRDefault="009018B8" w:rsidP="00A84805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Decorate ADT</w:t>
            </w:r>
            <w:r w:rsidR="00855FE2" w:rsidRPr="003F534E">
              <w:rPr>
                <w:rFonts w:ascii="Calibri Light" w:hAnsi="Calibri Light"/>
                <w:sz w:val="16"/>
                <w:szCs w:val="16"/>
              </w:rPr>
              <w:t>:</w:t>
            </w:r>
            <w:r w:rsidRPr="003F534E">
              <w:rPr>
                <w:rFonts w:ascii="Calibri Light" w:hAnsi="Calibri Light"/>
                <w:sz w:val="16"/>
                <w:szCs w:val="16"/>
              </w:rPr>
              <w:t xml:space="preserve"> Christmas Tree</w:t>
            </w:r>
            <w:r w:rsidR="005438E0" w:rsidRPr="003F534E">
              <w:rPr>
                <w:rFonts w:ascii="Calibri Light" w:hAnsi="Calibri Light"/>
                <w:sz w:val="16"/>
                <w:szCs w:val="16"/>
              </w:rPr>
              <w:t xml:space="preserve"> Decorating</w:t>
            </w:r>
            <w:r w:rsidRPr="003F534E">
              <w:rPr>
                <w:rFonts w:ascii="Calibri Light" w:hAnsi="Calibri Light"/>
                <w:sz w:val="16"/>
                <w:szCs w:val="16"/>
              </w:rPr>
              <w:t xml:space="preserve"> – 10am</w:t>
            </w:r>
          </w:p>
          <w:p w:rsidR="005F354E" w:rsidRPr="003F534E" w:rsidRDefault="005F354E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Christmas Carol practice – 1pm</w:t>
            </w:r>
          </w:p>
        </w:tc>
        <w:tc>
          <w:tcPr>
            <w:tcW w:w="1955" w:type="dxa"/>
            <w:shd w:val="clear" w:color="auto" w:fill="auto"/>
          </w:tcPr>
          <w:p w:rsidR="00855FE2" w:rsidRPr="003F534E" w:rsidRDefault="00CC5C5C" w:rsidP="00855FE2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2</w:t>
            </w:r>
            <w:r w:rsidR="00FD5D88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  <w:p w:rsidR="003749A0" w:rsidRPr="003F534E" w:rsidRDefault="00CC5C5C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Stanene – 1pm</w:t>
            </w:r>
          </w:p>
          <w:p w:rsidR="00855FE2" w:rsidRPr="003F534E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National Mutt Day</w:t>
            </w:r>
          </w:p>
          <w:p w:rsidR="00855FE2" w:rsidRPr="003F534E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Snowflake craft</w:t>
            </w:r>
          </w:p>
          <w:p w:rsidR="00855FE2" w:rsidRPr="003F534E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Christmas shopping budget</w:t>
            </w:r>
          </w:p>
          <w:p w:rsidR="00855FE2" w:rsidRPr="003F534E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55FE2" w:rsidRPr="003F534E" w:rsidRDefault="00CC5C5C" w:rsidP="00EA1061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3</w:t>
            </w:r>
            <w:r w:rsidR="00FD26D1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  <w:p w:rsidR="00766FA8" w:rsidRPr="003F534E" w:rsidRDefault="001562D9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Therapy Dog: Baci – 1:30 PM</w:t>
            </w:r>
          </w:p>
          <w:p w:rsidR="00855FE2" w:rsidRDefault="00855FE2" w:rsidP="00A84805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Celebrate your individuality-journal</w:t>
            </w:r>
          </w:p>
          <w:p w:rsidR="00A84805" w:rsidRPr="003F534E" w:rsidRDefault="00A84805" w:rsidP="00A84805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855FE2" w:rsidRPr="003F534E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Reindeer animal lesson</w:t>
            </w:r>
          </w:p>
          <w:p w:rsidR="00855FE2" w:rsidRPr="003F534E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55FE2" w:rsidRPr="003F534E" w:rsidRDefault="00CC5C5C" w:rsidP="00CC5C5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 xml:space="preserve">4 </w:t>
            </w:r>
          </w:p>
          <w:p w:rsidR="00CC5C5C" w:rsidRPr="003F534E" w:rsidRDefault="00CC5C5C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Nursing home students 10 – 11am (how to deal with Bullying)</w:t>
            </w:r>
          </w:p>
          <w:p w:rsidR="005F354E" w:rsidRPr="003F534E" w:rsidRDefault="005F354E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Christmas Caroling practice – 1pm</w:t>
            </w:r>
          </w:p>
          <w:p w:rsidR="00855FE2" w:rsidRPr="003F534E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Movie Friday!</w:t>
            </w:r>
          </w:p>
          <w:p w:rsidR="000C3252" w:rsidRPr="003F534E" w:rsidRDefault="000C3252" w:rsidP="00CC5C5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C44D2" w:rsidRPr="003F534E" w:rsidRDefault="00CC5C5C" w:rsidP="00813872">
            <w:pPr>
              <w:pStyle w:val="Date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5</w:t>
            </w:r>
          </w:p>
          <w:p w:rsidR="00C064EB" w:rsidRPr="003F534E" w:rsidRDefault="00C064EB" w:rsidP="00C064EB">
            <w:pPr>
              <w:pStyle w:val="Dates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B71E98" w:rsidRPr="003F534E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3F534E" w:rsidRDefault="00CC5C5C" w:rsidP="00997953">
            <w:pPr>
              <w:pStyle w:val="Date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55FE2" w:rsidRPr="003F534E" w:rsidRDefault="00CC5C5C" w:rsidP="0038187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7</w:t>
            </w:r>
            <w:r w:rsidR="003560F5" w:rsidRPr="003F534E">
              <w:rPr>
                <w:rFonts w:ascii="Calibri Light" w:hAnsi="Calibri Light"/>
                <w:sz w:val="16"/>
                <w:szCs w:val="16"/>
              </w:rPr>
              <w:t xml:space="preserve">  </w:t>
            </w:r>
          </w:p>
          <w:p w:rsidR="00EA1061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The North Pole Geography</w:t>
            </w:r>
          </w:p>
          <w:p w:rsidR="00855FE2" w:rsidRPr="003F534E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  <w:p w:rsidR="009A4980" w:rsidRDefault="00EA1061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Holiday Themed Spelling Bee</w:t>
            </w:r>
          </w:p>
          <w:p w:rsidR="00483368" w:rsidRDefault="00483368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483368" w:rsidRDefault="00483368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Money Bingo</w:t>
            </w:r>
          </w:p>
          <w:p w:rsidR="00EA1061" w:rsidRDefault="00EA1061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EA1061" w:rsidRDefault="00EA1061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EA1061" w:rsidRPr="003F534E" w:rsidRDefault="00EA1061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855FE2" w:rsidRPr="003F534E" w:rsidRDefault="00855FE2" w:rsidP="00855FE2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3560F5" w:rsidRPr="003F534E" w:rsidRDefault="003560F5" w:rsidP="00FD5D8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3560F5" w:rsidRPr="003F534E" w:rsidRDefault="003560F5" w:rsidP="00FD5D8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A4980" w:rsidRPr="003F534E" w:rsidRDefault="00CC5C5C" w:rsidP="0038187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8</w:t>
            </w:r>
            <w:r w:rsidR="00565ECC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  <w:p w:rsidR="00A46199" w:rsidRDefault="00A84805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National Brownie Day</w:t>
            </w:r>
          </w:p>
          <w:p w:rsidR="00A84805" w:rsidRPr="003F534E" w:rsidRDefault="00A84805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AA15FB" w:rsidRDefault="009A4980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Reading &amp; craft</w:t>
            </w:r>
            <w:r w:rsidR="00CC5C5C" w:rsidRPr="003F534E">
              <w:rPr>
                <w:rFonts w:ascii="Calibri Light" w:hAnsi="Calibri Light"/>
                <w:sz w:val="16"/>
                <w:szCs w:val="16"/>
              </w:rPr>
              <w:t xml:space="preserve"> with Wendy – 1pm</w:t>
            </w:r>
          </w:p>
          <w:p w:rsidR="00A84805" w:rsidRPr="003F534E" w:rsidRDefault="00A84805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9A4980" w:rsidRPr="003F534E" w:rsidRDefault="009A4980" w:rsidP="009A4980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Christmas Menu Math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A4980" w:rsidRPr="003F534E" w:rsidRDefault="00CC5C5C" w:rsidP="0038187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9</w:t>
            </w:r>
            <w:r w:rsidR="00C701DE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  <w:p w:rsidR="0038187C" w:rsidRPr="003F534E" w:rsidRDefault="00CC5C5C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Residential Fire Safety Course with Nich. Fire Department 11am – 12pm</w:t>
            </w:r>
          </w:p>
          <w:p w:rsidR="005F354E" w:rsidRPr="003F534E" w:rsidRDefault="005F354E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Christmas Caroling Practice – 1pm</w:t>
            </w:r>
          </w:p>
          <w:p w:rsidR="009A4980" w:rsidRPr="003F534E" w:rsidRDefault="00A84805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 xml:space="preserve">Make </w:t>
            </w:r>
            <w:r w:rsidR="009A4980" w:rsidRPr="003F534E">
              <w:rPr>
                <w:rFonts w:ascii="Calibri Light" w:hAnsi="Calibri Light"/>
                <w:sz w:val="16"/>
                <w:szCs w:val="16"/>
              </w:rPr>
              <w:t>Gingerbread Houses</w:t>
            </w:r>
          </w:p>
          <w:p w:rsidR="009A4980" w:rsidRPr="003F534E" w:rsidRDefault="009A4980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5F354E" w:rsidRPr="003F534E" w:rsidRDefault="005F354E" w:rsidP="0038187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</w:p>
          <w:p w:rsidR="00C064EB" w:rsidRPr="003F534E" w:rsidRDefault="00C064EB" w:rsidP="00C701D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56065" w:rsidRDefault="00CC5C5C" w:rsidP="00813872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10</w:t>
            </w:r>
          </w:p>
          <w:p w:rsidR="00EA1061" w:rsidRDefault="00EA1061" w:rsidP="00EA1061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Staying Healthy Through the Holidays</w:t>
            </w:r>
          </w:p>
          <w:p w:rsidR="00EA1061" w:rsidRDefault="00EA1061" w:rsidP="00EA1061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Christmas Around the World</w:t>
            </w:r>
          </w:p>
          <w:p w:rsidR="00EA1061" w:rsidRDefault="00EA1061" w:rsidP="00EA1061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Making Christmas Shopping Lists</w:t>
            </w:r>
          </w:p>
          <w:p w:rsidR="00EA1061" w:rsidRPr="003F534E" w:rsidRDefault="00EA1061" w:rsidP="00EA1061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0C3252" w:rsidRPr="003F534E" w:rsidRDefault="000C3252" w:rsidP="00CC5C5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A4980" w:rsidRPr="003F534E" w:rsidRDefault="00CC5C5C" w:rsidP="0038187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11</w:t>
            </w:r>
            <w:r w:rsidR="00A13D85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  <w:p w:rsidR="0038187C" w:rsidRPr="003F534E" w:rsidRDefault="00A84805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Nursing Students 10 – 11am (</w:t>
            </w:r>
            <w:r w:rsidR="00CC5C5C" w:rsidRPr="003F534E">
              <w:rPr>
                <w:rFonts w:ascii="Calibri Light" w:hAnsi="Calibri Light"/>
                <w:sz w:val="16"/>
                <w:szCs w:val="16"/>
              </w:rPr>
              <w:t>how to build a healthy relationship)</w:t>
            </w:r>
          </w:p>
          <w:p w:rsidR="005F354E" w:rsidRDefault="005F354E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Christmas Caroli</w:t>
            </w:r>
            <w:bookmarkStart w:id="0" w:name="_GoBack"/>
            <w:bookmarkEnd w:id="0"/>
            <w:r w:rsidRPr="003F534E">
              <w:rPr>
                <w:rFonts w:ascii="Calibri Light" w:hAnsi="Calibri Light"/>
                <w:sz w:val="16"/>
                <w:szCs w:val="16"/>
              </w:rPr>
              <w:t>ng Practice - 1pm</w:t>
            </w:r>
          </w:p>
          <w:p w:rsidR="00EA1061" w:rsidRPr="003F534E" w:rsidRDefault="00EA1061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Movie Friday</w:t>
            </w:r>
          </w:p>
          <w:p w:rsidR="009A4980" w:rsidRPr="003F534E" w:rsidRDefault="009A4980" w:rsidP="009A4980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766FA8" w:rsidRPr="003F534E" w:rsidRDefault="00766FA8" w:rsidP="00CC5C5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3F534E" w:rsidRDefault="00CC5C5C" w:rsidP="00997953">
            <w:pPr>
              <w:pStyle w:val="Date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12</w:t>
            </w:r>
          </w:p>
          <w:p w:rsidR="00215ACA" w:rsidRPr="003F534E" w:rsidRDefault="00215ACA" w:rsidP="00215ACA">
            <w:pPr>
              <w:pStyle w:val="Dates"/>
              <w:jc w:val="center"/>
              <w:rPr>
                <w:rFonts w:ascii="Calibri Light" w:hAnsi="Calibri Light"/>
                <w:u w:val="single"/>
              </w:rPr>
            </w:pPr>
          </w:p>
        </w:tc>
      </w:tr>
      <w:tr w:rsidR="00B71E98" w:rsidRPr="003F534E" w:rsidTr="003F534E">
        <w:trPr>
          <w:cantSplit/>
          <w:trHeight w:hRule="exact" w:val="1745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3F534E" w:rsidRDefault="008B75D8" w:rsidP="00997953">
            <w:pPr>
              <w:pStyle w:val="Date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1</w:t>
            </w:r>
            <w:r w:rsidR="00CC5C5C" w:rsidRPr="003F534E">
              <w:rPr>
                <w:rFonts w:ascii="Calibri Light" w:hAnsi="Calibri Light"/>
              </w:rPr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018B8" w:rsidRPr="003F534E" w:rsidRDefault="00CC5C5C" w:rsidP="009018B8">
            <w:pPr>
              <w:pStyle w:val="Dates"/>
              <w:rPr>
                <w:rFonts w:ascii="Calibri Light" w:hAnsi="Calibri Light"/>
                <w:b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14</w:t>
            </w:r>
            <w:r w:rsidR="009018B8" w:rsidRPr="003F534E">
              <w:rPr>
                <w:rFonts w:ascii="Calibri Light" w:hAnsi="Calibri Light"/>
                <w:sz w:val="16"/>
                <w:szCs w:val="16"/>
              </w:rPr>
              <w:t xml:space="preserve">  </w:t>
            </w:r>
          </w:p>
          <w:p w:rsidR="003F534E" w:rsidRPr="003F534E" w:rsidRDefault="003F534E" w:rsidP="009018B8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</w:p>
          <w:p w:rsidR="005F354E" w:rsidRDefault="005F354E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Caroling Practice 2pm</w:t>
            </w:r>
          </w:p>
          <w:p w:rsidR="00EA1061" w:rsidRPr="003F534E" w:rsidRDefault="00EA1061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3F534E" w:rsidRDefault="003F534E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Horse Animal Lesson</w:t>
            </w:r>
          </w:p>
          <w:p w:rsidR="00483368" w:rsidRDefault="00483368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483368" w:rsidRDefault="00A84805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Christmas Mad Libs</w:t>
            </w:r>
          </w:p>
          <w:p w:rsidR="00EA1061" w:rsidRDefault="00EA1061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EA1061" w:rsidRDefault="00EA1061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EA1061" w:rsidRPr="003F534E" w:rsidRDefault="00EA1061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3F534E" w:rsidRPr="003F534E" w:rsidRDefault="003F534E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3F534E" w:rsidRPr="003F534E" w:rsidRDefault="003F534E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534E" w:rsidRPr="003F534E" w:rsidRDefault="00CC5C5C" w:rsidP="00C82A34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15</w:t>
            </w:r>
          </w:p>
          <w:p w:rsidR="00C701DE" w:rsidRPr="003F534E" w:rsidRDefault="009018B8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Ornament decorating for Nursing Home gift / card giving 11am</w:t>
            </w:r>
          </w:p>
          <w:p w:rsidR="009018B8" w:rsidRPr="003F534E" w:rsidRDefault="009018B8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H</w:t>
            </w:r>
            <w:r w:rsidR="00A84805">
              <w:rPr>
                <w:rFonts w:ascii="Calibri Light" w:hAnsi="Calibri Light"/>
                <w:sz w:val="16"/>
                <w:szCs w:val="16"/>
              </w:rPr>
              <w:t xml:space="preserve">olding Grace: What is communion? </w:t>
            </w:r>
            <w:r w:rsidRPr="003F534E">
              <w:rPr>
                <w:rFonts w:ascii="Calibri Light" w:hAnsi="Calibri Light"/>
                <w:sz w:val="16"/>
                <w:szCs w:val="16"/>
              </w:rPr>
              <w:t>1pm</w:t>
            </w:r>
          </w:p>
          <w:p w:rsidR="003F534E" w:rsidRPr="003F534E" w:rsidRDefault="003F534E" w:rsidP="003F534E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Name that Christmas song</w:t>
            </w:r>
          </w:p>
          <w:p w:rsidR="00C064EB" w:rsidRPr="003F534E" w:rsidRDefault="00C064EB" w:rsidP="00C064EB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534E" w:rsidRPr="003F534E" w:rsidRDefault="00CC5C5C" w:rsidP="00C82A34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16</w:t>
            </w:r>
            <w:r w:rsidR="0038187C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  <w:p w:rsidR="00C82A34" w:rsidRPr="003F534E" w:rsidRDefault="00EA1061" w:rsidP="003F534E">
            <w:pPr>
              <w:pStyle w:val="Dates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Fayette Mall Shopping outing. </w:t>
            </w:r>
            <w:r w:rsidR="00C82A34" w:rsidRPr="003F534E">
              <w:rPr>
                <w:rFonts w:ascii="Calibri Light" w:hAnsi="Calibri Light"/>
                <w:b/>
                <w:sz w:val="18"/>
                <w:szCs w:val="18"/>
              </w:rPr>
              <w:t>Depart at 10:00</w:t>
            </w:r>
          </w:p>
          <w:p w:rsidR="00FD4E78" w:rsidRPr="003F534E" w:rsidRDefault="00EA1061" w:rsidP="003F534E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Bring $ for </w:t>
            </w:r>
            <w:r w:rsidR="009018B8" w:rsidRPr="003F534E">
              <w:rPr>
                <w:rFonts w:ascii="Calibri Light" w:hAnsi="Calibri Light"/>
                <w:b/>
                <w:sz w:val="18"/>
                <w:szCs w:val="18"/>
              </w:rPr>
              <w:t>gift shopping</w:t>
            </w:r>
            <w:r w:rsidR="009018B8" w:rsidRPr="003F534E">
              <w:rPr>
                <w:rFonts w:ascii="Calibri Light" w:hAnsi="Calibri Light"/>
                <w:b/>
                <w:sz w:val="16"/>
                <w:szCs w:val="16"/>
              </w:rPr>
              <w:t>.</w:t>
            </w:r>
          </w:p>
          <w:p w:rsidR="00A84805" w:rsidRDefault="009018B8" w:rsidP="00A84805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Stanene – 1pm</w:t>
            </w:r>
          </w:p>
          <w:p w:rsidR="00EA1061" w:rsidRDefault="00EA1061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Wright Brothers History</w:t>
            </w:r>
          </w:p>
          <w:p w:rsidR="003F534E" w:rsidRPr="003F534E" w:rsidRDefault="003F534E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3749A0" w:rsidRPr="003F534E" w:rsidRDefault="003749A0" w:rsidP="00C82A34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E7EE1" w:rsidRPr="003F534E" w:rsidRDefault="00CC5C5C" w:rsidP="003F534E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17</w:t>
            </w:r>
            <w:r w:rsidR="00FD5D88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="00DE7EE1" w:rsidRPr="003F534E">
              <w:rPr>
                <w:rFonts w:ascii="Calibri Light" w:hAnsi="Calibri Light"/>
                <w:b/>
                <w:sz w:val="16"/>
                <w:szCs w:val="16"/>
              </w:rPr>
              <w:t>Target Sho</w:t>
            </w:r>
            <w:r w:rsidR="00F47DE2">
              <w:rPr>
                <w:rFonts w:ascii="Calibri Light" w:hAnsi="Calibri Light"/>
                <w:b/>
                <w:sz w:val="16"/>
                <w:szCs w:val="16"/>
              </w:rPr>
              <w:t>pping – Depart 10:00am (bring $</w:t>
            </w:r>
            <w:r w:rsidR="00DE7EE1" w:rsidRPr="003F534E">
              <w:rPr>
                <w:rFonts w:ascii="Calibri Light" w:hAnsi="Calibri Light"/>
                <w:b/>
                <w:sz w:val="16"/>
                <w:szCs w:val="16"/>
              </w:rPr>
              <w:t xml:space="preserve"> for gift shopping.)</w:t>
            </w:r>
          </w:p>
          <w:p w:rsidR="00FD5D88" w:rsidRPr="003F534E" w:rsidRDefault="009018B8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Ornament decorating for Nursing Home gift / card giving 11am</w:t>
            </w:r>
          </w:p>
          <w:p w:rsidR="005F354E" w:rsidRPr="003F534E" w:rsidRDefault="005F354E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Christmas Caroling Practice – 1pm</w:t>
            </w:r>
          </w:p>
          <w:p w:rsidR="009018B8" w:rsidRPr="003F534E" w:rsidRDefault="009018B8" w:rsidP="009018B8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534E" w:rsidRPr="003F534E" w:rsidRDefault="003F534E" w:rsidP="003560F5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18</w:t>
            </w:r>
          </w:p>
          <w:p w:rsidR="003560F5" w:rsidRPr="00A84805" w:rsidRDefault="008B75D8" w:rsidP="003F534E">
            <w:pPr>
              <w:pStyle w:val="Dates"/>
              <w:jc w:val="center"/>
              <w:rPr>
                <w:rFonts w:ascii="Calibri Light" w:hAnsi="Calibri Light"/>
                <w:b/>
              </w:rPr>
            </w:pPr>
            <w:r w:rsidRPr="00A84805">
              <w:rPr>
                <w:rFonts w:ascii="Calibri Light" w:hAnsi="Calibri Light"/>
                <w:b/>
              </w:rPr>
              <w:t>Christmas</w:t>
            </w:r>
          </w:p>
          <w:p w:rsidR="00E82DB2" w:rsidRPr="00A84805" w:rsidRDefault="008B75D8" w:rsidP="003F534E">
            <w:pPr>
              <w:pStyle w:val="Dates"/>
              <w:jc w:val="center"/>
              <w:rPr>
                <w:rFonts w:ascii="Calibri Light" w:hAnsi="Calibri Light"/>
                <w:b/>
              </w:rPr>
            </w:pPr>
            <w:r w:rsidRPr="00A84805">
              <w:rPr>
                <w:rFonts w:ascii="Calibri Light" w:hAnsi="Calibri Light"/>
                <w:b/>
              </w:rPr>
              <w:t xml:space="preserve">Extravaganza @ Faith United Church from </w:t>
            </w:r>
            <w:r w:rsidR="003560F5" w:rsidRPr="00A84805">
              <w:rPr>
                <w:rFonts w:ascii="Calibri Light" w:hAnsi="Calibri Light"/>
                <w:b/>
              </w:rPr>
              <w:t>11</w:t>
            </w:r>
            <w:r w:rsidR="00D46B3E" w:rsidRPr="00A84805">
              <w:rPr>
                <w:rFonts w:ascii="Calibri Light" w:hAnsi="Calibri Light"/>
                <w:b/>
              </w:rPr>
              <w:t xml:space="preserve"> – 2pm</w:t>
            </w:r>
          </w:p>
          <w:p w:rsidR="00A84805" w:rsidRPr="003F534E" w:rsidRDefault="00A84805" w:rsidP="003F534E">
            <w:pPr>
              <w:pStyle w:val="Dates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  <w:p w:rsidR="003F534E" w:rsidRPr="003F534E" w:rsidRDefault="003F534E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Movie Friday!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32871" w:rsidRPr="003F534E" w:rsidRDefault="00CC5C5C" w:rsidP="00813872">
            <w:pPr>
              <w:pStyle w:val="Date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19</w:t>
            </w:r>
          </w:p>
          <w:p w:rsidR="00C064EB" w:rsidRPr="003F534E" w:rsidRDefault="00C064EB" w:rsidP="00C064EB">
            <w:pPr>
              <w:pStyle w:val="Dates"/>
              <w:jc w:val="center"/>
              <w:rPr>
                <w:rFonts w:ascii="Calibri Light" w:hAnsi="Calibri Light"/>
              </w:rPr>
            </w:pPr>
          </w:p>
        </w:tc>
      </w:tr>
      <w:tr w:rsidR="00B71E98" w:rsidRPr="003F534E" w:rsidTr="000C6E67">
        <w:trPr>
          <w:cantSplit/>
          <w:trHeight w:hRule="exact" w:val="1584"/>
          <w:jc w:val="center"/>
        </w:trPr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3F534E" w:rsidRDefault="008B75D8" w:rsidP="00CC5C5C">
            <w:pPr>
              <w:pStyle w:val="Date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2</w:t>
            </w:r>
            <w:r w:rsidR="00CC5C5C" w:rsidRPr="003F534E">
              <w:rPr>
                <w:rFonts w:ascii="Calibri Light" w:hAnsi="Calibri Light"/>
              </w:rPr>
              <w:t xml:space="preserve">0 </w:t>
            </w:r>
            <w:r w:rsidR="005438E0" w:rsidRPr="003F534E">
              <w:rPr>
                <w:rFonts w:ascii="Calibri Light" w:hAnsi="Calibri Light"/>
                <w:noProof/>
              </w:rPr>
              <w:drawing>
                <wp:inline distT="0" distB="0" distL="0" distR="0">
                  <wp:extent cx="1036674" cy="7219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98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83368" w:rsidRDefault="00CC5C5C" w:rsidP="00CC5C5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21</w:t>
            </w:r>
          </w:p>
          <w:p w:rsidR="00CC5C5C" w:rsidRPr="003F534E" w:rsidRDefault="00CC5C5C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Winter Begins</w:t>
            </w:r>
            <w:r w:rsidR="00483368">
              <w:rPr>
                <w:rFonts w:ascii="Calibri Light" w:hAnsi="Calibri Light"/>
                <w:sz w:val="16"/>
                <w:szCs w:val="16"/>
              </w:rPr>
              <w:t xml:space="preserve">: Winter themed </w:t>
            </w:r>
            <w:r w:rsidR="00A84805">
              <w:rPr>
                <w:rFonts w:ascii="Calibri Light" w:hAnsi="Calibri Light"/>
                <w:sz w:val="16"/>
                <w:szCs w:val="16"/>
              </w:rPr>
              <w:t>activities</w:t>
            </w:r>
          </w:p>
          <w:p w:rsidR="00D46B3E" w:rsidRDefault="00CC5C5C" w:rsidP="00483368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3F534E">
              <w:rPr>
                <w:rFonts w:ascii="Calibri Light" w:hAnsi="Calibri Light"/>
                <w:b/>
                <w:sz w:val="16"/>
                <w:szCs w:val="16"/>
              </w:rPr>
              <w:t>Giving Grace: Lighthouse Ministries</w:t>
            </w:r>
            <w:r w:rsidR="00D46B3E" w:rsidRPr="003F534E">
              <w:rPr>
                <w:rFonts w:ascii="Calibri Light" w:hAnsi="Calibri Light"/>
                <w:b/>
                <w:sz w:val="16"/>
                <w:szCs w:val="16"/>
              </w:rPr>
              <w:t xml:space="preserve"> </w:t>
            </w:r>
            <w:r w:rsidRPr="003F534E">
              <w:rPr>
                <w:rFonts w:ascii="Calibri Light" w:hAnsi="Calibri Light"/>
                <w:b/>
                <w:sz w:val="16"/>
                <w:szCs w:val="16"/>
              </w:rPr>
              <w:t xml:space="preserve">Depart: </w:t>
            </w:r>
            <w:r w:rsidR="00D46B3E" w:rsidRPr="003F534E">
              <w:rPr>
                <w:rFonts w:ascii="Calibri Light" w:hAnsi="Calibri Light"/>
                <w:b/>
                <w:sz w:val="16"/>
                <w:szCs w:val="16"/>
              </w:rPr>
              <w:t>11:00am</w:t>
            </w:r>
          </w:p>
          <w:p w:rsidR="00483368" w:rsidRPr="00483368" w:rsidRDefault="00483368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Christmas Book reading</w:t>
            </w:r>
          </w:p>
          <w:p w:rsidR="00483368" w:rsidRPr="003F534E" w:rsidRDefault="00483368" w:rsidP="00483368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</w:p>
          <w:p w:rsidR="004C5CFC" w:rsidRPr="003F534E" w:rsidRDefault="004C5CFC" w:rsidP="00CC5C5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83368" w:rsidRDefault="00CC5C5C" w:rsidP="00D46B3E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22</w:t>
            </w:r>
            <w:r w:rsidR="002C4F30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  <w:p w:rsidR="0048111D" w:rsidRPr="003F534E" w:rsidRDefault="0048111D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b/>
                <w:sz w:val="16"/>
                <w:szCs w:val="16"/>
              </w:rPr>
              <w:t>Christmas Caroling at Rose Terrace Lodge – Nicholasville 10:30 – 11:30am</w:t>
            </w:r>
            <w:r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483368">
              <w:rPr>
                <w:rFonts w:ascii="Calibri Light" w:hAnsi="Calibri Light"/>
                <w:b/>
                <w:sz w:val="16"/>
                <w:szCs w:val="16"/>
              </w:rPr>
              <w:t>(Contact: Kelsey)</w:t>
            </w:r>
          </w:p>
          <w:p w:rsidR="00D46B3E" w:rsidRDefault="009018B8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Stanene – 1pm</w:t>
            </w:r>
          </w:p>
          <w:p w:rsidR="00483368" w:rsidRPr="003F534E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Christmas Charades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7F43" w:rsidRPr="003F534E" w:rsidRDefault="00CC5C5C" w:rsidP="005E5C11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23</w:t>
            </w:r>
            <w:r w:rsidR="005E5C11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="008B75D8" w:rsidRPr="003F534E">
              <w:rPr>
                <w:rFonts w:ascii="Calibri Light" w:hAnsi="Calibri Light"/>
                <w:sz w:val="16"/>
                <w:szCs w:val="16"/>
              </w:rPr>
              <w:t xml:space="preserve"> </w:t>
            </w:r>
          </w:p>
          <w:p w:rsidR="001562D9" w:rsidRDefault="001562D9" w:rsidP="00EA1061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Therapy Dog: Baci – 1:30 PM</w:t>
            </w:r>
          </w:p>
          <w:p w:rsidR="00EA1061" w:rsidRDefault="00EA1061" w:rsidP="00EA1061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Holiday puzzle races</w:t>
            </w:r>
          </w:p>
          <w:p w:rsidR="00EA1061" w:rsidRDefault="00EA1061" w:rsidP="00EA1061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Christmas cookie baking class</w:t>
            </w:r>
          </w:p>
          <w:p w:rsidR="00EA1061" w:rsidRPr="00EA1061" w:rsidRDefault="00EA1061" w:rsidP="00EA1061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EA1061">
              <w:rPr>
                <w:rFonts w:ascii="Calibri Light" w:hAnsi="Calibri Light"/>
                <w:b/>
                <w:sz w:val="16"/>
                <w:szCs w:val="16"/>
              </w:rPr>
              <w:t>Christmas Sweater Day!!</w:t>
            </w:r>
          </w:p>
          <w:p w:rsidR="00EA1061" w:rsidRPr="003F534E" w:rsidRDefault="00EA1061" w:rsidP="00EA1061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534E" w:rsidRPr="003F534E" w:rsidRDefault="00CC5C5C" w:rsidP="00CC5C5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24</w:t>
            </w:r>
          </w:p>
          <w:p w:rsidR="005438E0" w:rsidRPr="00A84805" w:rsidRDefault="005438E0" w:rsidP="003F534E">
            <w:pPr>
              <w:pStyle w:val="Dates"/>
              <w:jc w:val="center"/>
              <w:rPr>
                <w:rFonts w:ascii="Calibri Light" w:hAnsi="Calibri Light"/>
                <w:sz w:val="18"/>
                <w:szCs w:val="18"/>
              </w:rPr>
            </w:pPr>
            <w:r w:rsidRPr="00A84805">
              <w:rPr>
                <w:rFonts w:ascii="Calibri Light" w:hAnsi="Calibri Light"/>
                <w:b/>
                <w:sz w:val="18"/>
                <w:szCs w:val="18"/>
              </w:rPr>
              <w:t>Christmas EVE</w:t>
            </w:r>
          </w:p>
          <w:p w:rsidR="00A46199" w:rsidRPr="003F534E" w:rsidRDefault="00A46199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National Eggnog Day</w:t>
            </w:r>
            <w:r w:rsidR="009B2D23" w:rsidRPr="003F534E">
              <w:rPr>
                <w:rFonts w:ascii="Calibri Light" w:hAnsi="Calibri Light"/>
                <w:sz w:val="16"/>
                <w:szCs w:val="16"/>
              </w:rPr>
              <w:t xml:space="preserve">  </w:t>
            </w:r>
            <w:r w:rsidR="005438E0" w:rsidRPr="003F534E">
              <w:rPr>
                <w:rFonts w:ascii="Calibri Light" w:hAnsi="Calibri Light"/>
                <w:sz w:val="16"/>
                <w:szCs w:val="16"/>
              </w:rPr>
              <w:t xml:space="preserve">- </w:t>
            </w:r>
            <w:r w:rsidRPr="003F534E">
              <w:rPr>
                <w:rFonts w:ascii="Calibri Light" w:hAnsi="Calibri Light"/>
                <w:sz w:val="16"/>
                <w:szCs w:val="16"/>
              </w:rPr>
              <w:t>1pm</w:t>
            </w:r>
          </w:p>
          <w:p w:rsidR="00A46199" w:rsidRPr="003F534E" w:rsidRDefault="003F534E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Bring your favorite Christmas movie</w:t>
            </w:r>
          </w:p>
          <w:p w:rsidR="009B2D23" w:rsidRPr="003F534E" w:rsidRDefault="009B2D23" w:rsidP="003F534E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9B2D23" w:rsidRPr="003F534E" w:rsidRDefault="009B2D23" w:rsidP="00565EC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0C16C0" w:rsidRPr="003F534E" w:rsidRDefault="000C16C0" w:rsidP="00565EC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0C16C0" w:rsidRPr="003F534E" w:rsidRDefault="000C16C0" w:rsidP="00565EC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FD26D1" w:rsidRPr="003F534E" w:rsidRDefault="00FD26D1" w:rsidP="00565EC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FD26D1" w:rsidRPr="003F534E" w:rsidRDefault="00FD26D1" w:rsidP="00565EC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565ECC" w:rsidRPr="003F534E" w:rsidRDefault="00565ECC" w:rsidP="00565EC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565ECC" w:rsidRPr="003F534E" w:rsidRDefault="00565ECC" w:rsidP="00565EC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4805" w:rsidRDefault="00CC5C5C" w:rsidP="00CC5C5C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 xml:space="preserve">25 </w:t>
            </w:r>
          </w:p>
          <w:p w:rsidR="00766FA8" w:rsidRPr="003F534E" w:rsidRDefault="00CC5C5C" w:rsidP="00A84805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A84805">
              <w:rPr>
                <w:rFonts w:ascii="Calibri Light" w:hAnsi="Calibri Light"/>
                <w:b/>
                <w:sz w:val="18"/>
                <w:szCs w:val="18"/>
              </w:rPr>
              <w:t>Merry Christmas! ADT Closed</w:t>
            </w:r>
            <w:r w:rsidR="005438E0" w:rsidRPr="003F534E">
              <w:rPr>
                <w:rFonts w:ascii="Calibri Light" w:hAnsi="Calibri Light"/>
                <w:noProof/>
                <w:sz w:val="16"/>
                <w:szCs w:val="16"/>
              </w:rPr>
              <w:drawing>
                <wp:inline distT="0" distB="0" distL="0" distR="0">
                  <wp:extent cx="829340" cy="511337"/>
                  <wp:effectExtent l="19050" t="0" r="8860" b="0"/>
                  <wp:docPr id="3" name="Picture 3" descr="http://bestclipartblog.com/clipart-pics/christmas-tree-clip-art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estclipartblog.com/clipart-pics/christmas-tree-clip-art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2790" cy="52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6E67" w:rsidRPr="003F534E" w:rsidRDefault="000C6E67" w:rsidP="00813872">
            <w:pPr>
              <w:pStyle w:val="Dates"/>
              <w:rPr>
                <w:rFonts w:ascii="Calibri Light" w:hAnsi="Calibri Light"/>
              </w:rPr>
            </w:pPr>
          </w:p>
          <w:p w:rsidR="008155FD" w:rsidRPr="003F534E" w:rsidRDefault="008155FD" w:rsidP="00813872">
            <w:pPr>
              <w:pStyle w:val="Dates"/>
              <w:rPr>
                <w:rFonts w:ascii="Calibri Light" w:hAnsi="Calibri Light"/>
              </w:rPr>
            </w:pPr>
          </w:p>
        </w:tc>
      </w:tr>
      <w:tr w:rsidR="0028699A" w:rsidRPr="003F534E" w:rsidTr="000C6E67">
        <w:trPr>
          <w:cantSplit/>
          <w:trHeight w:hRule="exact" w:val="1574"/>
          <w:jc w:val="center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77F61" w:rsidRPr="003F534E" w:rsidRDefault="00CC5C5C" w:rsidP="00813872">
            <w:pPr>
              <w:pStyle w:val="Dates"/>
              <w:rPr>
                <w:rFonts w:ascii="Calibri Light" w:hAnsi="Calibri Light"/>
              </w:rPr>
            </w:pPr>
            <w:r w:rsidRPr="003F534E">
              <w:rPr>
                <w:rFonts w:ascii="Calibri Light" w:hAnsi="Calibri Light"/>
              </w:rPr>
              <w:t>27</w:t>
            </w:r>
          </w:p>
          <w:p w:rsidR="0028699A" w:rsidRPr="003F534E" w:rsidRDefault="0028699A" w:rsidP="000C6E67">
            <w:pPr>
              <w:pStyle w:val="Dates"/>
              <w:jc w:val="center"/>
              <w:rPr>
                <w:rFonts w:ascii="Calibri Light" w:hAnsi="Calibri Light"/>
                <w:b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6274" w:rsidRPr="003F534E" w:rsidRDefault="00CC5C5C" w:rsidP="00AE36F4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28</w:t>
            </w:r>
          </w:p>
          <w:p w:rsidR="00D46B3E" w:rsidRPr="003F534E" w:rsidRDefault="00CC5C5C" w:rsidP="00483368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3F534E">
              <w:rPr>
                <w:rFonts w:ascii="Calibri Light" w:hAnsi="Calibri Light"/>
                <w:b/>
                <w:sz w:val="16"/>
                <w:szCs w:val="16"/>
              </w:rPr>
              <w:t>Giving Grace: Hope Center</w:t>
            </w:r>
          </w:p>
          <w:p w:rsidR="00D46B3E" w:rsidRDefault="00D46B3E" w:rsidP="00483368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  <w:r w:rsidRPr="003F534E">
              <w:rPr>
                <w:rFonts w:ascii="Calibri Light" w:hAnsi="Calibri Light"/>
                <w:b/>
                <w:sz w:val="16"/>
                <w:szCs w:val="16"/>
              </w:rPr>
              <w:t>Depart at: 11:15am</w:t>
            </w:r>
          </w:p>
          <w:p w:rsidR="00C0137F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Winter Animal Documentary</w:t>
            </w:r>
          </w:p>
          <w:p w:rsidR="00C0137F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Social Skills Lesson</w:t>
            </w:r>
          </w:p>
          <w:p w:rsidR="00C0137F" w:rsidRPr="00C0137F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681BD3" w:rsidRPr="003F534E" w:rsidRDefault="00681BD3" w:rsidP="0038187C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83368" w:rsidRDefault="00CC5C5C" w:rsidP="00813872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29</w:t>
            </w:r>
          </w:p>
          <w:p w:rsidR="00A060F9" w:rsidRDefault="00DE7EE1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Rose and Emily – Production 11 – 12pm</w:t>
            </w:r>
          </w:p>
          <w:p w:rsidR="00C0137F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C0137F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Writing Thank-you cards</w:t>
            </w:r>
          </w:p>
          <w:p w:rsidR="00C0137F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C0137F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Winter Safety</w:t>
            </w:r>
          </w:p>
          <w:p w:rsidR="00C0137F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C0137F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C0137F" w:rsidRPr="003F534E" w:rsidRDefault="00C0137F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  <w:p w:rsidR="00766FA8" w:rsidRPr="003F534E" w:rsidRDefault="00766FA8" w:rsidP="0038187C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24999" w:rsidRPr="003F534E" w:rsidRDefault="00CC5C5C" w:rsidP="009018B8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30</w:t>
            </w:r>
          </w:p>
          <w:p w:rsidR="009018B8" w:rsidRDefault="009018B8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Stanene  - 1pm</w:t>
            </w:r>
          </w:p>
          <w:p w:rsidR="00483368" w:rsidRDefault="00483368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 xml:space="preserve">New </w:t>
            </w:r>
            <w:r w:rsidR="00A84805">
              <w:rPr>
                <w:rFonts w:ascii="Calibri Light" w:hAnsi="Calibri Light"/>
                <w:sz w:val="16"/>
                <w:szCs w:val="16"/>
              </w:rPr>
              <w:t>Year’s</w:t>
            </w:r>
            <w:r>
              <w:rPr>
                <w:rFonts w:ascii="Calibri Light" w:hAnsi="Calibri Light"/>
                <w:sz w:val="16"/>
                <w:szCs w:val="16"/>
              </w:rPr>
              <w:t xml:space="preserve"> resolutions writing </w:t>
            </w:r>
          </w:p>
          <w:p w:rsidR="00483368" w:rsidRPr="003F534E" w:rsidRDefault="00A84805" w:rsidP="00483368">
            <w:pPr>
              <w:pStyle w:val="Dates"/>
              <w:jc w:val="center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Making your own hot cocoa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A2D06" w:rsidRPr="003F534E" w:rsidRDefault="00CC5C5C" w:rsidP="008B75D8">
            <w:pPr>
              <w:pStyle w:val="Dates"/>
              <w:rPr>
                <w:rFonts w:ascii="Calibri Light" w:hAnsi="Calibri Light"/>
                <w:sz w:val="16"/>
                <w:szCs w:val="16"/>
              </w:rPr>
            </w:pPr>
            <w:r w:rsidRPr="003F534E">
              <w:rPr>
                <w:rFonts w:ascii="Calibri Light" w:hAnsi="Calibri Light"/>
                <w:sz w:val="16"/>
                <w:szCs w:val="16"/>
              </w:rPr>
              <w:t>31</w:t>
            </w:r>
          </w:p>
          <w:p w:rsidR="0038187C" w:rsidRDefault="00CC5C5C" w:rsidP="00483368">
            <w:pPr>
              <w:pStyle w:val="Dates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483368">
              <w:rPr>
                <w:rFonts w:ascii="Calibri Light" w:hAnsi="Calibri Light"/>
                <w:b/>
                <w:sz w:val="18"/>
                <w:szCs w:val="18"/>
              </w:rPr>
              <w:t>New Year’s Eve: ADT open</w:t>
            </w:r>
          </w:p>
          <w:p w:rsidR="00483368" w:rsidRPr="00483368" w:rsidRDefault="00483368" w:rsidP="00483368">
            <w:pPr>
              <w:pStyle w:val="Dates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Game day! Bring your favorite games and puzzles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81E1F" w:rsidRPr="00B74FC4" w:rsidRDefault="00B74FC4" w:rsidP="00B74FC4">
            <w:pPr>
              <w:pStyle w:val="Dates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B74FC4">
              <w:rPr>
                <w:rFonts w:ascii="Calibri Light" w:hAnsi="Calibri Light"/>
                <w:b/>
                <w:sz w:val="22"/>
                <w:szCs w:val="22"/>
              </w:rPr>
              <w:t>January 1</w:t>
            </w:r>
          </w:p>
          <w:p w:rsidR="00B74FC4" w:rsidRDefault="00B74FC4" w:rsidP="00B74FC4">
            <w:pPr>
              <w:pStyle w:val="Dates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B74FC4" w:rsidRPr="00B74FC4" w:rsidRDefault="00B74FC4" w:rsidP="00B74FC4">
            <w:pPr>
              <w:pStyle w:val="Dates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Happy New Year!</w:t>
            </w:r>
          </w:p>
          <w:p w:rsidR="00B74FC4" w:rsidRPr="00B74FC4" w:rsidRDefault="00B74FC4" w:rsidP="00B74FC4">
            <w:pPr>
              <w:pStyle w:val="Dates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B74FC4">
              <w:rPr>
                <w:rFonts w:ascii="Calibri Light" w:hAnsi="Calibri Light"/>
                <w:b/>
                <w:sz w:val="22"/>
                <w:szCs w:val="22"/>
              </w:rPr>
              <w:t>ADT C</w:t>
            </w:r>
            <w:r>
              <w:rPr>
                <w:rFonts w:ascii="Calibri Light" w:hAnsi="Calibri Light"/>
                <w:b/>
                <w:sz w:val="22"/>
                <w:szCs w:val="22"/>
              </w:rPr>
              <w:t>losed</w:t>
            </w:r>
          </w:p>
          <w:p w:rsidR="000A3ECD" w:rsidRPr="003F534E" w:rsidRDefault="000A3ECD" w:rsidP="000A3ECD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</w:p>
          <w:p w:rsidR="000A3ECD" w:rsidRPr="003F534E" w:rsidRDefault="000A3ECD" w:rsidP="000A3ECD">
            <w:pPr>
              <w:pStyle w:val="Dates"/>
              <w:jc w:val="center"/>
              <w:rPr>
                <w:rFonts w:ascii="Calibri Light" w:hAnsi="Calibri Light"/>
                <w:b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</w:tcPr>
          <w:p w:rsidR="000A3ECD" w:rsidRPr="003F534E" w:rsidRDefault="009A2B57" w:rsidP="00FD5D88">
            <w:pPr>
              <w:pStyle w:val="Dates"/>
              <w:jc w:val="center"/>
              <w:rPr>
                <w:rFonts w:ascii="Calibri Light" w:hAnsi="Calibri Light"/>
                <w:i/>
                <w:sz w:val="17"/>
                <w:szCs w:val="17"/>
              </w:rPr>
            </w:pPr>
            <w:r w:rsidRPr="003F534E">
              <w:rPr>
                <w:rFonts w:ascii="Calibri Light" w:hAnsi="Calibri Light"/>
                <w:i/>
                <w:sz w:val="17"/>
                <w:szCs w:val="17"/>
              </w:rPr>
              <w:t>Sign up required one week prior for outings. If your loved one plans to attend on a day outside their regular schedule, inform</w:t>
            </w:r>
            <w:r w:rsidR="00CC5C5C" w:rsidRPr="003F534E">
              <w:rPr>
                <w:rFonts w:ascii="Calibri Light" w:hAnsi="Calibri Light"/>
                <w:i/>
                <w:sz w:val="17"/>
                <w:szCs w:val="17"/>
              </w:rPr>
              <w:t xml:space="preserve"> Dan</w:t>
            </w:r>
            <w:r w:rsidRPr="003F534E">
              <w:rPr>
                <w:rFonts w:ascii="Calibri Light" w:hAnsi="Calibri Light"/>
                <w:i/>
                <w:sz w:val="17"/>
                <w:szCs w:val="17"/>
              </w:rPr>
              <w:t xml:space="preserve"> at least 48 hours in advance</w:t>
            </w:r>
            <w:r w:rsidR="00CC5C5C" w:rsidRPr="003F534E">
              <w:rPr>
                <w:rFonts w:ascii="Calibri Light" w:hAnsi="Calibri Light"/>
                <w:i/>
                <w:sz w:val="17"/>
                <w:szCs w:val="17"/>
              </w:rPr>
              <w:t>.</w:t>
            </w:r>
          </w:p>
        </w:tc>
      </w:tr>
    </w:tbl>
    <w:p w:rsidR="00E03A50" w:rsidRPr="003F534E" w:rsidRDefault="00E03A50">
      <w:pPr>
        <w:rPr>
          <w:rFonts w:ascii="Calibri Light" w:hAnsi="Calibri Light"/>
          <w:bCs/>
        </w:rPr>
      </w:pPr>
    </w:p>
    <w:sectPr w:rsidR="00E03A50" w:rsidRPr="003F534E" w:rsidSect="000C6E67">
      <w:pgSz w:w="15840" w:h="12240" w:orient="landscape" w:code="1"/>
      <w:pgMar w:top="1080" w:right="1080" w:bottom="734" w:left="108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52"/>
    <w:rsid w:val="000001B3"/>
    <w:rsid w:val="00004822"/>
    <w:rsid w:val="000105CB"/>
    <w:rsid w:val="000540C2"/>
    <w:rsid w:val="00062B70"/>
    <w:rsid w:val="000740BF"/>
    <w:rsid w:val="00096C92"/>
    <w:rsid w:val="000A3ECD"/>
    <w:rsid w:val="000C16C0"/>
    <w:rsid w:val="000C3252"/>
    <w:rsid w:val="000C6E67"/>
    <w:rsid w:val="000F41C9"/>
    <w:rsid w:val="00101F6A"/>
    <w:rsid w:val="00110AF3"/>
    <w:rsid w:val="00110DFC"/>
    <w:rsid w:val="001219F8"/>
    <w:rsid w:val="001238B6"/>
    <w:rsid w:val="00127A57"/>
    <w:rsid w:val="00127A7E"/>
    <w:rsid w:val="001411B8"/>
    <w:rsid w:val="00151E0B"/>
    <w:rsid w:val="001562D9"/>
    <w:rsid w:val="00170D05"/>
    <w:rsid w:val="00174473"/>
    <w:rsid w:val="00177F61"/>
    <w:rsid w:val="001A23B9"/>
    <w:rsid w:val="001B4C22"/>
    <w:rsid w:val="001D1A0E"/>
    <w:rsid w:val="001E499C"/>
    <w:rsid w:val="001F0ABC"/>
    <w:rsid w:val="00215ACA"/>
    <w:rsid w:val="002438DF"/>
    <w:rsid w:val="0024645D"/>
    <w:rsid w:val="00264730"/>
    <w:rsid w:val="00267C4C"/>
    <w:rsid w:val="00271B35"/>
    <w:rsid w:val="0028699A"/>
    <w:rsid w:val="002B79A4"/>
    <w:rsid w:val="002C4F30"/>
    <w:rsid w:val="00300380"/>
    <w:rsid w:val="0030075B"/>
    <w:rsid w:val="00305C15"/>
    <w:rsid w:val="00313BC6"/>
    <w:rsid w:val="003221DC"/>
    <w:rsid w:val="00334CEB"/>
    <w:rsid w:val="00335204"/>
    <w:rsid w:val="003359D2"/>
    <w:rsid w:val="0034783A"/>
    <w:rsid w:val="003560F5"/>
    <w:rsid w:val="00363BB9"/>
    <w:rsid w:val="003749A0"/>
    <w:rsid w:val="00375C59"/>
    <w:rsid w:val="00376274"/>
    <w:rsid w:val="00376ED9"/>
    <w:rsid w:val="0038187C"/>
    <w:rsid w:val="00391582"/>
    <w:rsid w:val="003B0097"/>
    <w:rsid w:val="003B2E64"/>
    <w:rsid w:val="003B3C72"/>
    <w:rsid w:val="003B574A"/>
    <w:rsid w:val="003B6538"/>
    <w:rsid w:val="003C38AC"/>
    <w:rsid w:val="003D053B"/>
    <w:rsid w:val="003F534E"/>
    <w:rsid w:val="003F7F4B"/>
    <w:rsid w:val="00414315"/>
    <w:rsid w:val="00417712"/>
    <w:rsid w:val="00434F56"/>
    <w:rsid w:val="00453382"/>
    <w:rsid w:val="0047586B"/>
    <w:rsid w:val="0048111D"/>
    <w:rsid w:val="00481E1F"/>
    <w:rsid w:val="00483368"/>
    <w:rsid w:val="0048565E"/>
    <w:rsid w:val="00487619"/>
    <w:rsid w:val="004951BE"/>
    <w:rsid w:val="004A6DFD"/>
    <w:rsid w:val="004B6175"/>
    <w:rsid w:val="004C5CFC"/>
    <w:rsid w:val="004D0530"/>
    <w:rsid w:val="004F3D60"/>
    <w:rsid w:val="00530612"/>
    <w:rsid w:val="005438E0"/>
    <w:rsid w:val="00545B07"/>
    <w:rsid w:val="00557FC8"/>
    <w:rsid w:val="00560F7B"/>
    <w:rsid w:val="00565ECC"/>
    <w:rsid w:val="005865CF"/>
    <w:rsid w:val="005B06E1"/>
    <w:rsid w:val="005C0D2D"/>
    <w:rsid w:val="005C3241"/>
    <w:rsid w:val="005C4458"/>
    <w:rsid w:val="005C6EC8"/>
    <w:rsid w:val="005D14FF"/>
    <w:rsid w:val="005D282F"/>
    <w:rsid w:val="005D3D2F"/>
    <w:rsid w:val="005E1018"/>
    <w:rsid w:val="005E5C11"/>
    <w:rsid w:val="005F354E"/>
    <w:rsid w:val="005F64BC"/>
    <w:rsid w:val="00601E39"/>
    <w:rsid w:val="006032D8"/>
    <w:rsid w:val="006078D3"/>
    <w:rsid w:val="006235CE"/>
    <w:rsid w:val="00662C2C"/>
    <w:rsid w:val="00665B68"/>
    <w:rsid w:val="00670BA7"/>
    <w:rsid w:val="00681BD3"/>
    <w:rsid w:val="00687D5F"/>
    <w:rsid w:val="006A0062"/>
    <w:rsid w:val="006A1578"/>
    <w:rsid w:val="006A5BA7"/>
    <w:rsid w:val="006C01FC"/>
    <w:rsid w:val="006E013D"/>
    <w:rsid w:val="006E7C12"/>
    <w:rsid w:val="0070034E"/>
    <w:rsid w:val="00706624"/>
    <w:rsid w:val="0072635A"/>
    <w:rsid w:val="00745963"/>
    <w:rsid w:val="00745FA0"/>
    <w:rsid w:val="0075427B"/>
    <w:rsid w:val="0076688B"/>
    <w:rsid w:val="00766FA8"/>
    <w:rsid w:val="00777BE1"/>
    <w:rsid w:val="00781434"/>
    <w:rsid w:val="00781FFB"/>
    <w:rsid w:val="00785890"/>
    <w:rsid w:val="007860B1"/>
    <w:rsid w:val="00793F89"/>
    <w:rsid w:val="0079550E"/>
    <w:rsid w:val="007975C4"/>
    <w:rsid w:val="007A2D06"/>
    <w:rsid w:val="007A3589"/>
    <w:rsid w:val="007A5849"/>
    <w:rsid w:val="007B3E69"/>
    <w:rsid w:val="007E1BB6"/>
    <w:rsid w:val="007E759C"/>
    <w:rsid w:val="007F0503"/>
    <w:rsid w:val="007F75FF"/>
    <w:rsid w:val="008035FB"/>
    <w:rsid w:val="00807A11"/>
    <w:rsid w:val="00813872"/>
    <w:rsid w:val="008155FD"/>
    <w:rsid w:val="008223C9"/>
    <w:rsid w:val="00823014"/>
    <w:rsid w:val="00843B36"/>
    <w:rsid w:val="0084589A"/>
    <w:rsid w:val="0085023A"/>
    <w:rsid w:val="00851CF6"/>
    <w:rsid w:val="00855FE2"/>
    <w:rsid w:val="00856065"/>
    <w:rsid w:val="00860B24"/>
    <w:rsid w:val="00883937"/>
    <w:rsid w:val="00886307"/>
    <w:rsid w:val="008A26C6"/>
    <w:rsid w:val="008A35E7"/>
    <w:rsid w:val="008B3493"/>
    <w:rsid w:val="008B75D8"/>
    <w:rsid w:val="008E17EE"/>
    <w:rsid w:val="008F07E0"/>
    <w:rsid w:val="009018B8"/>
    <w:rsid w:val="0090542A"/>
    <w:rsid w:val="00940D43"/>
    <w:rsid w:val="00951ED3"/>
    <w:rsid w:val="00975B98"/>
    <w:rsid w:val="00997953"/>
    <w:rsid w:val="009A2B57"/>
    <w:rsid w:val="009A4980"/>
    <w:rsid w:val="009A7125"/>
    <w:rsid w:val="009B2D23"/>
    <w:rsid w:val="009B30ED"/>
    <w:rsid w:val="009D57A0"/>
    <w:rsid w:val="009E5B3A"/>
    <w:rsid w:val="009E7318"/>
    <w:rsid w:val="009F0AA0"/>
    <w:rsid w:val="009F27E0"/>
    <w:rsid w:val="009F4EBE"/>
    <w:rsid w:val="00A03552"/>
    <w:rsid w:val="00A060F9"/>
    <w:rsid w:val="00A13D85"/>
    <w:rsid w:val="00A24465"/>
    <w:rsid w:val="00A24860"/>
    <w:rsid w:val="00A24FE6"/>
    <w:rsid w:val="00A250E2"/>
    <w:rsid w:val="00A315BE"/>
    <w:rsid w:val="00A356D3"/>
    <w:rsid w:val="00A46199"/>
    <w:rsid w:val="00A64DCE"/>
    <w:rsid w:val="00A81AC5"/>
    <w:rsid w:val="00A84805"/>
    <w:rsid w:val="00A95B76"/>
    <w:rsid w:val="00AA15FB"/>
    <w:rsid w:val="00AC5E88"/>
    <w:rsid w:val="00AD18BF"/>
    <w:rsid w:val="00AE36F4"/>
    <w:rsid w:val="00AE75DA"/>
    <w:rsid w:val="00B0175C"/>
    <w:rsid w:val="00B05F5A"/>
    <w:rsid w:val="00B11B45"/>
    <w:rsid w:val="00B24999"/>
    <w:rsid w:val="00B30A6D"/>
    <w:rsid w:val="00B35068"/>
    <w:rsid w:val="00B543F2"/>
    <w:rsid w:val="00B54830"/>
    <w:rsid w:val="00B57C6B"/>
    <w:rsid w:val="00B61AF5"/>
    <w:rsid w:val="00B6434F"/>
    <w:rsid w:val="00B64EC4"/>
    <w:rsid w:val="00B71E98"/>
    <w:rsid w:val="00B74FC4"/>
    <w:rsid w:val="00BB3F53"/>
    <w:rsid w:val="00BB4E54"/>
    <w:rsid w:val="00BB5998"/>
    <w:rsid w:val="00BC2FDC"/>
    <w:rsid w:val="00BD7CF5"/>
    <w:rsid w:val="00BF247B"/>
    <w:rsid w:val="00BF5A0C"/>
    <w:rsid w:val="00C00FDA"/>
    <w:rsid w:val="00C0137F"/>
    <w:rsid w:val="00C0521C"/>
    <w:rsid w:val="00C064EB"/>
    <w:rsid w:val="00C14AB4"/>
    <w:rsid w:val="00C32871"/>
    <w:rsid w:val="00C37ABA"/>
    <w:rsid w:val="00C4216B"/>
    <w:rsid w:val="00C43AC3"/>
    <w:rsid w:val="00C511EC"/>
    <w:rsid w:val="00C66848"/>
    <w:rsid w:val="00C701DE"/>
    <w:rsid w:val="00C80B0B"/>
    <w:rsid w:val="00C82A34"/>
    <w:rsid w:val="00C83E52"/>
    <w:rsid w:val="00C8675E"/>
    <w:rsid w:val="00CA737E"/>
    <w:rsid w:val="00CB7A50"/>
    <w:rsid w:val="00CC1147"/>
    <w:rsid w:val="00CC5C5C"/>
    <w:rsid w:val="00CD4B2C"/>
    <w:rsid w:val="00CD639B"/>
    <w:rsid w:val="00CD7617"/>
    <w:rsid w:val="00CE68E8"/>
    <w:rsid w:val="00CF629B"/>
    <w:rsid w:val="00D03423"/>
    <w:rsid w:val="00D12BCF"/>
    <w:rsid w:val="00D1570B"/>
    <w:rsid w:val="00D44A92"/>
    <w:rsid w:val="00D46B3E"/>
    <w:rsid w:val="00D57674"/>
    <w:rsid w:val="00D604EB"/>
    <w:rsid w:val="00D61956"/>
    <w:rsid w:val="00D669E7"/>
    <w:rsid w:val="00D9744F"/>
    <w:rsid w:val="00DC44D2"/>
    <w:rsid w:val="00DC490B"/>
    <w:rsid w:val="00DC780C"/>
    <w:rsid w:val="00DD5ADD"/>
    <w:rsid w:val="00DE20C6"/>
    <w:rsid w:val="00DE4C04"/>
    <w:rsid w:val="00DE7EE1"/>
    <w:rsid w:val="00DF08B7"/>
    <w:rsid w:val="00E03A50"/>
    <w:rsid w:val="00E35B6F"/>
    <w:rsid w:val="00E43BC8"/>
    <w:rsid w:val="00E47AB4"/>
    <w:rsid w:val="00E72292"/>
    <w:rsid w:val="00E73029"/>
    <w:rsid w:val="00E7416B"/>
    <w:rsid w:val="00E81B2E"/>
    <w:rsid w:val="00E82DB2"/>
    <w:rsid w:val="00E870B4"/>
    <w:rsid w:val="00E97D2F"/>
    <w:rsid w:val="00EA1061"/>
    <w:rsid w:val="00EC2F29"/>
    <w:rsid w:val="00ED29B6"/>
    <w:rsid w:val="00ED2C17"/>
    <w:rsid w:val="00ED68E9"/>
    <w:rsid w:val="00EF1203"/>
    <w:rsid w:val="00EF6EE3"/>
    <w:rsid w:val="00F00436"/>
    <w:rsid w:val="00F23BDA"/>
    <w:rsid w:val="00F24D83"/>
    <w:rsid w:val="00F422BB"/>
    <w:rsid w:val="00F47DE2"/>
    <w:rsid w:val="00F65E65"/>
    <w:rsid w:val="00F82808"/>
    <w:rsid w:val="00F872B6"/>
    <w:rsid w:val="00F93DCB"/>
    <w:rsid w:val="00F940C5"/>
    <w:rsid w:val="00F95621"/>
    <w:rsid w:val="00F96D37"/>
    <w:rsid w:val="00FB7F43"/>
    <w:rsid w:val="00FC689D"/>
    <w:rsid w:val="00FD26D1"/>
    <w:rsid w:val="00FD4E78"/>
    <w:rsid w:val="00F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MADT\AppData\Roaming\Microsoft\Templates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\Users\LLMADT\AppData\Roaming\Microsoft\Templates\2010 calendar.dot</Template>
  <TotalTime>1</TotalTime>
  <Pages>1</Pages>
  <Words>409</Words>
  <Characters>2334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LLMADT</dc:creator>
  <cp:lastModifiedBy>McCurry, John</cp:lastModifiedBy>
  <cp:revision>2</cp:revision>
  <cp:lastPrinted>2015-11-20T18:43:00Z</cp:lastPrinted>
  <dcterms:created xsi:type="dcterms:W3CDTF">2015-11-20T20:29:00Z</dcterms:created>
  <dcterms:modified xsi:type="dcterms:W3CDTF">2015-11-20T20:29:00Z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