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5"/>
        <w:gridCol w:w="1955"/>
        <w:gridCol w:w="1954"/>
        <w:gridCol w:w="1954"/>
        <w:gridCol w:w="1955"/>
      </w:tblGrid>
      <w:tr w:rsidR="005D282F" w:rsidRPr="00CD761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CD7617" w:rsidRDefault="00A315BE" w:rsidP="00B1677C">
            <w:pPr>
              <w:pStyle w:val="MonthNames"/>
            </w:pPr>
            <w:r w:rsidRPr="00A315BE">
              <w:br w:type="page"/>
            </w:r>
            <w:r w:rsidR="006B2A09">
              <w:t xml:space="preserve">ADT </w:t>
            </w:r>
            <w:r w:rsidR="00756AB8">
              <w:t>Calendar October 20</w:t>
            </w:r>
            <w:r w:rsidR="00B1677C">
              <w:t>1</w:t>
            </w:r>
            <w:r w:rsidR="00096797">
              <w:t>5</w:t>
            </w:r>
          </w:p>
        </w:tc>
      </w:tr>
      <w:tr w:rsidR="00B71E98" w:rsidRPr="00CD7617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Saturday</w:t>
            </w:r>
          </w:p>
        </w:tc>
      </w:tr>
      <w:tr w:rsidR="008F07E0" w:rsidRPr="00CD761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:rsidR="008F07E0" w:rsidRPr="0099000E" w:rsidRDefault="0099000E" w:rsidP="0099000E">
            <w:pPr>
              <w:pStyle w:val="Dates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99000E">
              <w:rPr>
                <w:rFonts w:asciiTheme="minorHAnsi" w:hAnsiTheme="minorHAnsi"/>
                <w:i/>
                <w:sz w:val="18"/>
                <w:szCs w:val="18"/>
              </w:rPr>
              <w:t>If your loved one is participating in Miracle League, please be sure to send them wit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h a sack lunch, sunscreen, extra water and a cap.</w:t>
            </w:r>
          </w:p>
        </w:tc>
        <w:tc>
          <w:tcPr>
            <w:tcW w:w="1954" w:type="dxa"/>
            <w:shd w:val="clear" w:color="auto" w:fill="auto"/>
          </w:tcPr>
          <w:p w:rsidR="00C939EF" w:rsidRPr="00096797" w:rsidRDefault="00096797" w:rsidP="00B1677C">
            <w:pPr>
              <w:pStyle w:val="Dates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096797">
              <w:rPr>
                <w:rFonts w:asciiTheme="minorHAnsi" w:hAnsiTheme="minorHAnsi"/>
                <w:i/>
                <w:sz w:val="16"/>
                <w:szCs w:val="16"/>
              </w:rPr>
              <w:t>Sign up is required one week prior for outings. If your loved one plans to attend on a day outside their regular schedule, inform Dan 48 hrs in advance.</w:t>
            </w:r>
          </w:p>
        </w:tc>
        <w:tc>
          <w:tcPr>
            <w:tcW w:w="1955" w:type="dxa"/>
            <w:shd w:val="clear" w:color="auto" w:fill="auto"/>
          </w:tcPr>
          <w:p w:rsidR="00854AE9" w:rsidRPr="00283952" w:rsidRDefault="00700068" w:rsidP="00047189">
            <w:pPr>
              <w:pStyle w:val="Dates"/>
              <w:rPr>
                <w:b/>
              </w:rPr>
            </w:pPr>
            <w:r>
              <w:t xml:space="preserve"> </w:t>
            </w:r>
            <w:r w:rsidR="00121CC8" w:rsidRPr="00096797">
              <w:rPr>
                <w:b/>
                <w:noProof/>
              </w:rPr>
              <w:drawing>
                <wp:inline distT="0" distB="0" distL="0" distR="0">
                  <wp:extent cx="1099167" cy="799878"/>
                  <wp:effectExtent l="0" t="0" r="0" b="0"/>
                  <wp:docPr id="2" name="Picture 1" descr="C:\Documents and Settings\Jamie\Local Settings\Temporary Internet Files\Content.IE5\QNWT6PGV\MC90043810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Jamie\Local Settings\Temporary Internet Files\Content.IE5\QNWT6PGV\MC90043810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80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shd w:val="clear" w:color="auto" w:fill="auto"/>
          </w:tcPr>
          <w:p w:rsidR="00047189" w:rsidRPr="00BC41B0" w:rsidRDefault="00700068" w:rsidP="00047189">
            <w:pPr>
              <w:pStyle w:val="Dates"/>
              <w:rPr>
                <w:rFonts w:asciiTheme="minorHAnsi" w:hAnsiTheme="minorHAnsi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215ACA" w:rsidRPr="00BC41B0" w:rsidRDefault="003B1323" w:rsidP="00BC41B0">
            <w:pPr>
              <w:pStyle w:val="Date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Psalm65:11 You crown the year with a beautiful harvest, even the hard pathways overflow with abundance.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7189" w:rsidRPr="001F792A" w:rsidRDefault="00096797" w:rsidP="0004718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t>1</w:t>
            </w:r>
            <w:r w:rsidR="0058107E">
              <w:t xml:space="preserve">   </w:t>
            </w:r>
            <w:r w:rsidRPr="00096797">
              <w:rPr>
                <w:i/>
              </w:rPr>
              <w:t xml:space="preserve">National Homemade Cookies Day </w:t>
            </w:r>
            <w:r>
              <w:t>– 10am</w:t>
            </w:r>
          </w:p>
          <w:p w:rsidR="00362C9D" w:rsidRDefault="00362C9D" w:rsidP="001F792A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Pumpkin</w:t>
            </w:r>
            <w:r w:rsidR="00394279">
              <w:rPr>
                <w:rFonts w:asciiTheme="minorHAnsi" w:hAnsiTheme="minorHAnsi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z w:val="18"/>
                <w:szCs w:val="18"/>
              </w:rPr>
              <w:t>science</w:t>
            </w:r>
          </w:p>
          <w:p w:rsidR="00362C9D" w:rsidRDefault="00362C9D" w:rsidP="001F792A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Mock market</w:t>
            </w:r>
          </w:p>
          <w:p w:rsidR="00362C9D" w:rsidRPr="001F792A" w:rsidRDefault="00362C9D" w:rsidP="001F792A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Bachi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therapy dog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62C9D" w:rsidRDefault="00096797" w:rsidP="00700068">
            <w:pPr>
              <w:pStyle w:val="Dates"/>
            </w:pPr>
            <w:r>
              <w:t>2</w:t>
            </w:r>
            <w:r w:rsidR="00EA1118">
              <w:t xml:space="preserve"> </w:t>
            </w:r>
          </w:p>
          <w:p w:rsidR="00EA1118" w:rsidRDefault="00EA1118" w:rsidP="00700068">
            <w:pPr>
              <w:pStyle w:val="Dates"/>
            </w:pPr>
            <w:r>
              <w:t xml:space="preserve"> </w:t>
            </w:r>
            <w:r w:rsidR="00362C9D">
              <w:t>Wear your PJS Day!</w:t>
            </w:r>
          </w:p>
          <w:p w:rsidR="00362C9D" w:rsidRDefault="00362C9D" w:rsidP="00700068">
            <w:pPr>
              <w:pStyle w:val="Dates"/>
            </w:pPr>
            <w:r>
              <w:t>Cooking group-muffins</w:t>
            </w:r>
          </w:p>
          <w:p w:rsidR="00362C9D" w:rsidRPr="00F93E4B" w:rsidRDefault="00362C9D" w:rsidP="00700068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t xml:space="preserve">         ADT Movie</w:t>
            </w:r>
          </w:p>
          <w:p w:rsidR="00700068" w:rsidRDefault="00700068" w:rsidP="00D809D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974987" w:rsidRPr="00D809D2" w:rsidRDefault="00974987" w:rsidP="00D809D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096797" w:rsidP="00997953">
            <w:pPr>
              <w:pStyle w:val="Dates"/>
            </w:pPr>
            <w:r>
              <w:t>3</w:t>
            </w:r>
          </w:p>
          <w:p w:rsidR="00D53BEE" w:rsidRPr="0099000E" w:rsidRDefault="00D53BEE" w:rsidP="00756AB8">
            <w:pPr>
              <w:pStyle w:val="Dates"/>
              <w:jc w:val="center"/>
              <w:rPr>
                <w:rFonts w:asciiTheme="minorHAnsi" w:hAnsiTheme="minorHAnsi"/>
                <w:b/>
              </w:rPr>
            </w:pPr>
          </w:p>
          <w:p w:rsidR="00DC44D2" w:rsidRPr="00A23D4C" w:rsidRDefault="00DC44D2" w:rsidP="008C75EF">
            <w:pPr>
              <w:pStyle w:val="Dates"/>
              <w:rPr>
                <w:b/>
              </w:rPr>
            </w:pPr>
          </w:p>
        </w:tc>
      </w:tr>
      <w:tr w:rsidR="00B71E98" w:rsidRPr="00CD761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096797" w:rsidP="00997953">
            <w:pPr>
              <w:pStyle w:val="Dates"/>
            </w:pPr>
            <w:r>
              <w:t>4</w:t>
            </w:r>
          </w:p>
          <w:p w:rsidR="00854AE9" w:rsidRPr="00854AE9" w:rsidRDefault="00854AE9" w:rsidP="00997953">
            <w:pPr>
              <w:pStyle w:val="Dates"/>
              <w:rPr>
                <w:b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62C9D" w:rsidRDefault="00096797" w:rsidP="003A066E">
            <w:pPr>
              <w:pStyle w:val="Dates"/>
            </w:pPr>
            <w:r>
              <w:t>5</w:t>
            </w:r>
            <w:r w:rsidR="00362C9D">
              <w:t xml:space="preserve"> </w:t>
            </w:r>
          </w:p>
          <w:p w:rsidR="00B00D25" w:rsidRDefault="00362C9D" w:rsidP="003A066E">
            <w:pPr>
              <w:pStyle w:val="Dates"/>
            </w:pPr>
            <w:r>
              <w:t xml:space="preserve">  Healthy food choices</w:t>
            </w:r>
          </w:p>
          <w:p w:rsidR="00362C9D" w:rsidRDefault="00362C9D" w:rsidP="003A066E">
            <w:pPr>
              <w:pStyle w:val="Dates"/>
            </w:pPr>
            <w:r>
              <w:t xml:space="preserve">       Mock market</w:t>
            </w:r>
          </w:p>
          <w:p w:rsidR="00362C9D" w:rsidRDefault="00362C9D" w:rsidP="003A066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t xml:space="preserve">       Fall Painting</w:t>
            </w:r>
          </w:p>
          <w:p w:rsidR="00854AE9" w:rsidRPr="00E95B70" w:rsidRDefault="00854AE9" w:rsidP="00D809D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7189" w:rsidRDefault="00096797" w:rsidP="00047189">
            <w:pPr>
              <w:pStyle w:val="Dates"/>
              <w:rPr>
                <w:sz w:val="18"/>
                <w:szCs w:val="18"/>
              </w:rPr>
            </w:pPr>
            <w:r>
              <w:t>6</w:t>
            </w:r>
            <w:r w:rsidR="00FC71BD">
              <w:rPr>
                <w:sz w:val="18"/>
                <w:szCs w:val="18"/>
              </w:rPr>
              <w:t xml:space="preserve">    </w:t>
            </w:r>
          </w:p>
          <w:p w:rsidR="00756AB8" w:rsidRPr="00096797" w:rsidRDefault="00FC71BD" w:rsidP="00096797">
            <w:pPr>
              <w:pStyle w:val="Dates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96797" w:rsidRPr="00096797">
              <w:rPr>
                <w:b/>
                <w:sz w:val="18"/>
                <w:szCs w:val="18"/>
              </w:rPr>
              <w:t>Miracle League – 11am – 12pm</w:t>
            </w:r>
          </w:p>
          <w:p w:rsidR="00096797" w:rsidRPr="00096797" w:rsidRDefault="00096797" w:rsidP="00096797">
            <w:pPr>
              <w:pStyle w:val="Dates"/>
              <w:rPr>
                <w:rFonts w:asciiTheme="minorHAnsi" w:hAnsiTheme="minorHAnsi"/>
                <w:b/>
              </w:rPr>
            </w:pPr>
            <w:r>
              <w:t xml:space="preserve">Fitness with </w:t>
            </w:r>
            <w:r w:rsidRPr="00096797">
              <w:t xml:space="preserve">Stanene – 1pm </w:t>
            </w:r>
          </w:p>
          <w:p w:rsidR="00FC71BD" w:rsidRDefault="00FC71BD" w:rsidP="00756AB8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C71BD" w:rsidRDefault="00FC71BD" w:rsidP="00756AB8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507DCA" w:rsidRPr="00283952" w:rsidRDefault="00507DCA" w:rsidP="00997953">
            <w:pPr>
              <w:pStyle w:val="Dates"/>
              <w:rPr>
                <w:b/>
              </w:rPr>
            </w:pPr>
          </w:p>
          <w:p w:rsidR="00681BD3" w:rsidRPr="00334CEB" w:rsidRDefault="00681BD3" w:rsidP="00915FC8">
            <w:pPr>
              <w:pStyle w:val="Dates"/>
              <w:rPr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7189" w:rsidRDefault="00096797" w:rsidP="00047189">
            <w:pPr>
              <w:pStyle w:val="Dates"/>
            </w:pPr>
            <w:r>
              <w:t>7</w:t>
            </w:r>
            <w:r w:rsidR="0094533C">
              <w:t xml:space="preserve">   </w:t>
            </w:r>
          </w:p>
          <w:p w:rsidR="00394279" w:rsidRDefault="00394279" w:rsidP="00047189">
            <w:pPr>
              <w:pStyle w:val="Dates"/>
            </w:pPr>
            <w:r>
              <w:t xml:space="preserve"> Conserving Energy</w:t>
            </w:r>
          </w:p>
          <w:p w:rsidR="00394279" w:rsidRDefault="00394279" w:rsidP="00047189">
            <w:pPr>
              <w:pStyle w:val="Dates"/>
            </w:pPr>
            <w:r>
              <w:t xml:space="preserve">   Reading Club</w:t>
            </w:r>
          </w:p>
          <w:p w:rsidR="00394279" w:rsidRPr="00BC41B0" w:rsidRDefault="00394279" w:rsidP="0004718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t xml:space="preserve">   Fun w Priscilla</w:t>
            </w:r>
          </w:p>
          <w:p w:rsidR="00BC41B0" w:rsidRPr="00BC41B0" w:rsidRDefault="00BC41B0" w:rsidP="00BC41B0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7189" w:rsidRDefault="00096797" w:rsidP="00047189">
            <w:pPr>
              <w:pStyle w:val="Dates"/>
            </w:pPr>
            <w:r>
              <w:t>8</w:t>
            </w:r>
            <w:r w:rsidR="00E455A7">
              <w:t xml:space="preserve">    </w:t>
            </w:r>
          </w:p>
          <w:p w:rsidR="00394279" w:rsidRDefault="00394279" w:rsidP="00047189">
            <w:pPr>
              <w:pStyle w:val="Dates"/>
            </w:pPr>
            <w:r>
              <w:t xml:space="preserve">    Math &amp; Money</w:t>
            </w:r>
          </w:p>
          <w:p w:rsidR="00394279" w:rsidRDefault="00394279" w:rsidP="00047189">
            <w:pPr>
              <w:pStyle w:val="Dates"/>
            </w:pPr>
            <w:r>
              <w:t xml:space="preserve">   Animal Lesson</w:t>
            </w:r>
          </w:p>
          <w:p w:rsidR="00394279" w:rsidRPr="00D809D2" w:rsidRDefault="00394279" w:rsidP="0004718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t xml:space="preserve">       Fall Craft</w:t>
            </w:r>
          </w:p>
          <w:p w:rsidR="00126114" w:rsidRPr="00D809D2" w:rsidRDefault="00126114" w:rsidP="00D809D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C71BD" w:rsidRDefault="00096797" w:rsidP="00047189">
            <w:pPr>
              <w:pStyle w:val="Dates"/>
              <w:rPr>
                <w:b/>
              </w:rPr>
            </w:pPr>
            <w:r>
              <w:t>9</w:t>
            </w:r>
            <w:r w:rsidR="00974987">
              <w:rPr>
                <w:b/>
              </w:rPr>
              <w:t xml:space="preserve">  </w:t>
            </w:r>
          </w:p>
          <w:p w:rsidR="00394279" w:rsidRDefault="00394279" w:rsidP="00047189">
            <w:pPr>
              <w:pStyle w:val="Dates"/>
              <w:rPr>
                <w:b/>
              </w:rPr>
            </w:pPr>
            <w:r>
              <w:rPr>
                <w:b/>
              </w:rPr>
              <w:t xml:space="preserve">  Science-acorns</w:t>
            </w:r>
          </w:p>
          <w:p w:rsidR="00394279" w:rsidRDefault="00394279" w:rsidP="00047189">
            <w:pPr>
              <w:pStyle w:val="Dates"/>
              <w:rPr>
                <w:b/>
              </w:rPr>
            </w:pPr>
            <w:r>
              <w:rPr>
                <w:b/>
              </w:rPr>
              <w:t>Fall Shapes &amp; Colors</w:t>
            </w:r>
          </w:p>
          <w:p w:rsidR="00394279" w:rsidRDefault="00394279" w:rsidP="0004718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b/>
              </w:rPr>
              <w:t xml:space="preserve">      ADT Movie</w:t>
            </w:r>
          </w:p>
          <w:p w:rsidR="00FC71BD" w:rsidRPr="00974987" w:rsidRDefault="00FC71BD" w:rsidP="00974987">
            <w:pPr>
              <w:pStyle w:val="Dates"/>
              <w:jc w:val="center"/>
              <w:rPr>
                <w:b/>
              </w:rPr>
            </w:pPr>
          </w:p>
          <w:p w:rsidR="00FD597F" w:rsidRPr="00FD597F" w:rsidRDefault="00FD597F" w:rsidP="00997953">
            <w:pPr>
              <w:pStyle w:val="Dates"/>
              <w:rPr>
                <w:b/>
              </w:rPr>
            </w:pPr>
          </w:p>
          <w:p w:rsidR="00681BD3" w:rsidRPr="00915FC8" w:rsidRDefault="00681BD3" w:rsidP="00915FC8">
            <w:pPr>
              <w:pStyle w:val="Dates"/>
              <w:jc w:val="center"/>
              <w:rPr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096797" w:rsidP="00997953">
            <w:pPr>
              <w:pStyle w:val="Dates"/>
            </w:pPr>
            <w:r>
              <w:t>10</w:t>
            </w:r>
          </w:p>
          <w:p w:rsidR="00215ACA" w:rsidRPr="00215ACA" w:rsidRDefault="00215ACA" w:rsidP="00215ACA">
            <w:pPr>
              <w:pStyle w:val="Dates"/>
              <w:jc w:val="center"/>
              <w:rPr>
                <w:u w:val="single"/>
              </w:rPr>
            </w:pPr>
          </w:p>
        </w:tc>
      </w:tr>
      <w:tr w:rsidR="00B71E98" w:rsidRPr="00CD761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915FC8" w:rsidP="00997953">
            <w:pPr>
              <w:pStyle w:val="Dates"/>
            </w:pPr>
            <w:r>
              <w:t>1</w:t>
            </w:r>
            <w:r w:rsidR="00096797"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94279" w:rsidRDefault="00096797" w:rsidP="00394279">
            <w:pPr>
              <w:pStyle w:val="Dates"/>
            </w:pPr>
            <w:r>
              <w:t>12</w:t>
            </w:r>
            <w:r w:rsidR="001A3777">
              <w:t xml:space="preserve"> </w:t>
            </w:r>
          </w:p>
          <w:p w:rsidR="001A3777" w:rsidRDefault="00394279" w:rsidP="00394279">
            <w:pPr>
              <w:pStyle w:val="Dates"/>
            </w:pPr>
            <w:r>
              <w:t xml:space="preserve">     Art-Fall trees</w:t>
            </w:r>
          </w:p>
          <w:p w:rsidR="00DC3387" w:rsidRDefault="00394279" w:rsidP="00394279">
            <w:pPr>
              <w:pStyle w:val="Dates"/>
            </w:pPr>
            <w:r>
              <w:t xml:space="preserve">  </w:t>
            </w:r>
            <w:r w:rsidR="00DC3387">
              <w:t xml:space="preserve">      Reading</w:t>
            </w:r>
          </w:p>
          <w:p w:rsidR="00394279" w:rsidRDefault="00394279" w:rsidP="00394279">
            <w:pPr>
              <w:pStyle w:val="Dates"/>
            </w:pPr>
            <w:r>
              <w:t>Johnny  Appleseed</w:t>
            </w:r>
          </w:p>
          <w:p w:rsidR="00394279" w:rsidRPr="00700068" w:rsidRDefault="00394279" w:rsidP="0039427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t xml:space="preserve">  Math &amp; Money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A066E" w:rsidRDefault="00096797" w:rsidP="0004718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t>13</w:t>
            </w:r>
            <w:r w:rsidR="003A066E">
              <w:t xml:space="preserve">   </w:t>
            </w:r>
          </w:p>
          <w:p w:rsidR="00974987" w:rsidRDefault="00096797" w:rsidP="00096797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 w:rsidRPr="00096797">
              <w:rPr>
                <w:rFonts w:asciiTheme="minorHAnsi" w:hAnsiTheme="minorHAnsi"/>
                <w:b/>
                <w:sz w:val="18"/>
                <w:szCs w:val="18"/>
              </w:rPr>
              <w:t>Miracle League – 11am – 12pm</w:t>
            </w:r>
          </w:p>
          <w:p w:rsidR="00394279" w:rsidRDefault="00394279" w:rsidP="00096797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Lesson-Spiders</w:t>
            </w:r>
          </w:p>
          <w:p w:rsidR="00394279" w:rsidRDefault="00394279" w:rsidP="00096797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Fitness w Stanene 1pm</w:t>
            </w:r>
          </w:p>
          <w:p w:rsidR="00394279" w:rsidRPr="00096797" w:rsidRDefault="00394279" w:rsidP="00096797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Spider Art</w:t>
            </w:r>
          </w:p>
          <w:p w:rsidR="00974987" w:rsidRPr="00756AB8" w:rsidRDefault="00974987" w:rsidP="00756AB8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94279" w:rsidRDefault="00096797" w:rsidP="00047189">
            <w:pPr>
              <w:pStyle w:val="Dates"/>
            </w:pPr>
            <w:r>
              <w:t>14</w:t>
            </w:r>
            <w:r w:rsidR="00B1677C">
              <w:t xml:space="preserve">  </w:t>
            </w:r>
          </w:p>
          <w:p w:rsidR="00096C92" w:rsidRPr="003B1323" w:rsidRDefault="00394279" w:rsidP="00047189">
            <w:pPr>
              <w:pStyle w:val="Dates"/>
            </w:pPr>
            <w:r w:rsidRPr="003B1323">
              <w:t xml:space="preserve">      Lesson-Bats</w:t>
            </w:r>
          </w:p>
          <w:p w:rsidR="007640B0" w:rsidRPr="003B1323" w:rsidRDefault="00394279" w:rsidP="00047189">
            <w:pPr>
              <w:pStyle w:val="Dates"/>
            </w:pPr>
            <w:r w:rsidRPr="003B1323">
              <w:t xml:space="preserve">   </w:t>
            </w:r>
            <w:r w:rsidR="007640B0" w:rsidRPr="003B1323">
              <w:t>Wendy – 1pm</w:t>
            </w:r>
          </w:p>
          <w:p w:rsidR="00394279" w:rsidRPr="00096797" w:rsidRDefault="00394279" w:rsidP="00047189">
            <w:pPr>
              <w:pStyle w:val="Dates"/>
            </w:pPr>
            <w:r w:rsidRPr="003B1323">
              <w:t xml:space="preserve">       Art-Bats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1677C" w:rsidRDefault="00096797" w:rsidP="00700068">
            <w:pPr>
              <w:pStyle w:val="Dates"/>
              <w:rPr>
                <w:i/>
              </w:rPr>
            </w:pPr>
            <w:r>
              <w:t>15</w:t>
            </w:r>
            <w:r w:rsidR="00700068">
              <w:t xml:space="preserve">  </w:t>
            </w:r>
          </w:p>
          <w:p w:rsidR="00B1677C" w:rsidRDefault="00394279" w:rsidP="00700068">
            <w:pPr>
              <w:pStyle w:val="Dates"/>
            </w:pPr>
            <w:r>
              <w:t xml:space="preserve">   Art-Leaf rubbings</w:t>
            </w:r>
          </w:p>
          <w:p w:rsidR="00700068" w:rsidRDefault="00096797" w:rsidP="00096797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JCPL – 1pm</w:t>
            </w:r>
          </w:p>
          <w:p w:rsidR="00394279" w:rsidRPr="00756AB8" w:rsidRDefault="00394279" w:rsidP="00096797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Bachi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the therapy dog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07DCA" w:rsidRDefault="00096797" w:rsidP="00915FC8">
            <w:pPr>
              <w:pStyle w:val="Dates"/>
            </w:pPr>
            <w:r>
              <w:t>16 National Boss’ Day – Card making for Executives at 11am.</w:t>
            </w:r>
          </w:p>
          <w:p w:rsidR="00394279" w:rsidRDefault="00394279" w:rsidP="00915FC8">
            <w:pPr>
              <w:pStyle w:val="Dates"/>
            </w:pPr>
            <w:r>
              <w:t xml:space="preserve">   Cooking Lesson</w:t>
            </w:r>
          </w:p>
          <w:p w:rsidR="00394279" w:rsidRDefault="00394279" w:rsidP="00915FC8">
            <w:pPr>
              <w:pStyle w:val="Dates"/>
            </w:pPr>
            <w:r>
              <w:t xml:space="preserve">     ADT Movie</w:t>
            </w:r>
          </w:p>
          <w:p w:rsidR="00B1677C" w:rsidRPr="00700068" w:rsidRDefault="00B1677C" w:rsidP="00700068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5905" w:rsidRDefault="00096797" w:rsidP="00915FC8">
            <w:pPr>
              <w:pStyle w:val="Dates"/>
            </w:pPr>
            <w:r>
              <w:t>17</w:t>
            </w:r>
          </w:p>
          <w:p w:rsidR="00D53BEE" w:rsidRPr="0099000E" w:rsidRDefault="00D53BEE" w:rsidP="00B1677C">
            <w:pPr>
              <w:pStyle w:val="Dates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E98" w:rsidRPr="00CD7617" w:rsidTr="00BC41B0">
        <w:trPr>
          <w:cantSplit/>
          <w:trHeight w:hRule="exact" w:val="1745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B1677C" w:rsidP="00997953">
            <w:pPr>
              <w:pStyle w:val="Dates"/>
            </w:pPr>
            <w:r>
              <w:t>1</w:t>
            </w:r>
            <w:r w:rsidR="00096797"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D0599" w:rsidRDefault="00096797" w:rsidP="00B1677C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t>19</w:t>
            </w:r>
            <w:r w:rsidR="00ED0599">
              <w:rPr>
                <w:b/>
              </w:rPr>
              <w:t xml:space="preserve">  </w:t>
            </w:r>
          </w:p>
          <w:p w:rsidR="002A22F6" w:rsidRDefault="00096797" w:rsidP="00B00D25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96797">
              <w:rPr>
                <w:rFonts w:asciiTheme="minorHAnsi" w:hAnsiTheme="minorHAnsi"/>
                <w:b/>
                <w:sz w:val="18"/>
                <w:szCs w:val="18"/>
              </w:rPr>
              <w:t>Giving Grace – Lighthouse Ministries 11am</w:t>
            </w:r>
          </w:p>
          <w:p w:rsidR="00DC3387" w:rsidRDefault="00DC3387" w:rsidP="00B00D25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Menu Math</w:t>
            </w:r>
          </w:p>
          <w:p w:rsidR="00DC3387" w:rsidRDefault="00DC3387" w:rsidP="00B00D25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ATW</w:t>
            </w:r>
          </w:p>
          <w:p w:rsidR="00DC3387" w:rsidRPr="00096797" w:rsidRDefault="00DC3387" w:rsidP="00B00D25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Art: Bean Leaves</w:t>
            </w:r>
          </w:p>
          <w:p w:rsidR="002A22F6" w:rsidRDefault="002A22F6" w:rsidP="00B00D25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A066E" w:rsidRDefault="003A066E" w:rsidP="00B00D25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A066E" w:rsidRDefault="003A066E" w:rsidP="00B00D25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00D25" w:rsidRDefault="00B00D25" w:rsidP="00B00D25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00D25" w:rsidRPr="00B00D25" w:rsidRDefault="00B00D25" w:rsidP="00B00D25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A23D4C" w:rsidRPr="00334CEB" w:rsidRDefault="00A23D4C" w:rsidP="00215ACA">
            <w:pPr>
              <w:pStyle w:val="Dates"/>
              <w:jc w:val="center"/>
              <w:rPr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A066E" w:rsidRDefault="00096797" w:rsidP="00795F67">
            <w:pPr>
              <w:pStyle w:val="Dates"/>
              <w:rPr>
                <w:b/>
              </w:rPr>
            </w:pPr>
            <w:r>
              <w:t>20</w:t>
            </w:r>
            <w:r w:rsidR="00795F67">
              <w:rPr>
                <w:b/>
              </w:rPr>
              <w:t xml:space="preserve">    </w:t>
            </w:r>
          </w:p>
          <w:p w:rsidR="00096797" w:rsidRDefault="00DC5E7D" w:rsidP="00DC5E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096797">
              <w:rPr>
                <w:rFonts w:asciiTheme="minorHAnsi" w:hAnsiTheme="minorHAnsi"/>
                <w:sz w:val="18"/>
                <w:szCs w:val="18"/>
              </w:rPr>
              <w:t>Med Admin Presentation – Ginger 11 – 12pm</w:t>
            </w:r>
          </w:p>
          <w:p w:rsidR="0058107E" w:rsidRDefault="00096797" w:rsidP="00700068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Miracle League – 12pm</w:t>
            </w:r>
          </w:p>
          <w:p w:rsidR="005D3F25" w:rsidRPr="00096797" w:rsidRDefault="00096797" w:rsidP="00915FC8">
            <w:pPr>
              <w:pStyle w:val="Date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Fitness with </w:t>
            </w:r>
            <w:r w:rsidRPr="00096797">
              <w:rPr>
                <w:sz w:val="22"/>
                <w:szCs w:val="22"/>
              </w:rPr>
              <w:t xml:space="preserve">Stanene  - 1pm </w:t>
            </w:r>
          </w:p>
          <w:p w:rsidR="005D3F25" w:rsidRDefault="005D3F25" w:rsidP="00915FC8">
            <w:pPr>
              <w:pStyle w:val="Dates"/>
              <w:rPr>
                <w:b/>
              </w:rPr>
            </w:pPr>
          </w:p>
          <w:p w:rsidR="005D3F25" w:rsidRDefault="005D3F25" w:rsidP="00915FC8">
            <w:pPr>
              <w:pStyle w:val="Dates"/>
              <w:rPr>
                <w:b/>
              </w:rPr>
            </w:pPr>
          </w:p>
          <w:p w:rsidR="005D3F25" w:rsidRDefault="005D3F25" w:rsidP="00915FC8">
            <w:pPr>
              <w:pStyle w:val="Dates"/>
              <w:rPr>
                <w:b/>
              </w:rPr>
            </w:pPr>
          </w:p>
          <w:p w:rsidR="005D3F25" w:rsidRDefault="005D3F25" w:rsidP="00915FC8">
            <w:pPr>
              <w:pStyle w:val="Dates"/>
              <w:rPr>
                <w:b/>
              </w:rPr>
            </w:pPr>
          </w:p>
          <w:p w:rsidR="005D3F25" w:rsidRPr="00126114" w:rsidRDefault="005D3F25" w:rsidP="00915FC8">
            <w:pPr>
              <w:pStyle w:val="Dates"/>
              <w:rPr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D597F" w:rsidRPr="00BC41B0" w:rsidRDefault="00096797" w:rsidP="00B1677C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t>21</w:t>
            </w:r>
            <w:r w:rsidR="005670ED">
              <w:rPr>
                <w:b/>
              </w:rPr>
              <w:t xml:space="preserve">   </w:t>
            </w:r>
          </w:p>
          <w:p w:rsidR="00DC3387" w:rsidRDefault="00DC3387" w:rsidP="00915FC8">
            <w:pPr>
              <w:pStyle w:val="Dates"/>
              <w:rPr>
                <w:b/>
              </w:rPr>
            </w:pPr>
            <w:r>
              <w:rPr>
                <w:b/>
              </w:rPr>
              <w:t xml:space="preserve">      Reading </w:t>
            </w:r>
          </w:p>
          <w:p w:rsidR="00FD597F" w:rsidRDefault="00DC3387" w:rsidP="00915FC8">
            <w:pPr>
              <w:pStyle w:val="Dates"/>
              <w:rPr>
                <w:b/>
              </w:rPr>
            </w:pPr>
            <w:r>
              <w:rPr>
                <w:b/>
              </w:rPr>
              <w:t>Lesson- Apples</w:t>
            </w:r>
          </w:p>
          <w:p w:rsidR="00DC3387" w:rsidRDefault="00DC3387" w:rsidP="00915FC8">
            <w:pPr>
              <w:pStyle w:val="Dates"/>
              <w:rPr>
                <w:b/>
              </w:rPr>
            </w:pPr>
            <w:r>
              <w:rPr>
                <w:b/>
              </w:rPr>
              <w:t xml:space="preserve">    Fun w-Jason</w:t>
            </w:r>
          </w:p>
          <w:p w:rsidR="00DC3387" w:rsidRPr="00854AE9" w:rsidRDefault="00DC3387" w:rsidP="00915FC8">
            <w:pPr>
              <w:pStyle w:val="Dates"/>
              <w:rPr>
                <w:b/>
              </w:rPr>
            </w:pPr>
            <w:r>
              <w:rPr>
                <w:b/>
              </w:rPr>
              <w:t xml:space="preserve">     Apple Art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1677C" w:rsidRPr="005670ED" w:rsidRDefault="00096797" w:rsidP="00096797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t>22</w:t>
            </w:r>
            <w:r w:rsidR="00B1677C" w:rsidRPr="005670E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202613" w:rsidRDefault="00DC3387" w:rsidP="00126114">
            <w:pPr>
              <w:pStyle w:val="Dates"/>
            </w:pPr>
            <w:r>
              <w:t xml:space="preserve">      Cooking lesson</w:t>
            </w:r>
          </w:p>
          <w:p w:rsidR="00DC3387" w:rsidRDefault="00DC3387" w:rsidP="00126114">
            <w:pPr>
              <w:pStyle w:val="Dates"/>
            </w:pPr>
            <w:r>
              <w:t xml:space="preserve">            </w:t>
            </w:r>
          </w:p>
          <w:p w:rsidR="00DC3387" w:rsidRDefault="00DC3387" w:rsidP="00126114">
            <w:pPr>
              <w:pStyle w:val="Dates"/>
            </w:pPr>
            <w:r>
              <w:t xml:space="preserve">              Math</w:t>
            </w:r>
          </w:p>
          <w:p w:rsidR="00DC3387" w:rsidRDefault="00DC3387" w:rsidP="00126114">
            <w:pPr>
              <w:pStyle w:val="Dates"/>
            </w:pPr>
          </w:p>
          <w:p w:rsidR="00DC3387" w:rsidRDefault="00DC3387" w:rsidP="00126114">
            <w:pPr>
              <w:pStyle w:val="Dates"/>
            </w:pPr>
            <w:r>
              <w:t xml:space="preserve">   Oral Health lesson</w:t>
            </w:r>
          </w:p>
          <w:p w:rsidR="003A066E" w:rsidRDefault="003A066E" w:rsidP="00D809D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00D25" w:rsidRDefault="00B00D25" w:rsidP="00D809D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00D25" w:rsidRPr="00D809D2" w:rsidRDefault="00B00D25" w:rsidP="00D809D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D504F" w:rsidRDefault="005D504F" w:rsidP="00915FC8">
            <w:pPr>
              <w:pStyle w:val="Dates"/>
            </w:pPr>
          </w:p>
          <w:p w:rsidR="00126114" w:rsidRPr="00915FC8" w:rsidRDefault="00126114" w:rsidP="00915FC8">
            <w:pPr>
              <w:pStyle w:val="Dates"/>
            </w:pPr>
          </w:p>
          <w:p w:rsidR="00A23D4C" w:rsidRPr="00A23D4C" w:rsidRDefault="00A23D4C" w:rsidP="00C328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C3387" w:rsidRDefault="00096797" w:rsidP="00915FC8">
            <w:pPr>
              <w:pStyle w:val="Dates"/>
            </w:pPr>
            <w:r>
              <w:t>23</w:t>
            </w:r>
          </w:p>
          <w:p w:rsidR="00C01D05" w:rsidRDefault="00DC3387" w:rsidP="00915FC8">
            <w:pPr>
              <w:pStyle w:val="Dates"/>
            </w:pPr>
            <w:r>
              <w:t xml:space="preserve">   Practice telling time</w:t>
            </w:r>
          </w:p>
          <w:p w:rsidR="00DC3387" w:rsidRDefault="00DC3387" w:rsidP="00915FC8">
            <w:pPr>
              <w:pStyle w:val="Dates"/>
            </w:pPr>
            <w:r>
              <w:t xml:space="preserve"> </w:t>
            </w:r>
          </w:p>
          <w:p w:rsidR="00DC3387" w:rsidRDefault="00DC3387" w:rsidP="00915FC8">
            <w:pPr>
              <w:pStyle w:val="Dates"/>
            </w:pPr>
            <w:r>
              <w:t xml:space="preserve">       Autumn trivia</w:t>
            </w:r>
          </w:p>
          <w:p w:rsidR="00DC3387" w:rsidRDefault="00DC3387" w:rsidP="00915FC8">
            <w:pPr>
              <w:pStyle w:val="Dates"/>
            </w:pPr>
          </w:p>
          <w:p w:rsidR="00DC3387" w:rsidRDefault="00DC3387" w:rsidP="00915FC8">
            <w:pPr>
              <w:pStyle w:val="Dates"/>
            </w:pPr>
            <w:r>
              <w:t xml:space="preserve">        ADT Movie</w:t>
            </w:r>
          </w:p>
          <w:p w:rsidR="00CE649B" w:rsidRDefault="00CE649B" w:rsidP="00700068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E649B" w:rsidRPr="00CE649B" w:rsidRDefault="00CE649B" w:rsidP="00700068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121CC8" w:rsidRDefault="00915FC8" w:rsidP="00997953">
            <w:pPr>
              <w:pStyle w:val="Dates"/>
              <w:rPr>
                <w:b/>
              </w:rPr>
            </w:pPr>
            <w:r>
              <w:t>2</w:t>
            </w:r>
            <w:r w:rsidR="00096797">
              <w:t>4</w:t>
            </w:r>
            <w:r w:rsidR="00121CC8">
              <w:t xml:space="preserve"> </w:t>
            </w:r>
            <w:r w:rsidR="00121CC8" w:rsidRPr="00121CC8">
              <w:rPr>
                <w:b/>
              </w:rPr>
              <w:t>Employee Appreciation Banquet!! Asbury Seminary</w:t>
            </w:r>
          </w:p>
          <w:p w:rsidR="00121CC8" w:rsidRPr="00CD7617" w:rsidRDefault="00121CC8" w:rsidP="00997953">
            <w:pPr>
              <w:pStyle w:val="Dates"/>
            </w:pPr>
            <w:r w:rsidRPr="00121CC8">
              <w:rPr>
                <w:b/>
              </w:rPr>
              <w:t>6:30pm – 8:30pm. RSVP required for attendance.</w:t>
            </w:r>
            <w:r>
              <w:t xml:space="preserve"> </w:t>
            </w:r>
          </w:p>
        </w:tc>
      </w:tr>
      <w:tr w:rsidR="0028699A" w:rsidRPr="00CD7617" w:rsidTr="00BC41B0">
        <w:trPr>
          <w:cantSplit/>
          <w:trHeight w:hRule="exact" w:val="1772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Default="00096797" w:rsidP="00997953">
            <w:pPr>
              <w:pStyle w:val="Dates"/>
            </w:pPr>
            <w:r>
              <w:t>25</w:t>
            </w:r>
          </w:p>
          <w:p w:rsidR="006B2A09" w:rsidRPr="00CD7617" w:rsidRDefault="006B2A09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01D05" w:rsidRDefault="00096797" w:rsidP="00915FC8">
            <w:pPr>
              <w:pStyle w:val="Dates"/>
            </w:pPr>
            <w:r>
              <w:t>26</w:t>
            </w:r>
          </w:p>
          <w:p w:rsidR="00945A4B" w:rsidRPr="00945A4B" w:rsidRDefault="00945A4B" w:rsidP="00170850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bookmarkStart w:id="0" w:name="_GoBack"/>
            <w:r w:rsidRPr="00945A4B">
              <w:rPr>
                <w:rFonts w:asciiTheme="minorHAnsi" w:hAnsiTheme="minorHAnsi"/>
                <w:sz w:val="18"/>
                <w:szCs w:val="18"/>
              </w:rPr>
              <w:t xml:space="preserve">National Pumpkin day – Paint Pumpkins 1pm </w:t>
            </w:r>
          </w:p>
          <w:bookmarkEnd w:id="0"/>
          <w:p w:rsidR="00945A4B" w:rsidRDefault="00945A4B" w:rsidP="00170850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455A7" w:rsidRDefault="00096797" w:rsidP="00170850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Giving Grace – Hope Center – 11:15am</w:t>
            </w:r>
          </w:p>
          <w:p w:rsidR="00096797" w:rsidRPr="00B1677C" w:rsidRDefault="00096797" w:rsidP="00170850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C3387" w:rsidRDefault="00096797" w:rsidP="00B1677C">
            <w:pPr>
              <w:pStyle w:val="Dates"/>
            </w:pPr>
            <w:r>
              <w:t>27</w:t>
            </w:r>
            <w:r w:rsidR="005670ED">
              <w:t xml:space="preserve">   </w:t>
            </w:r>
          </w:p>
          <w:p w:rsidR="00700068" w:rsidRDefault="00DC3387" w:rsidP="00B1677C">
            <w:pPr>
              <w:pStyle w:val="Dates"/>
            </w:pPr>
            <w:r>
              <w:t>Holding Grace 11am</w:t>
            </w:r>
          </w:p>
          <w:p w:rsidR="00DC3387" w:rsidRDefault="00DC3387" w:rsidP="00B1677C">
            <w:pPr>
              <w:pStyle w:val="Dates"/>
            </w:pPr>
            <w:r>
              <w:t xml:space="preserve">         </w:t>
            </w:r>
          </w:p>
          <w:p w:rsidR="00DC3387" w:rsidRDefault="00DC3387" w:rsidP="00B1677C">
            <w:pPr>
              <w:pStyle w:val="Dates"/>
            </w:pPr>
            <w:r>
              <w:t xml:space="preserve">      Health-lesson</w:t>
            </w:r>
          </w:p>
          <w:p w:rsidR="00DC3387" w:rsidRDefault="00DC3387" w:rsidP="00B1677C">
            <w:pPr>
              <w:pStyle w:val="Dates"/>
            </w:pPr>
          </w:p>
          <w:p w:rsidR="00DC3387" w:rsidRPr="001A3777" w:rsidRDefault="00DC3387" w:rsidP="00B1677C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t xml:space="preserve"> Nicholasville fire dept visit 2pm.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C6C00" w:rsidRPr="00700068" w:rsidRDefault="00096797" w:rsidP="00700068">
            <w:pPr>
              <w:pStyle w:val="Dates"/>
            </w:pPr>
            <w:r>
              <w:t>28</w:t>
            </w:r>
          </w:p>
          <w:p w:rsidR="00EC6C00" w:rsidRDefault="00096797" w:rsidP="00BC41B0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Fitness with Stanene – 1pm</w:t>
            </w:r>
          </w:p>
          <w:p w:rsidR="00DC3387" w:rsidRDefault="00DC3387" w:rsidP="00BC41B0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Halloween-math</w:t>
            </w:r>
          </w:p>
          <w:p w:rsidR="00DC3387" w:rsidRDefault="00DC3387" w:rsidP="00BC41B0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History Lesson</w:t>
            </w:r>
          </w:p>
          <w:p w:rsidR="00DC3387" w:rsidRDefault="00DC3387" w:rsidP="00BC41B0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Free Painting </w:t>
            </w:r>
          </w:p>
          <w:p w:rsidR="00BC41B0" w:rsidRPr="00BC41B0" w:rsidRDefault="00BC41B0" w:rsidP="00DC3387">
            <w:pPr>
              <w:pStyle w:val="Dates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6AB8" w:rsidRDefault="00096797" w:rsidP="00DC5E7D">
            <w:pPr>
              <w:pStyle w:val="Dates"/>
              <w:rPr>
                <w:rFonts w:asciiTheme="minorHAnsi" w:hAnsiTheme="minorHAnsi"/>
              </w:rPr>
            </w:pPr>
            <w:r>
              <w:t>29</w:t>
            </w:r>
            <w:r>
              <w:rPr>
                <w:rFonts w:asciiTheme="minorHAnsi" w:hAnsiTheme="minorHAnsi"/>
              </w:rPr>
              <w:t xml:space="preserve"> </w:t>
            </w:r>
          </w:p>
          <w:p w:rsidR="00044667" w:rsidRDefault="00044667" w:rsidP="00DC5E7D">
            <w:pPr>
              <w:pStyle w:val="Date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Social Skills</w:t>
            </w:r>
          </w:p>
          <w:p w:rsidR="00044667" w:rsidRDefault="00044667" w:rsidP="00DC5E7D">
            <w:pPr>
              <w:pStyle w:val="Date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Music-Lesson</w:t>
            </w:r>
          </w:p>
          <w:p w:rsidR="00044667" w:rsidRPr="00756AB8" w:rsidRDefault="00044667" w:rsidP="00DC5E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</w:rPr>
              <w:t>Bachi</w:t>
            </w:r>
            <w:proofErr w:type="spellEnd"/>
            <w:r>
              <w:rPr>
                <w:rFonts w:asciiTheme="minorHAnsi" w:hAnsiTheme="minorHAnsi"/>
              </w:rPr>
              <w:t xml:space="preserve"> the therapy dog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1677C" w:rsidRPr="00B1677C" w:rsidRDefault="00096797" w:rsidP="00096797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t>30</w:t>
            </w:r>
            <w:r w:rsidR="00B1677C">
              <w:t xml:space="preserve"> </w:t>
            </w:r>
          </w:p>
          <w:p w:rsidR="00B1677C" w:rsidRPr="00121CC8" w:rsidRDefault="00B1677C" w:rsidP="00915FC8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  <w:r w:rsidRPr="00121CC8">
              <w:rPr>
                <w:rFonts w:asciiTheme="minorHAnsi" w:hAnsiTheme="minorHAnsi"/>
                <w:b/>
                <w:sz w:val="16"/>
                <w:szCs w:val="16"/>
              </w:rPr>
              <w:t xml:space="preserve">Fall party with Holding Grace 1:30 -2:30pm </w:t>
            </w:r>
          </w:p>
          <w:p w:rsidR="00121CC8" w:rsidRPr="00B1677C" w:rsidRDefault="00121CC8" w:rsidP="00915FC8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:rsidR="00B1677C" w:rsidRDefault="00B1677C" w:rsidP="00915FC8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  <w:r w:rsidRPr="00B1677C">
              <w:rPr>
                <w:rFonts w:asciiTheme="minorHAnsi" w:hAnsiTheme="minorHAnsi"/>
                <w:b/>
                <w:sz w:val="16"/>
                <w:szCs w:val="16"/>
              </w:rPr>
              <w:t>*Wear</w:t>
            </w:r>
            <w:r w:rsidR="00121CC8">
              <w:rPr>
                <w:rFonts w:asciiTheme="minorHAnsi" w:hAnsiTheme="minorHAnsi"/>
                <w:b/>
                <w:sz w:val="16"/>
                <w:szCs w:val="16"/>
              </w:rPr>
              <w:t xml:space="preserve"> appropriate</w:t>
            </w:r>
            <w:r w:rsidRPr="00B1677C">
              <w:rPr>
                <w:rFonts w:asciiTheme="minorHAnsi" w:hAnsiTheme="minorHAnsi"/>
                <w:b/>
                <w:sz w:val="16"/>
                <w:szCs w:val="16"/>
              </w:rPr>
              <w:t xml:space="preserve"> Costume</w:t>
            </w:r>
          </w:p>
          <w:p w:rsidR="007D5B5D" w:rsidRPr="00B1677C" w:rsidRDefault="007D5B5D" w:rsidP="00915FC8">
            <w:pPr>
              <w:pStyle w:val="Dates"/>
              <w:rPr>
                <w:b/>
              </w:rPr>
            </w:pPr>
          </w:p>
        </w:tc>
        <w:tc>
          <w:tcPr>
            <w:tcW w:w="1955" w:type="dxa"/>
            <w:shd w:val="clear" w:color="auto" w:fill="auto"/>
          </w:tcPr>
          <w:p w:rsidR="0028699A" w:rsidRPr="00096797" w:rsidRDefault="00096797" w:rsidP="00096797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 w:rsidRPr="00096797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</w:tr>
    </w:tbl>
    <w:p w:rsidR="00E03A50" w:rsidRDefault="00E03A50">
      <w:pPr>
        <w:rPr>
          <w:bCs/>
        </w:rPr>
      </w:pPr>
    </w:p>
    <w:sectPr w:rsidR="00E03A50" w:rsidSect="00417712"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/>
  <w:attachedTemplate r:id="rId1"/>
  <w:stylePaneFormatFilter w:val="3001"/>
  <w:mailMerge>
    <w:mainDocumentType w:val="email"/>
    <w:dataType w:val="textFile"/>
    <w:activeRecord w:val="-1"/>
  </w:mailMerge>
  <w:defaultTabStop w:val="720"/>
  <w:noPunctuationKerning/>
  <w:characterSpacingControl w:val="doNotCompress"/>
  <w:compat/>
  <w:rsids>
    <w:rsidRoot w:val="00A03552"/>
    <w:rsid w:val="000105CB"/>
    <w:rsid w:val="000412EF"/>
    <w:rsid w:val="00044667"/>
    <w:rsid w:val="00047189"/>
    <w:rsid w:val="000540C2"/>
    <w:rsid w:val="0006690A"/>
    <w:rsid w:val="000719BF"/>
    <w:rsid w:val="00096797"/>
    <w:rsid w:val="00096C92"/>
    <w:rsid w:val="000F41C9"/>
    <w:rsid w:val="00110DFC"/>
    <w:rsid w:val="00116809"/>
    <w:rsid w:val="001219F8"/>
    <w:rsid w:val="00121CC8"/>
    <w:rsid w:val="00126114"/>
    <w:rsid w:val="00127A7E"/>
    <w:rsid w:val="001411B8"/>
    <w:rsid w:val="00151E0B"/>
    <w:rsid w:val="0016325D"/>
    <w:rsid w:val="00170850"/>
    <w:rsid w:val="00174473"/>
    <w:rsid w:val="00185A17"/>
    <w:rsid w:val="001A23B9"/>
    <w:rsid w:val="001A3777"/>
    <w:rsid w:val="001D5AB3"/>
    <w:rsid w:val="001E499C"/>
    <w:rsid w:val="001F0ABC"/>
    <w:rsid w:val="001F792A"/>
    <w:rsid w:val="001F7DC9"/>
    <w:rsid w:val="00202613"/>
    <w:rsid w:val="00215ACA"/>
    <w:rsid w:val="002438DF"/>
    <w:rsid w:val="002447E2"/>
    <w:rsid w:val="0024645D"/>
    <w:rsid w:val="00257442"/>
    <w:rsid w:val="00264730"/>
    <w:rsid w:val="00267C4C"/>
    <w:rsid w:val="00271B35"/>
    <w:rsid w:val="00283952"/>
    <w:rsid w:val="0028699A"/>
    <w:rsid w:val="00287202"/>
    <w:rsid w:val="002A22F6"/>
    <w:rsid w:val="002B79A4"/>
    <w:rsid w:val="002D7D74"/>
    <w:rsid w:val="00305C15"/>
    <w:rsid w:val="003221DC"/>
    <w:rsid w:val="00334CEB"/>
    <w:rsid w:val="00335204"/>
    <w:rsid w:val="0034783A"/>
    <w:rsid w:val="00362C9D"/>
    <w:rsid w:val="00370926"/>
    <w:rsid w:val="00375C59"/>
    <w:rsid w:val="00391582"/>
    <w:rsid w:val="00394279"/>
    <w:rsid w:val="003A066E"/>
    <w:rsid w:val="003B1323"/>
    <w:rsid w:val="003B6538"/>
    <w:rsid w:val="003C38AC"/>
    <w:rsid w:val="003C4056"/>
    <w:rsid w:val="003F7F4B"/>
    <w:rsid w:val="004129BD"/>
    <w:rsid w:val="00414F91"/>
    <w:rsid w:val="00417712"/>
    <w:rsid w:val="00434F56"/>
    <w:rsid w:val="00453382"/>
    <w:rsid w:val="00465B3E"/>
    <w:rsid w:val="0047586B"/>
    <w:rsid w:val="00493BEB"/>
    <w:rsid w:val="004951BE"/>
    <w:rsid w:val="004D0530"/>
    <w:rsid w:val="004F3D60"/>
    <w:rsid w:val="00507DCA"/>
    <w:rsid w:val="00530612"/>
    <w:rsid w:val="00545B07"/>
    <w:rsid w:val="0056411C"/>
    <w:rsid w:val="005670ED"/>
    <w:rsid w:val="0058107E"/>
    <w:rsid w:val="005836DD"/>
    <w:rsid w:val="00592F5C"/>
    <w:rsid w:val="005B06E1"/>
    <w:rsid w:val="005B27DF"/>
    <w:rsid w:val="005C3241"/>
    <w:rsid w:val="005C4458"/>
    <w:rsid w:val="005D282F"/>
    <w:rsid w:val="005D3D2F"/>
    <w:rsid w:val="005D3F25"/>
    <w:rsid w:val="005D504F"/>
    <w:rsid w:val="005E0FE8"/>
    <w:rsid w:val="005E1018"/>
    <w:rsid w:val="005F64BC"/>
    <w:rsid w:val="006235CE"/>
    <w:rsid w:val="00657880"/>
    <w:rsid w:val="00662C2C"/>
    <w:rsid w:val="00665B68"/>
    <w:rsid w:val="006813D3"/>
    <w:rsid w:val="00681BD3"/>
    <w:rsid w:val="00687D5F"/>
    <w:rsid w:val="006A0062"/>
    <w:rsid w:val="006B2A09"/>
    <w:rsid w:val="006E013D"/>
    <w:rsid w:val="006E6C61"/>
    <w:rsid w:val="006E7C12"/>
    <w:rsid w:val="00700068"/>
    <w:rsid w:val="0070034E"/>
    <w:rsid w:val="00706624"/>
    <w:rsid w:val="0072635A"/>
    <w:rsid w:val="00745963"/>
    <w:rsid w:val="00745FA0"/>
    <w:rsid w:val="0075427B"/>
    <w:rsid w:val="00756AB8"/>
    <w:rsid w:val="007640B0"/>
    <w:rsid w:val="0076688B"/>
    <w:rsid w:val="00777698"/>
    <w:rsid w:val="00777BE1"/>
    <w:rsid w:val="00781434"/>
    <w:rsid w:val="00781FFB"/>
    <w:rsid w:val="00785890"/>
    <w:rsid w:val="00787C7D"/>
    <w:rsid w:val="00795F67"/>
    <w:rsid w:val="007975C4"/>
    <w:rsid w:val="007A5849"/>
    <w:rsid w:val="007B2EF7"/>
    <w:rsid w:val="007B5199"/>
    <w:rsid w:val="007C52A9"/>
    <w:rsid w:val="007D5B5D"/>
    <w:rsid w:val="007D635A"/>
    <w:rsid w:val="007E1BB6"/>
    <w:rsid w:val="007E759C"/>
    <w:rsid w:val="007F0503"/>
    <w:rsid w:val="007F75FF"/>
    <w:rsid w:val="008035FB"/>
    <w:rsid w:val="00805285"/>
    <w:rsid w:val="00807A11"/>
    <w:rsid w:val="008223C9"/>
    <w:rsid w:val="00823014"/>
    <w:rsid w:val="0083451A"/>
    <w:rsid w:val="00835F9E"/>
    <w:rsid w:val="00843B36"/>
    <w:rsid w:val="00854AE9"/>
    <w:rsid w:val="00860B24"/>
    <w:rsid w:val="00883937"/>
    <w:rsid w:val="008A26C6"/>
    <w:rsid w:val="008B3493"/>
    <w:rsid w:val="008C75EF"/>
    <w:rsid w:val="008E17EE"/>
    <w:rsid w:val="008F07E0"/>
    <w:rsid w:val="0090542A"/>
    <w:rsid w:val="00915FC8"/>
    <w:rsid w:val="0093489A"/>
    <w:rsid w:val="00940D43"/>
    <w:rsid w:val="0094533C"/>
    <w:rsid w:val="00945A4B"/>
    <w:rsid w:val="009516A4"/>
    <w:rsid w:val="00951ED3"/>
    <w:rsid w:val="009564AD"/>
    <w:rsid w:val="00974987"/>
    <w:rsid w:val="00975B98"/>
    <w:rsid w:val="0099000E"/>
    <w:rsid w:val="00997953"/>
    <w:rsid w:val="009B43FF"/>
    <w:rsid w:val="009C4C80"/>
    <w:rsid w:val="009E329D"/>
    <w:rsid w:val="009F0AA0"/>
    <w:rsid w:val="00A03552"/>
    <w:rsid w:val="00A23D4C"/>
    <w:rsid w:val="00A250E2"/>
    <w:rsid w:val="00A315BE"/>
    <w:rsid w:val="00A356D3"/>
    <w:rsid w:val="00A64DCE"/>
    <w:rsid w:val="00A81AC5"/>
    <w:rsid w:val="00A95B76"/>
    <w:rsid w:val="00AC5E88"/>
    <w:rsid w:val="00AD2DB0"/>
    <w:rsid w:val="00AE75DA"/>
    <w:rsid w:val="00AF1842"/>
    <w:rsid w:val="00B00D25"/>
    <w:rsid w:val="00B05F5A"/>
    <w:rsid w:val="00B11B45"/>
    <w:rsid w:val="00B1677C"/>
    <w:rsid w:val="00B250A2"/>
    <w:rsid w:val="00B251B1"/>
    <w:rsid w:val="00B30A6D"/>
    <w:rsid w:val="00B35068"/>
    <w:rsid w:val="00B36AF4"/>
    <w:rsid w:val="00B543F2"/>
    <w:rsid w:val="00B61AF5"/>
    <w:rsid w:val="00B6434F"/>
    <w:rsid w:val="00B64EC4"/>
    <w:rsid w:val="00B71E98"/>
    <w:rsid w:val="00B851FF"/>
    <w:rsid w:val="00BB3F53"/>
    <w:rsid w:val="00BB4E54"/>
    <w:rsid w:val="00BB5998"/>
    <w:rsid w:val="00BB71BB"/>
    <w:rsid w:val="00BC41B0"/>
    <w:rsid w:val="00BE4AC0"/>
    <w:rsid w:val="00BF247B"/>
    <w:rsid w:val="00BF5874"/>
    <w:rsid w:val="00C00FDA"/>
    <w:rsid w:val="00C01D05"/>
    <w:rsid w:val="00C0521C"/>
    <w:rsid w:val="00C14AB4"/>
    <w:rsid w:val="00C32871"/>
    <w:rsid w:val="00C37ABA"/>
    <w:rsid w:val="00C37E84"/>
    <w:rsid w:val="00C4216B"/>
    <w:rsid w:val="00C43AC3"/>
    <w:rsid w:val="00C511EC"/>
    <w:rsid w:val="00C7600D"/>
    <w:rsid w:val="00C8675E"/>
    <w:rsid w:val="00C90D27"/>
    <w:rsid w:val="00C939EF"/>
    <w:rsid w:val="00C966E6"/>
    <w:rsid w:val="00CB7A50"/>
    <w:rsid w:val="00CC1147"/>
    <w:rsid w:val="00CD639B"/>
    <w:rsid w:val="00CD7617"/>
    <w:rsid w:val="00CE649B"/>
    <w:rsid w:val="00CF629B"/>
    <w:rsid w:val="00D03423"/>
    <w:rsid w:val="00D1570B"/>
    <w:rsid w:val="00D53BEE"/>
    <w:rsid w:val="00D57674"/>
    <w:rsid w:val="00D60884"/>
    <w:rsid w:val="00D62BDD"/>
    <w:rsid w:val="00D809D2"/>
    <w:rsid w:val="00D85905"/>
    <w:rsid w:val="00D9744F"/>
    <w:rsid w:val="00DA3A5A"/>
    <w:rsid w:val="00DC3387"/>
    <w:rsid w:val="00DC44D2"/>
    <w:rsid w:val="00DC45E2"/>
    <w:rsid w:val="00DC5E7D"/>
    <w:rsid w:val="00DC780C"/>
    <w:rsid w:val="00DD5ADD"/>
    <w:rsid w:val="00E03A50"/>
    <w:rsid w:val="00E303DE"/>
    <w:rsid w:val="00E35B6F"/>
    <w:rsid w:val="00E401F1"/>
    <w:rsid w:val="00E43BC8"/>
    <w:rsid w:val="00E455A7"/>
    <w:rsid w:val="00E47AB4"/>
    <w:rsid w:val="00E72292"/>
    <w:rsid w:val="00E73029"/>
    <w:rsid w:val="00E81B2E"/>
    <w:rsid w:val="00E93DE1"/>
    <w:rsid w:val="00E95B70"/>
    <w:rsid w:val="00E97D2F"/>
    <w:rsid w:val="00EA1118"/>
    <w:rsid w:val="00EB036A"/>
    <w:rsid w:val="00EC2F29"/>
    <w:rsid w:val="00EC5FD4"/>
    <w:rsid w:val="00EC6C00"/>
    <w:rsid w:val="00EC6D29"/>
    <w:rsid w:val="00ED0599"/>
    <w:rsid w:val="00ED29B6"/>
    <w:rsid w:val="00EF1203"/>
    <w:rsid w:val="00EF6EE3"/>
    <w:rsid w:val="00F00436"/>
    <w:rsid w:val="00F24D83"/>
    <w:rsid w:val="00F30FB1"/>
    <w:rsid w:val="00F65E65"/>
    <w:rsid w:val="00F82808"/>
    <w:rsid w:val="00F93DCB"/>
    <w:rsid w:val="00F93E4B"/>
    <w:rsid w:val="00F95621"/>
    <w:rsid w:val="00FC22C5"/>
    <w:rsid w:val="00FC689D"/>
    <w:rsid w:val="00FC71BD"/>
    <w:rsid w:val="00FD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ie\Application%20Data\Microsoft\Templates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6</TotalTime>
  <Pages>1</Pages>
  <Words>313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LLMADT</dc:creator>
  <cp:lastModifiedBy>Sara</cp:lastModifiedBy>
  <cp:revision>2</cp:revision>
  <cp:lastPrinted>2015-09-29T18:21:00Z</cp:lastPrinted>
  <dcterms:created xsi:type="dcterms:W3CDTF">2015-09-29T18:34:00Z</dcterms:created>
  <dcterms:modified xsi:type="dcterms:W3CDTF">2015-09-29T18:34:00Z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