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CD761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187" w:type="dxa"/>
              <w:right w:w="115" w:type="dxa"/>
            </w:tcMar>
            <w:vAlign w:val="bottom"/>
          </w:tcPr>
          <w:p w:rsidR="005D282F" w:rsidRPr="00E03A50" w:rsidRDefault="00997953" w:rsidP="009B121A">
            <w:pPr>
              <w:pStyle w:val="MonthNames"/>
            </w:pPr>
            <w:r w:rsidRPr="00E03A50">
              <w:br w:type="page"/>
            </w:r>
            <w:r w:rsidR="00C05A70">
              <w:t xml:space="preserve">ADT Calendar </w:t>
            </w:r>
            <w:r w:rsidR="00921A9E">
              <w:t>August 2015</w:t>
            </w:r>
          </w:p>
        </w:tc>
      </w:tr>
      <w:tr w:rsidR="00B71E98" w:rsidRPr="00CD7617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 xml:space="preserve">Sunday 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Saturday</w:t>
            </w:r>
          </w:p>
        </w:tc>
      </w:tr>
      <w:tr w:rsidR="00B71E98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Default="00B71E98" w:rsidP="00AE69F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921A9E" w:rsidRPr="00AE69FF" w:rsidRDefault="00921A9E" w:rsidP="00AE69F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Please remember to send sunscreen with your loved one for any outdoor outings. 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42D30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 </w:t>
            </w:r>
          </w:p>
          <w:p w:rsidR="00921A9E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Gardening &amp; Flowers</w:t>
            </w:r>
          </w:p>
          <w:p w:rsidR="00921A9E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921A9E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Reading Comp</w:t>
            </w:r>
          </w:p>
          <w:p w:rsidR="00921A9E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921A9E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Math &amp; Money</w:t>
            </w:r>
          </w:p>
          <w:p w:rsidR="00921A9E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A7534A" w:rsidRPr="00AE69FF" w:rsidRDefault="00A7534A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10837" w:rsidRDefault="00921A9E" w:rsidP="00AE69F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  </w:t>
            </w:r>
          </w:p>
          <w:p w:rsidR="00921A9E" w:rsidRDefault="00921A9E" w:rsidP="00AE69F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Pond Life Lesson</w:t>
            </w:r>
          </w:p>
          <w:p w:rsidR="00722DD9" w:rsidRDefault="00722DD9" w:rsidP="00AE69F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722DD9" w:rsidRDefault="00921A9E" w:rsidP="00722DD9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Spanish</w:t>
            </w:r>
            <w:r w:rsidR="00722DD9">
              <w:rPr>
                <w:rFonts w:asciiTheme="minorHAnsi" w:hAnsiTheme="minorHAnsi"/>
                <w:sz w:val="18"/>
                <w:szCs w:val="18"/>
              </w:rPr>
              <w:t xml:space="preserve"> Lesson</w:t>
            </w:r>
          </w:p>
          <w:p w:rsidR="00722DD9" w:rsidRDefault="00722DD9" w:rsidP="00AE69F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722DD9" w:rsidRDefault="00921A9E" w:rsidP="00722DD9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Group Game Blurt</w:t>
            </w:r>
          </w:p>
          <w:p w:rsidR="00722DD9" w:rsidRPr="00AE69FF" w:rsidRDefault="00722DD9" w:rsidP="00AE69F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1F25" w:rsidRDefault="00921A9E" w:rsidP="00AE69F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  <w:p w:rsidR="00722DD9" w:rsidRDefault="00921A9E" w:rsidP="00921A9E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Around the World</w:t>
            </w:r>
          </w:p>
          <w:p w:rsidR="00921A9E" w:rsidRDefault="00921A9E" w:rsidP="00921A9E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(Maine)</w:t>
            </w:r>
          </w:p>
          <w:p w:rsidR="00921A9E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Craft: Lobster</w:t>
            </w:r>
          </w:p>
          <w:p w:rsidR="00722DD9" w:rsidRPr="00AE69FF" w:rsidRDefault="00921A9E" w:rsidP="00921A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 w:rsidR="00722DD9">
              <w:rPr>
                <w:rFonts w:asciiTheme="minorHAnsi" w:hAnsiTheme="minorHAnsi"/>
                <w:sz w:val="18"/>
                <w:szCs w:val="18"/>
              </w:rPr>
              <w:t>Mock Market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04444" w:rsidRDefault="00921A9E" w:rsidP="00AE69FF">
            <w:pPr>
              <w:pStyle w:val="Dates"/>
              <w:tabs>
                <w:tab w:val="center" w:pos="862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7A7C7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4444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7A7C77">
              <w:rPr>
                <w:rFonts w:asciiTheme="minorHAnsi" w:hAnsiTheme="minorHAnsi"/>
                <w:sz w:val="18"/>
                <w:szCs w:val="18"/>
              </w:rPr>
              <w:t>ADT Forum Meg</w:t>
            </w:r>
          </w:p>
          <w:p w:rsidR="007A7C77" w:rsidRDefault="007A7C77" w:rsidP="00AE69FF">
            <w:pPr>
              <w:pStyle w:val="Dates"/>
              <w:tabs>
                <w:tab w:val="center" w:pos="862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11-</w:t>
            </w:r>
            <w:r w:rsidR="00404444">
              <w:rPr>
                <w:rFonts w:asciiTheme="minorHAnsi" w:hAnsiTheme="minorHAnsi"/>
                <w:sz w:val="18"/>
                <w:szCs w:val="18"/>
              </w:rPr>
              <w:t>11:30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3933E3" w:rsidRDefault="00404444" w:rsidP="00404444">
            <w:pPr>
              <w:pStyle w:val="Dates"/>
              <w:tabs>
                <w:tab w:val="center" w:pos="862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BC20E8">
              <w:rPr>
                <w:rFonts w:asciiTheme="minorHAnsi" w:hAnsiTheme="minorHAnsi"/>
                <w:sz w:val="18"/>
                <w:szCs w:val="18"/>
              </w:rPr>
              <w:t xml:space="preserve">Wendy Keene / Reading and Craft @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BC20E8">
              <w:rPr>
                <w:rFonts w:asciiTheme="minorHAnsi" w:hAnsiTheme="minorHAnsi"/>
                <w:sz w:val="18"/>
                <w:szCs w:val="18"/>
              </w:rPr>
              <w:t>1:00</w:t>
            </w:r>
          </w:p>
          <w:p w:rsidR="00722DD9" w:rsidRDefault="007A7C77" w:rsidP="00722DD9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Therapy Dog @ 2</w:t>
            </w:r>
          </w:p>
          <w:p w:rsidR="00404444" w:rsidRPr="00AE69FF" w:rsidRDefault="00404444" w:rsidP="00722DD9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22DD9" w:rsidRDefault="001D1EDF" w:rsidP="001D1ED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7  </w:t>
            </w:r>
            <w:r w:rsidR="00921A9E">
              <w:rPr>
                <w:rFonts w:asciiTheme="minorHAnsi" w:hAnsiTheme="minorHAnsi"/>
                <w:sz w:val="18"/>
                <w:szCs w:val="18"/>
              </w:rPr>
              <w:t>Fresh Foods Lesson</w:t>
            </w:r>
          </w:p>
          <w:p w:rsidR="001D1EDF" w:rsidRDefault="001D1EDF" w:rsidP="00921A9E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Reading Cause and Effect</w:t>
            </w:r>
          </w:p>
          <w:p w:rsidR="001D1EDF" w:rsidRDefault="001D1EDF" w:rsidP="00921A9E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Menu Math</w:t>
            </w:r>
          </w:p>
          <w:p w:rsidR="001D1EDF" w:rsidRPr="00AE69FF" w:rsidRDefault="001D1EDF" w:rsidP="001D1ED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ADT</w:t>
            </w:r>
            <w:r w:rsidR="00404444">
              <w:rPr>
                <w:rFonts w:asciiTheme="minorHAnsi" w:hAnsiTheme="minorHAnsi"/>
                <w:sz w:val="18"/>
                <w:szCs w:val="18"/>
              </w:rPr>
              <w:t xml:space="preserve"> Movie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25400" w:rsidRPr="00AE69FF" w:rsidRDefault="001D1EDF" w:rsidP="00AE69FF">
            <w:pPr>
              <w:pStyle w:val="Dates"/>
              <w:tabs>
                <w:tab w:val="center" w:pos="862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</w:tr>
      <w:tr w:rsidR="00B71E98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2C6C" w:rsidRPr="008E0754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D77" w:rsidRDefault="001D1EDF" w:rsidP="00886EC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10    </w:t>
            </w:r>
            <w:r w:rsidR="00286D7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286D77" w:rsidRDefault="00286D77" w:rsidP="00886EC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Holding Grace 11-12</w:t>
            </w:r>
          </w:p>
          <w:p w:rsidR="00286D77" w:rsidRDefault="001D1EDF" w:rsidP="00886EC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3E09A8" w:rsidRDefault="00286D77" w:rsidP="00886EC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1D1EDF">
              <w:rPr>
                <w:rFonts w:asciiTheme="minorHAnsi" w:hAnsiTheme="minorHAnsi"/>
                <w:sz w:val="18"/>
                <w:szCs w:val="18"/>
              </w:rPr>
              <w:t>Reading Group       (USA) jobs in America</w:t>
            </w:r>
          </w:p>
          <w:p w:rsidR="001341A7" w:rsidRDefault="00EB0ABC" w:rsidP="00886E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</w:t>
            </w:r>
            <w:r w:rsidR="001D1EDF">
              <w:rPr>
                <w:rFonts w:asciiTheme="minorHAnsi" w:hAnsiTheme="minorHAnsi"/>
                <w:sz w:val="18"/>
                <w:szCs w:val="18"/>
              </w:rPr>
              <w:t>raft: American Flag</w:t>
            </w:r>
          </w:p>
          <w:p w:rsidR="001341A7" w:rsidRDefault="001341A7" w:rsidP="00886E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6422E" w:rsidRPr="008E0754" w:rsidRDefault="00C6422E" w:rsidP="00886E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D1EDF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11   </w:t>
            </w:r>
          </w:p>
          <w:p w:rsidR="001D1EDF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Literature &amp;</w:t>
            </w:r>
          </w:p>
          <w:p w:rsidR="00854384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Arts Lesson</w:t>
            </w:r>
          </w:p>
          <w:p w:rsidR="006640A9" w:rsidRDefault="004F5DE4" w:rsidP="001D1ED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Holding Grace @ 11</w:t>
            </w:r>
          </w:p>
          <w:p w:rsidR="00722DD9" w:rsidRDefault="001D1EDF" w:rsidP="001D1ED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Money Bingo</w:t>
            </w:r>
          </w:p>
          <w:p w:rsidR="00722DD9" w:rsidRDefault="00722DD9" w:rsidP="009B121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22DD9" w:rsidRPr="008E0754" w:rsidRDefault="00722DD9" w:rsidP="009B121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95780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  <w:p w:rsidR="00AE69FF" w:rsidRDefault="001D1EDF" w:rsidP="00AE69F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Fire Safety Lesson</w:t>
            </w:r>
          </w:p>
          <w:p w:rsidR="001D1EDF" w:rsidRDefault="001D1EDF" w:rsidP="00AE69F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Math &amp; Money</w:t>
            </w:r>
          </w:p>
          <w:p w:rsidR="00C70B4F" w:rsidRDefault="00C70B4F" w:rsidP="00AE69F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70B4F" w:rsidRPr="008E0754" w:rsidRDefault="001D1EDF" w:rsidP="001A3E9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Story Telling with Wendy: 1 p.m.</w:t>
            </w:r>
          </w:p>
          <w:p w:rsidR="003933E3" w:rsidRPr="008E0754" w:rsidRDefault="003933E3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93692" w:rsidRDefault="001D1EDF" w:rsidP="009B121A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  <w:r w:rsidR="00A7534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6422E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Dinosaur Lesson</w:t>
            </w:r>
          </w:p>
          <w:p w:rsidR="00722DD9" w:rsidRDefault="00722DD9" w:rsidP="009B121A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722DD9" w:rsidRDefault="001D1EDF" w:rsidP="00722DD9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Money Dice Game</w:t>
            </w:r>
          </w:p>
          <w:p w:rsidR="00722DD9" w:rsidRDefault="00722DD9" w:rsidP="00722DD9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22DD9" w:rsidRPr="008E0754" w:rsidRDefault="001D1EDF" w:rsidP="00722DD9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Applying for a job training 1pm-2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D1EDF" w:rsidRDefault="001D1EDF" w:rsidP="001D1ED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14 </w:t>
            </w:r>
          </w:p>
          <w:p w:rsidR="00890A63" w:rsidRDefault="001D1EDF" w:rsidP="001D1ED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Earths Energy Lesson</w:t>
            </w:r>
          </w:p>
          <w:p w:rsidR="00722DD9" w:rsidRDefault="00722DD9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722DD9" w:rsidRDefault="001D1EDF" w:rsidP="001D1ED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Fitness with Stanene@1 p.m.</w:t>
            </w:r>
          </w:p>
          <w:p w:rsidR="001D1EDF" w:rsidRPr="008E0754" w:rsidRDefault="001D1EDF" w:rsidP="001D1ED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ADT Movie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4D87" w:rsidRPr="008E0754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  <w:p w:rsidR="00CC4D87" w:rsidRPr="008E0754" w:rsidRDefault="00CC4D87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1E98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E5127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  <w:p w:rsidR="00B71E98" w:rsidRPr="008E0754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2611D" w:rsidRDefault="001D1EDF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  <w:r w:rsidR="0072611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3E09A8" w:rsidRDefault="0072611D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Animals Around Us</w:t>
            </w:r>
          </w:p>
          <w:p w:rsidR="001341A7" w:rsidRDefault="0072611D" w:rsidP="001D1ED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Craft :Animals</w:t>
            </w:r>
          </w:p>
          <w:p w:rsidR="0072611D" w:rsidRPr="008E0754" w:rsidRDefault="0072611D" w:rsidP="001D1ED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Social Skills Group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2611D" w:rsidRDefault="0072611D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18       </w:t>
            </w:r>
          </w:p>
          <w:p w:rsidR="0072611D" w:rsidRDefault="0072611D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Egypt Lesson</w:t>
            </w:r>
          </w:p>
          <w:p w:rsidR="0072611D" w:rsidRDefault="0072611D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Math &amp; Money</w:t>
            </w:r>
          </w:p>
          <w:p w:rsidR="0072611D" w:rsidRPr="002048D2" w:rsidRDefault="0072611D" w:rsidP="0072611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 w:rsidRPr="002048D2">
              <w:rPr>
                <w:rFonts w:asciiTheme="minorHAnsi" w:hAnsiTheme="minorHAnsi"/>
                <w:b/>
                <w:sz w:val="18"/>
                <w:szCs w:val="18"/>
              </w:rPr>
              <w:t xml:space="preserve">     Ladies Brunch at  Cracker Barrel Depart    at 10:30 a.m.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2611D" w:rsidRDefault="0072611D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19  </w:t>
            </w:r>
          </w:p>
          <w:p w:rsidR="00B42D30" w:rsidRDefault="0072611D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African Safari Lesson</w:t>
            </w:r>
          </w:p>
          <w:p w:rsidR="0072611D" w:rsidRDefault="0072611D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72611D" w:rsidRDefault="00062F05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86D77">
              <w:rPr>
                <w:rFonts w:asciiTheme="minorHAnsi" w:hAnsiTheme="minorHAnsi"/>
                <w:sz w:val="18"/>
                <w:szCs w:val="18"/>
              </w:rPr>
              <w:t xml:space="preserve">  Telling Time</w:t>
            </w:r>
          </w:p>
          <w:p w:rsidR="00062F05" w:rsidRDefault="00062F05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72611D" w:rsidRPr="008E0754" w:rsidRDefault="00062F05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F</w:t>
            </w:r>
            <w:r w:rsidR="0072611D">
              <w:rPr>
                <w:rFonts w:asciiTheme="minorHAnsi" w:hAnsiTheme="minorHAnsi"/>
                <w:sz w:val="18"/>
                <w:szCs w:val="18"/>
              </w:rPr>
              <w:t>oreign Language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2611D" w:rsidRDefault="0072611D" w:rsidP="00EF3F0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  <w:r w:rsidR="00A7534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6140B1" w:rsidRDefault="0072611D" w:rsidP="00EF3F0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A7534A">
              <w:rPr>
                <w:rFonts w:asciiTheme="minorHAnsi" w:hAnsiTheme="minorHAnsi"/>
                <w:sz w:val="18"/>
                <w:szCs w:val="18"/>
              </w:rPr>
              <w:t>Around the World</w:t>
            </w:r>
          </w:p>
          <w:p w:rsidR="00EF3F0F" w:rsidRDefault="0072611D" w:rsidP="00EF3F0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(Greece)</w:t>
            </w:r>
          </w:p>
          <w:p w:rsidR="00D07699" w:rsidRDefault="00AE69FF" w:rsidP="00A7534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JCPL @ 1:00</w:t>
            </w:r>
          </w:p>
          <w:p w:rsidR="00886ECB" w:rsidRDefault="00886ECB" w:rsidP="00A7534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886ECB" w:rsidRPr="008E0754" w:rsidRDefault="0072611D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Holding Grace 11-a.m.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4D87" w:rsidRDefault="00800BC6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  <w:p w:rsidR="00886ECB" w:rsidRDefault="00062F05" w:rsidP="0072611D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Summer Olympics 11-2</w:t>
            </w:r>
            <w:r w:rsidR="0072611D">
              <w:rPr>
                <w:rFonts w:asciiTheme="minorHAnsi" w:hAnsiTheme="minorHAnsi"/>
                <w:b/>
                <w:sz w:val="16"/>
                <w:szCs w:val="16"/>
              </w:rPr>
              <w:t xml:space="preserve"> a.m. Eat Lunches at Faith United Church</w:t>
            </w:r>
          </w:p>
          <w:p w:rsidR="0072611D" w:rsidRPr="008E0754" w:rsidRDefault="0072611D" w:rsidP="0072611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Fitness with Stanene 1 p.m.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25400" w:rsidRDefault="00800BC6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  <w:p w:rsidR="00BC20E8" w:rsidRPr="00BC20E8" w:rsidRDefault="00BC20E8" w:rsidP="008E0754">
            <w:pPr>
              <w:pStyle w:val="Dates"/>
              <w:rPr>
                <w:rFonts w:asciiTheme="minorHAnsi" w:hAnsiTheme="minorHAnsi"/>
                <w:i/>
              </w:rPr>
            </w:pPr>
          </w:p>
        </w:tc>
      </w:tr>
      <w:tr w:rsidR="00B71E98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8E0754" w:rsidRDefault="00800BC6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27F3" w:rsidRDefault="00800BC6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  <w:p w:rsidR="00F627F3" w:rsidRDefault="00F627F3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86D77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286D77" w:rsidRPr="002048D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2048D2">
              <w:rPr>
                <w:rFonts w:asciiTheme="minorHAnsi" w:hAnsiTheme="minorHAnsi"/>
                <w:b/>
                <w:sz w:val="18"/>
                <w:szCs w:val="18"/>
              </w:rPr>
              <w:t xml:space="preserve">GG Lighthouse  </w:t>
            </w:r>
            <w:r w:rsidR="00286D77" w:rsidRPr="002048D2">
              <w:rPr>
                <w:rFonts w:asciiTheme="minorHAnsi" w:hAnsiTheme="minorHAnsi"/>
                <w:b/>
                <w:sz w:val="18"/>
                <w:szCs w:val="18"/>
              </w:rPr>
              <w:t xml:space="preserve">   </w:t>
            </w:r>
            <w:r w:rsidRPr="002048D2">
              <w:rPr>
                <w:rFonts w:asciiTheme="minorHAnsi" w:hAnsiTheme="minorHAnsi"/>
                <w:b/>
                <w:sz w:val="18"/>
                <w:szCs w:val="18"/>
              </w:rPr>
              <w:t>Ministries 11 a.m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="001341A7">
              <w:rPr>
                <w:rFonts w:asciiTheme="minorHAnsi" w:hAnsiTheme="minorHAnsi"/>
                <w:sz w:val="18"/>
                <w:szCs w:val="18"/>
              </w:rPr>
              <w:t xml:space="preserve">   </w:t>
            </w:r>
          </w:p>
          <w:p w:rsidR="00C16F9E" w:rsidRDefault="00F627F3" w:rsidP="00C16F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1341A7">
              <w:rPr>
                <w:rFonts w:asciiTheme="minorHAnsi" w:hAnsiTheme="minorHAnsi"/>
                <w:sz w:val="18"/>
                <w:szCs w:val="18"/>
              </w:rPr>
              <w:t>Math &amp; Money</w:t>
            </w:r>
          </w:p>
          <w:p w:rsidR="001341A7" w:rsidRPr="008E0754" w:rsidRDefault="001C42E2" w:rsidP="00C16F9E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Social Skills Group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07699" w:rsidRDefault="00800BC6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  <w:p w:rsidR="00286D77" w:rsidRPr="002048D2" w:rsidRDefault="00800BC6" w:rsidP="0081798D">
            <w:pPr>
              <w:rPr>
                <w:rFonts w:asciiTheme="minorHAnsi" w:hAnsiTheme="minorHAnsi"/>
                <w:sz w:val="16"/>
                <w:szCs w:val="16"/>
              </w:rPr>
            </w:pPr>
            <w:r w:rsidRPr="0081798D">
              <w:t xml:space="preserve"> </w:t>
            </w:r>
            <w:r w:rsidR="00286D77" w:rsidRPr="0081798D">
              <w:t xml:space="preserve">  </w:t>
            </w:r>
            <w:r w:rsidRPr="0081798D">
              <w:rPr>
                <w:rFonts w:asciiTheme="minorHAnsi" w:hAnsiTheme="minorHAnsi"/>
                <w:sz w:val="16"/>
                <w:szCs w:val="16"/>
              </w:rPr>
              <w:t>South Americans</w:t>
            </w:r>
            <w:r w:rsidR="00286D77" w:rsidRPr="0081798D">
              <w:rPr>
                <w:rFonts w:asciiTheme="minorHAnsi" w:hAnsiTheme="minorHAnsi"/>
                <w:sz w:val="16"/>
                <w:szCs w:val="16"/>
              </w:rPr>
              <w:t xml:space="preserve">   Lesson</w:t>
            </w:r>
          </w:p>
          <w:p w:rsidR="00286D77" w:rsidRPr="002048D2" w:rsidRDefault="00286D77" w:rsidP="00800BC6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2048D2">
              <w:rPr>
                <w:rFonts w:asciiTheme="minorHAnsi" w:hAnsiTheme="minorHAnsi"/>
                <w:sz w:val="16"/>
                <w:szCs w:val="16"/>
              </w:rPr>
              <w:t>Math &amp; Money</w:t>
            </w:r>
          </w:p>
          <w:p w:rsidR="002048D2" w:rsidRDefault="002048D2" w:rsidP="00800BC6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F627F3" w:rsidRPr="00800BC6" w:rsidRDefault="00F627F3" w:rsidP="00800BC6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Mens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Cracker Barrel Outing </w:t>
            </w:r>
            <w:r w:rsidR="0081798D">
              <w:rPr>
                <w:rFonts w:asciiTheme="minorHAnsi" w:hAnsiTheme="minorHAnsi"/>
                <w:b/>
                <w:sz w:val="18"/>
                <w:szCs w:val="18"/>
              </w:rPr>
              <w:t>depart at 10:30.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00BC6" w:rsidRPr="002048D2" w:rsidRDefault="00800BC6" w:rsidP="00800BC6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  <w:r w:rsidR="00722DD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722DD9" w:rsidRPr="002048D2" w:rsidRDefault="00722DD9" w:rsidP="00800BC6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2048D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00BC6" w:rsidRPr="002048D2">
              <w:rPr>
                <w:rFonts w:asciiTheme="minorHAnsi" w:hAnsiTheme="minorHAnsi"/>
                <w:sz w:val="16"/>
                <w:szCs w:val="16"/>
              </w:rPr>
              <w:t>The Nile Lesson</w:t>
            </w:r>
          </w:p>
          <w:p w:rsidR="00800BC6" w:rsidRPr="002048D2" w:rsidRDefault="00800BC6" w:rsidP="00800BC6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2048D2">
              <w:rPr>
                <w:rFonts w:asciiTheme="minorHAnsi" w:hAnsiTheme="minorHAnsi"/>
                <w:sz w:val="16"/>
                <w:szCs w:val="16"/>
              </w:rPr>
              <w:t xml:space="preserve"> Math &amp; Money </w:t>
            </w:r>
          </w:p>
          <w:p w:rsidR="002048D2" w:rsidRPr="002048D2" w:rsidRDefault="002048D2" w:rsidP="00800BC6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:rsidR="00800BC6" w:rsidRPr="002048D2" w:rsidRDefault="00800BC6" w:rsidP="00800BC6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2048D2">
              <w:rPr>
                <w:rFonts w:asciiTheme="minorHAnsi" w:hAnsiTheme="minorHAnsi"/>
                <w:sz w:val="16"/>
                <w:szCs w:val="16"/>
              </w:rPr>
              <w:t>Fitness with Stanene 1 p.m.</w:t>
            </w:r>
          </w:p>
          <w:p w:rsidR="00C70B4F" w:rsidRPr="00BC20E8" w:rsidRDefault="00C70B4F" w:rsidP="008E0754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C20E8" w:rsidRDefault="00800BC6" w:rsidP="00800BC6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  Archeology and Storytelling lesson</w:t>
            </w:r>
          </w:p>
          <w:p w:rsidR="002048D2" w:rsidRDefault="002048D2" w:rsidP="00800BC6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00BC6" w:rsidRPr="0081798D" w:rsidRDefault="00800BC6" w:rsidP="00800BC6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 w:rsidRPr="0081798D">
              <w:rPr>
                <w:rFonts w:asciiTheme="minorHAnsi" w:hAnsiTheme="minorHAnsi"/>
                <w:b/>
                <w:sz w:val="18"/>
                <w:szCs w:val="18"/>
              </w:rPr>
              <w:t>Picnic and Nature walk at Raven Run Nature Sanctuary; Depart 10:30 a.m.</w:t>
            </w:r>
          </w:p>
          <w:p w:rsidR="00A7534A" w:rsidRDefault="00A7534A" w:rsidP="00BC20E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A7534A" w:rsidRPr="008E0754" w:rsidRDefault="00A7534A" w:rsidP="00BC20E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B16F6" w:rsidRDefault="00800BC6" w:rsidP="004B16F6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  <w:r w:rsidR="002048D2">
              <w:rPr>
                <w:rFonts w:asciiTheme="minorHAnsi" w:hAnsiTheme="minorHAnsi"/>
                <w:sz w:val="18"/>
                <w:szCs w:val="18"/>
              </w:rPr>
              <w:t xml:space="preserve">   </w:t>
            </w:r>
          </w:p>
          <w:p w:rsidR="003933E3" w:rsidRPr="008E0754" w:rsidRDefault="003933E3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BC20E8" w:rsidRDefault="00800BC6" w:rsidP="00800BC6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Food &amp; Energy Lesson</w:t>
            </w:r>
          </w:p>
          <w:p w:rsidR="00800BC6" w:rsidRDefault="00800BC6" w:rsidP="00800BC6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Cooking &amp; Nutrition</w:t>
            </w:r>
          </w:p>
          <w:p w:rsidR="002048D2" w:rsidRPr="00800BC6" w:rsidRDefault="002048D2" w:rsidP="00800BC6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Movie ADT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25400" w:rsidRPr="008E0754" w:rsidRDefault="00800BC6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  <w:p w:rsidR="00825400" w:rsidRPr="008E0754" w:rsidRDefault="00825400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07E0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2703BF" w:rsidRDefault="00800BC6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27F3" w:rsidRPr="002048D2" w:rsidRDefault="00800BC6" w:rsidP="002703BF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  <w:p w:rsidR="003E09A8" w:rsidRPr="002048D2" w:rsidRDefault="00F627F3" w:rsidP="002703BF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 w:rsidRPr="002048D2">
              <w:rPr>
                <w:rFonts w:asciiTheme="minorHAnsi" w:hAnsiTheme="minorHAnsi"/>
                <w:b/>
                <w:sz w:val="18"/>
                <w:szCs w:val="18"/>
              </w:rPr>
              <w:t>GG Hope Center 11:15</w:t>
            </w:r>
          </w:p>
          <w:p w:rsidR="002048D2" w:rsidRDefault="002048D2" w:rsidP="00EB0A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B0ABC" w:rsidRDefault="00800BC6" w:rsidP="00EB0A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Music Terms Lesson</w:t>
            </w:r>
          </w:p>
          <w:p w:rsidR="00EB0ABC" w:rsidRDefault="00EB0ABC" w:rsidP="00EB0AB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Foreign Language: Spanish</w:t>
            </w:r>
          </w:p>
          <w:p w:rsidR="002703BF" w:rsidRPr="002703BF" w:rsidRDefault="002703BF" w:rsidP="002703BF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93692" w:rsidRPr="002703BF" w:rsidRDefault="00D93692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41A94" w:rsidRPr="002703BF" w:rsidRDefault="00E41A94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257E6E" w:rsidRPr="002703BF" w:rsidRDefault="00257E6E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3224B5" w:rsidRPr="002703BF" w:rsidRDefault="003224B5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AE69FF" w:rsidRPr="002048D2" w:rsidRDefault="00AE69FF" w:rsidP="00AE69FF">
            <w:pPr>
              <w:pStyle w:val="Dates"/>
              <w:jc w:val="center"/>
              <w:rPr>
                <w:b/>
                <w:i/>
                <w:sz w:val="22"/>
                <w:szCs w:val="22"/>
              </w:rPr>
            </w:pPr>
            <w:r w:rsidRPr="002048D2">
              <w:rPr>
                <w:b/>
                <w:i/>
                <w:sz w:val="22"/>
                <w:szCs w:val="22"/>
              </w:rPr>
              <w:t>All outings have been bolded for your convenience.  Sign up required for all outings one week prior.</w:t>
            </w:r>
          </w:p>
          <w:p w:rsidR="00BB1203" w:rsidRPr="002703BF" w:rsidRDefault="00BB1203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</w:tcPr>
          <w:p w:rsidR="002703BF" w:rsidRPr="002703BF" w:rsidRDefault="0081798D" w:rsidP="0081798D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703B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</w:tbl>
    <w:p w:rsidR="00E03A50" w:rsidRDefault="00E03A50"/>
    <w:sectPr w:rsidR="00E03A50" w:rsidSect="00417712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/>
  <w:attachedTemplate r:id="rId1"/>
  <w:stylePaneFormatFilter w:val="3001"/>
  <w:mailMerge>
    <w:mainDocumentType w:val="email"/>
    <w:dataType w:val="textFile"/>
    <w:activeRecord w:val="-1"/>
  </w:mailMerge>
  <w:defaultTabStop w:val="720"/>
  <w:noPunctuationKerning/>
  <w:characterSpacingControl w:val="doNotCompress"/>
  <w:compat/>
  <w:rsids>
    <w:rsidRoot w:val="00CC4D87"/>
    <w:rsid w:val="000105CB"/>
    <w:rsid w:val="000232BF"/>
    <w:rsid w:val="000540C2"/>
    <w:rsid w:val="000563A4"/>
    <w:rsid w:val="00060333"/>
    <w:rsid w:val="00062F05"/>
    <w:rsid w:val="00070FC0"/>
    <w:rsid w:val="00076DA1"/>
    <w:rsid w:val="000A4BFC"/>
    <w:rsid w:val="000B02E8"/>
    <w:rsid w:val="000F2B33"/>
    <w:rsid w:val="000F41C9"/>
    <w:rsid w:val="00110DFC"/>
    <w:rsid w:val="001219F8"/>
    <w:rsid w:val="00127A7E"/>
    <w:rsid w:val="0013262B"/>
    <w:rsid w:val="001341A7"/>
    <w:rsid w:val="001411B8"/>
    <w:rsid w:val="00145758"/>
    <w:rsid w:val="00151E0B"/>
    <w:rsid w:val="00174473"/>
    <w:rsid w:val="00184533"/>
    <w:rsid w:val="001A23B9"/>
    <w:rsid w:val="001A3E9A"/>
    <w:rsid w:val="001B4C71"/>
    <w:rsid w:val="001C42E2"/>
    <w:rsid w:val="001D1EDF"/>
    <w:rsid w:val="001E499C"/>
    <w:rsid w:val="001F0ABC"/>
    <w:rsid w:val="001F1706"/>
    <w:rsid w:val="001F7E67"/>
    <w:rsid w:val="002048D2"/>
    <w:rsid w:val="00211043"/>
    <w:rsid w:val="002438DF"/>
    <w:rsid w:val="0024645D"/>
    <w:rsid w:val="00257E6E"/>
    <w:rsid w:val="002610C3"/>
    <w:rsid w:val="00264730"/>
    <w:rsid w:val="00267C4C"/>
    <w:rsid w:val="002703BF"/>
    <w:rsid w:val="00271B35"/>
    <w:rsid w:val="002814A0"/>
    <w:rsid w:val="00285946"/>
    <w:rsid w:val="0028699A"/>
    <w:rsid w:val="00286D77"/>
    <w:rsid w:val="00294BBF"/>
    <w:rsid w:val="002B79A4"/>
    <w:rsid w:val="002F7F5B"/>
    <w:rsid w:val="00305C15"/>
    <w:rsid w:val="00312AC8"/>
    <w:rsid w:val="00317067"/>
    <w:rsid w:val="003221DC"/>
    <w:rsid w:val="003224B5"/>
    <w:rsid w:val="00335204"/>
    <w:rsid w:val="0034783A"/>
    <w:rsid w:val="00356AF8"/>
    <w:rsid w:val="00357B9E"/>
    <w:rsid w:val="00375C59"/>
    <w:rsid w:val="00385763"/>
    <w:rsid w:val="00391582"/>
    <w:rsid w:val="003933E3"/>
    <w:rsid w:val="003B6538"/>
    <w:rsid w:val="003C38AC"/>
    <w:rsid w:val="003E0892"/>
    <w:rsid w:val="003E09A8"/>
    <w:rsid w:val="003E5899"/>
    <w:rsid w:val="003F41E6"/>
    <w:rsid w:val="003F7F4B"/>
    <w:rsid w:val="00400D60"/>
    <w:rsid w:val="00402A2D"/>
    <w:rsid w:val="00404444"/>
    <w:rsid w:val="004117AA"/>
    <w:rsid w:val="004165FA"/>
    <w:rsid w:val="00417712"/>
    <w:rsid w:val="00425142"/>
    <w:rsid w:val="00434F56"/>
    <w:rsid w:val="0047586B"/>
    <w:rsid w:val="004951BE"/>
    <w:rsid w:val="004B16F6"/>
    <w:rsid w:val="004B2175"/>
    <w:rsid w:val="004B68D4"/>
    <w:rsid w:val="004C6E23"/>
    <w:rsid w:val="004D0530"/>
    <w:rsid w:val="004F3D60"/>
    <w:rsid w:val="004F5DE4"/>
    <w:rsid w:val="00530612"/>
    <w:rsid w:val="00543C1E"/>
    <w:rsid w:val="00545B07"/>
    <w:rsid w:val="0054764B"/>
    <w:rsid w:val="005479CB"/>
    <w:rsid w:val="00573F92"/>
    <w:rsid w:val="0058262F"/>
    <w:rsid w:val="005876FC"/>
    <w:rsid w:val="005B06E1"/>
    <w:rsid w:val="005C3241"/>
    <w:rsid w:val="005C4458"/>
    <w:rsid w:val="005D282F"/>
    <w:rsid w:val="005D3D2F"/>
    <w:rsid w:val="005E1018"/>
    <w:rsid w:val="005F64BC"/>
    <w:rsid w:val="006140B1"/>
    <w:rsid w:val="006235CE"/>
    <w:rsid w:val="00637BA2"/>
    <w:rsid w:val="00662C2C"/>
    <w:rsid w:val="006640A9"/>
    <w:rsid w:val="00665B68"/>
    <w:rsid w:val="00683AC5"/>
    <w:rsid w:val="00687D5F"/>
    <w:rsid w:val="006A0062"/>
    <w:rsid w:val="006C1D1E"/>
    <w:rsid w:val="006E013D"/>
    <w:rsid w:val="006E7C12"/>
    <w:rsid w:val="0070034E"/>
    <w:rsid w:val="007015D5"/>
    <w:rsid w:val="00706624"/>
    <w:rsid w:val="00721A77"/>
    <w:rsid w:val="00722DD9"/>
    <w:rsid w:val="0072611D"/>
    <w:rsid w:val="0072635A"/>
    <w:rsid w:val="00730882"/>
    <w:rsid w:val="00745963"/>
    <w:rsid w:val="00745FA0"/>
    <w:rsid w:val="00750FE9"/>
    <w:rsid w:val="0075427B"/>
    <w:rsid w:val="0075481D"/>
    <w:rsid w:val="00754CA4"/>
    <w:rsid w:val="0076688B"/>
    <w:rsid w:val="00775528"/>
    <w:rsid w:val="00777BE1"/>
    <w:rsid w:val="00781434"/>
    <w:rsid w:val="00781FFB"/>
    <w:rsid w:val="00785890"/>
    <w:rsid w:val="0079234D"/>
    <w:rsid w:val="00795780"/>
    <w:rsid w:val="007975C4"/>
    <w:rsid w:val="007A5849"/>
    <w:rsid w:val="007A7C77"/>
    <w:rsid w:val="007E1BB6"/>
    <w:rsid w:val="007E5127"/>
    <w:rsid w:val="007E759C"/>
    <w:rsid w:val="007F0503"/>
    <w:rsid w:val="007F75FF"/>
    <w:rsid w:val="00800BC6"/>
    <w:rsid w:val="008035FB"/>
    <w:rsid w:val="00807A11"/>
    <w:rsid w:val="008106EA"/>
    <w:rsid w:val="0081798D"/>
    <w:rsid w:val="008223C9"/>
    <w:rsid w:val="00823014"/>
    <w:rsid w:val="00825400"/>
    <w:rsid w:val="00843B36"/>
    <w:rsid w:val="00854384"/>
    <w:rsid w:val="00860B24"/>
    <w:rsid w:val="00866A50"/>
    <w:rsid w:val="00883937"/>
    <w:rsid w:val="00886ECB"/>
    <w:rsid w:val="00890A63"/>
    <w:rsid w:val="008A26C6"/>
    <w:rsid w:val="008A59CC"/>
    <w:rsid w:val="008B3493"/>
    <w:rsid w:val="008D576D"/>
    <w:rsid w:val="008E0754"/>
    <w:rsid w:val="008E17EE"/>
    <w:rsid w:val="008F07E0"/>
    <w:rsid w:val="008F2C6C"/>
    <w:rsid w:val="0090542A"/>
    <w:rsid w:val="009067A0"/>
    <w:rsid w:val="00910CAE"/>
    <w:rsid w:val="00916685"/>
    <w:rsid w:val="00921A9E"/>
    <w:rsid w:val="00936557"/>
    <w:rsid w:val="00940D43"/>
    <w:rsid w:val="009415AC"/>
    <w:rsid w:val="0094169B"/>
    <w:rsid w:val="00951ED3"/>
    <w:rsid w:val="00961756"/>
    <w:rsid w:val="00975B98"/>
    <w:rsid w:val="00997953"/>
    <w:rsid w:val="009A5790"/>
    <w:rsid w:val="009A6D34"/>
    <w:rsid w:val="009B121A"/>
    <w:rsid w:val="009F0AA0"/>
    <w:rsid w:val="00A052D7"/>
    <w:rsid w:val="00A10837"/>
    <w:rsid w:val="00A2389B"/>
    <w:rsid w:val="00A250E2"/>
    <w:rsid w:val="00A315BE"/>
    <w:rsid w:val="00A356D3"/>
    <w:rsid w:val="00A42578"/>
    <w:rsid w:val="00A64DCE"/>
    <w:rsid w:val="00A7534A"/>
    <w:rsid w:val="00A81AC5"/>
    <w:rsid w:val="00A95B76"/>
    <w:rsid w:val="00AA7666"/>
    <w:rsid w:val="00AC5E88"/>
    <w:rsid w:val="00AE69FF"/>
    <w:rsid w:val="00AE75DA"/>
    <w:rsid w:val="00B05F5A"/>
    <w:rsid w:val="00B106AF"/>
    <w:rsid w:val="00B11B45"/>
    <w:rsid w:val="00B30A6D"/>
    <w:rsid w:val="00B35068"/>
    <w:rsid w:val="00B42D30"/>
    <w:rsid w:val="00B543F2"/>
    <w:rsid w:val="00B61AF5"/>
    <w:rsid w:val="00B6434F"/>
    <w:rsid w:val="00B64EC4"/>
    <w:rsid w:val="00B71E98"/>
    <w:rsid w:val="00B8191D"/>
    <w:rsid w:val="00B829B3"/>
    <w:rsid w:val="00BB1203"/>
    <w:rsid w:val="00BB2C3E"/>
    <w:rsid w:val="00BB3F53"/>
    <w:rsid w:val="00BB4E54"/>
    <w:rsid w:val="00BB5998"/>
    <w:rsid w:val="00BC0C8B"/>
    <w:rsid w:val="00BC20E8"/>
    <w:rsid w:val="00BC4178"/>
    <w:rsid w:val="00BF247B"/>
    <w:rsid w:val="00BF7070"/>
    <w:rsid w:val="00C00FDA"/>
    <w:rsid w:val="00C0521C"/>
    <w:rsid w:val="00C05A70"/>
    <w:rsid w:val="00C148E6"/>
    <w:rsid w:val="00C14AB4"/>
    <w:rsid w:val="00C16F9E"/>
    <w:rsid w:val="00C37ABA"/>
    <w:rsid w:val="00C4216B"/>
    <w:rsid w:val="00C43AC3"/>
    <w:rsid w:val="00C575A2"/>
    <w:rsid w:val="00C6422E"/>
    <w:rsid w:val="00C70B4F"/>
    <w:rsid w:val="00C8675E"/>
    <w:rsid w:val="00C937BE"/>
    <w:rsid w:val="00C94707"/>
    <w:rsid w:val="00CA4A7E"/>
    <w:rsid w:val="00CB1B9B"/>
    <w:rsid w:val="00CB7A50"/>
    <w:rsid w:val="00CC1147"/>
    <w:rsid w:val="00CC4D87"/>
    <w:rsid w:val="00CD5F3E"/>
    <w:rsid w:val="00CD639B"/>
    <w:rsid w:val="00CD7617"/>
    <w:rsid w:val="00CF629B"/>
    <w:rsid w:val="00D03423"/>
    <w:rsid w:val="00D07699"/>
    <w:rsid w:val="00D1570B"/>
    <w:rsid w:val="00D3598B"/>
    <w:rsid w:val="00D37C05"/>
    <w:rsid w:val="00D37EF9"/>
    <w:rsid w:val="00D57674"/>
    <w:rsid w:val="00D74168"/>
    <w:rsid w:val="00D77513"/>
    <w:rsid w:val="00D81F25"/>
    <w:rsid w:val="00D93692"/>
    <w:rsid w:val="00D9744F"/>
    <w:rsid w:val="00DC10B4"/>
    <w:rsid w:val="00DD0B11"/>
    <w:rsid w:val="00DD4690"/>
    <w:rsid w:val="00DD5ADD"/>
    <w:rsid w:val="00E03A50"/>
    <w:rsid w:val="00E16D8B"/>
    <w:rsid w:val="00E340AC"/>
    <w:rsid w:val="00E35B6F"/>
    <w:rsid w:val="00E41A94"/>
    <w:rsid w:val="00E43BC8"/>
    <w:rsid w:val="00E47AB4"/>
    <w:rsid w:val="00E72292"/>
    <w:rsid w:val="00E73029"/>
    <w:rsid w:val="00E81B2E"/>
    <w:rsid w:val="00E85793"/>
    <w:rsid w:val="00E97D2F"/>
    <w:rsid w:val="00E97EFF"/>
    <w:rsid w:val="00EB0ABC"/>
    <w:rsid w:val="00EC2F29"/>
    <w:rsid w:val="00ED29B6"/>
    <w:rsid w:val="00EF1203"/>
    <w:rsid w:val="00EF3F0F"/>
    <w:rsid w:val="00EF6EE3"/>
    <w:rsid w:val="00F00436"/>
    <w:rsid w:val="00F136A2"/>
    <w:rsid w:val="00F24D83"/>
    <w:rsid w:val="00F627F3"/>
    <w:rsid w:val="00F65E65"/>
    <w:rsid w:val="00F666CF"/>
    <w:rsid w:val="00F763E1"/>
    <w:rsid w:val="00F82808"/>
    <w:rsid w:val="00F93DCB"/>
    <w:rsid w:val="00F95621"/>
    <w:rsid w:val="00FA4967"/>
    <w:rsid w:val="00FC1C91"/>
    <w:rsid w:val="00FC689D"/>
    <w:rsid w:val="00FD03F7"/>
    <w:rsid w:val="00FD16CC"/>
    <w:rsid w:val="00FD2727"/>
    <w:rsid w:val="00FD63BE"/>
    <w:rsid w:val="00FE6948"/>
    <w:rsid w:val="00FF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ie\Application%20Data\Microsoft\Templates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0F65-EA9B-4FFD-8337-0C91B9F1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4</TotalTime>
  <Pages>1</Pages>
  <Words>300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LLMADT</dc:creator>
  <cp:lastModifiedBy>Sara</cp:lastModifiedBy>
  <cp:revision>2</cp:revision>
  <cp:lastPrinted>2015-08-04T19:12:00Z</cp:lastPrinted>
  <dcterms:created xsi:type="dcterms:W3CDTF">2015-08-04T19:23:00Z</dcterms:created>
  <dcterms:modified xsi:type="dcterms:W3CDTF">2015-08-04T19:23:00Z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