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68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000"/>
      </w:tblPr>
      <w:tblGrid>
        <w:gridCol w:w="1953"/>
        <w:gridCol w:w="1954"/>
        <w:gridCol w:w="1955"/>
        <w:gridCol w:w="1955"/>
        <w:gridCol w:w="1954"/>
        <w:gridCol w:w="1954"/>
        <w:gridCol w:w="1955"/>
      </w:tblGrid>
      <w:tr w:rsidR="005D282F" w:rsidRPr="00190B78" w:rsidTr="00997953">
        <w:trPr>
          <w:cantSplit/>
          <w:trHeight w:hRule="exact" w:val="605"/>
          <w:jc w:val="center"/>
        </w:trPr>
        <w:tc>
          <w:tcPr>
            <w:tcW w:w="13680" w:type="dxa"/>
            <w:gridSpan w:val="7"/>
            <w:shd w:val="clear" w:color="auto" w:fill="auto"/>
            <w:noWrap/>
            <w:tcMar>
              <w:left w:w="115" w:type="dxa"/>
              <w:bottom w:w="86" w:type="dxa"/>
              <w:right w:w="115" w:type="dxa"/>
            </w:tcMar>
            <w:vAlign w:val="bottom"/>
          </w:tcPr>
          <w:p w:rsidR="005D282F" w:rsidRPr="00190B78" w:rsidRDefault="00A315BE" w:rsidP="001F43D9">
            <w:pPr>
              <w:pStyle w:val="MonthNames"/>
              <w:rPr>
                <w:rFonts w:asciiTheme="majorHAnsi" w:hAnsiTheme="majorHAnsi"/>
              </w:rPr>
            </w:pPr>
            <w:r w:rsidRPr="00190B78">
              <w:rPr>
                <w:rFonts w:asciiTheme="majorHAnsi" w:hAnsiTheme="majorHAnsi"/>
              </w:rPr>
              <w:br w:type="page"/>
            </w:r>
            <w:r w:rsidR="006B2A09" w:rsidRPr="00190B78">
              <w:rPr>
                <w:rFonts w:asciiTheme="majorHAnsi" w:hAnsiTheme="majorHAnsi"/>
              </w:rPr>
              <w:t xml:space="preserve">ADT </w:t>
            </w:r>
            <w:r w:rsidR="00756AB8" w:rsidRPr="00190B78">
              <w:rPr>
                <w:rFonts w:asciiTheme="majorHAnsi" w:hAnsiTheme="majorHAnsi"/>
              </w:rPr>
              <w:t xml:space="preserve">Calendar </w:t>
            </w:r>
            <w:r w:rsidR="001F43D9" w:rsidRPr="00190B78">
              <w:rPr>
                <w:rFonts w:asciiTheme="majorHAnsi" w:hAnsiTheme="majorHAnsi"/>
              </w:rPr>
              <w:t>November</w:t>
            </w:r>
            <w:r w:rsidR="00756AB8" w:rsidRPr="00190B78">
              <w:rPr>
                <w:rFonts w:asciiTheme="majorHAnsi" w:hAnsiTheme="majorHAnsi"/>
              </w:rPr>
              <w:t xml:space="preserve"> 20</w:t>
            </w:r>
            <w:r w:rsidR="00B1677C" w:rsidRPr="00190B78">
              <w:rPr>
                <w:rFonts w:asciiTheme="majorHAnsi" w:hAnsiTheme="majorHAnsi"/>
              </w:rPr>
              <w:t>1</w:t>
            </w:r>
            <w:r w:rsidR="00096797" w:rsidRPr="00190B78">
              <w:rPr>
                <w:rFonts w:asciiTheme="majorHAnsi" w:hAnsiTheme="majorHAnsi"/>
              </w:rPr>
              <w:t>5</w:t>
            </w:r>
          </w:p>
        </w:tc>
      </w:tr>
      <w:tr w:rsidR="00B71E98" w:rsidRPr="00190B78" w:rsidTr="00997953">
        <w:trPr>
          <w:cantSplit/>
          <w:trHeight w:hRule="exact" w:val="259"/>
          <w:jc w:val="center"/>
        </w:trPr>
        <w:tc>
          <w:tcPr>
            <w:tcW w:w="1953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:rsidR="00B71E98" w:rsidRPr="00190B78" w:rsidRDefault="005C4458" w:rsidP="00997953">
            <w:pPr>
              <w:pStyle w:val="Weekdays"/>
              <w:rPr>
                <w:rFonts w:asciiTheme="majorHAnsi" w:hAnsiTheme="majorHAnsi"/>
              </w:rPr>
            </w:pPr>
            <w:r w:rsidRPr="00190B78">
              <w:rPr>
                <w:rFonts w:asciiTheme="majorHAnsi" w:hAnsiTheme="majorHAnsi"/>
              </w:rPr>
              <w:t xml:space="preserve">Sunday </w:t>
            </w:r>
          </w:p>
        </w:tc>
        <w:tc>
          <w:tcPr>
            <w:tcW w:w="1954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:rsidR="00B71E98" w:rsidRPr="00190B78" w:rsidRDefault="005C4458" w:rsidP="00997953">
            <w:pPr>
              <w:pStyle w:val="Weekdays"/>
              <w:rPr>
                <w:rFonts w:asciiTheme="majorHAnsi" w:hAnsiTheme="majorHAnsi"/>
              </w:rPr>
            </w:pPr>
            <w:r w:rsidRPr="00190B78">
              <w:rPr>
                <w:rFonts w:asciiTheme="majorHAnsi" w:hAnsiTheme="majorHAnsi"/>
              </w:rPr>
              <w:t>Monday</w:t>
            </w:r>
          </w:p>
        </w:tc>
        <w:tc>
          <w:tcPr>
            <w:tcW w:w="1955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:rsidR="00B71E98" w:rsidRPr="00190B78" w:rsidRDefault="005C4458" w:rsidP="00997953">
            <w:pPr>
              <w:pStyle w:val="Weekdays"/>
              <w:rPr>
                <w:rFonts w:asciiTheme="majorHAnsi" w:hAnsiTheme="majorHAnsi"/>
              </w:rPr>
            </w:pPr>
            <w:r w:rsidRPr="00190B78">
              <w:rPr>
                <w:rFonts w:asciiTheme="majorHAnsi" w:hAnsiTheme="majorHAnsi"/>
              </w:rPr>
              <w:t>Tuesday</w:t>
            </w:r>
          </w:p>
        </w:tc>
        <w:tc>
          <w:tcPr>
            <w:tcW w:w="1955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:rsidR="00B71E98" w:rsidRPr="00190B78" w:rsidRDefault="005C4458" w:rsidP="00997953">
            <w:pPr>
              <w:pStyle w:val="Weekdays"/>
              <w:rPr>
                <w:rFonts w:asciiTheme="majorHAnsi" w:hAnsiTheme="majorHAnsi"/>
              </w:rPr>
            </w:pPr>
            <w:r w:rsidRPr="00190B78">
              <w:rPr>
                <w:rFonts w:asciiTheme="majorHAnsi" w:hAnsiTheme="majorHAnsi"/>
              </w:rPr>
              <w:t>Wednesday</w:t>
            </w:r>
          </w:p>
        </w:tc>
        <w:tc>
          <w:tcPr>
            <w:tcW w:w="1954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:rsidR="00B71E98" w:rsidRPr="00190B78" w:rsidRDefault="005C4458" w:rsidP="00997953">
            <w:pPr>
              <w:pStyle w:val="Weekdays"/>
              <w:rPr>
                <w:rFonts w:asciiTheme="majorHAnsi" w:hAnsiTheme="majorHAnsi"/>
              </w:rPr>
            </w:pPr>
            <w:r w:rsidRPr="00190B78">
              <w:rPr>
                <w:rFonts w:asciiTheme="majorHAnsi" w:hAnsiTheme="majorHAnsi"/>
              </w:rPr>
              <w:t>Thursday</w:t>
            </w:r>
          </w:p>
        </w:tc>
        <w:tc>
          <w:tcPr>
            <w:tcW w:w="1954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:rsidR="00B71E98" w:rsidRPr="00190B78" w:rsidRDefault="005C4458" w:rsidP="00997953">
            <w:pPr>
              <w:pStyle w:val="Weekdays"/>
              <w:rPr>
                <w:rFonts w:asciiTheme="majorHAnsi" w:hAnsiTheme="majorHAnsi"/>
              </w:rPr>
            </w:pPr>
            <w:r w:rsidRPr="00190B78">
              <w:rPr>
                <w:rFonts w:asciiTheme="majorHAnsi" w:hAnsiTheme="majorHAnsi"/>
              </w:rPr>
              <w:t>Friday</w:t>
            </w:r>
          </w:p>
        </w:tc>
        <w:tc>
          <w:tcPr>
            <w:tcW w:w="1955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:rsidR="00B71E98" w:rsidRPr="00190B78" w:rsidRDefault="005C4458" w:rsidP="00997953">
            <w:pPr>
              <w:pStyle w:val="Weekdays"/>
              <w:rPr>
                <w:rFonts w:asciiTheme="majorHAnsi" w:hAnsiTheme="majorHAnsi"/>
              </w:rPr>
            </w:pPr>
            <w:r w:rsidRPr="00190B78">
              <w:rPr>
                <w:rFonts w:asciiTheme="majorHAnsi" w:hAnsiTheme="majorHAnsi"/>
              </w:rPr>
              <w:t>Saturday</w:t>
            </w:r>
          </w:p>
        </w:tc>
      </w:tr>
      <w:tr w:rsidR="008F07E0" w:rsidRPr="00190B78" w:rsidTr="00997953">
        <w:trPr>
          <w:cantSplit/>
          <w:trHeight w:hRule="exact" w:val="1584"/>
          <w:jc w:val="center"/>
        </w:trPr>
        <w:tc>
          <w:tcPr>
            <w:tcW w:w="1953" w:type="dxa"/>
            <w:shd w:val="clear" w:color="auto" w:fill="auto"/>
          </w:tcPr>
          <w:p w:rsidR="00471264" w:rsidRPr="00190B78" w:rsidRDefault="00471264" w:rsidP="001F43D9">
            <w:pPr>
              <w:pStyle w:val="Dates"/>
              <w:rPr>
                <w:rFonts w:asciiTheme="majorHAnsi" w:hAnsiTheme="majorHAnsi"/>
              </w:rPr>
            </w:pPr>
            <w:r w:rsidRPr="00190B78">
              <w:rPr>
                <w:rFonts w:asciiTheme="majorHAnsi" w:hAnsiTheme="majorHAnsi"/>
              </w:rPr>
              <w:t>1</w:t>
            </w:r>
          </w:p>
          <w:p w:rsidR="00471264" w:rsidRPr="00190B78" w:rsidRDefault="00471264" w:rsidP="001F43D9">
            <w:pPr>
              <w:pStyle w:val="Dates"/>
              <w:rPr>
                <w:rFonts w:asciiTheme="majorHAnsi" w:hAnsiTheme="majorHAnsi"/>
              </w:rPr>
            </w:pPr>
          </w:p>
          <w:p w:rsidR="008F07E0" w:rsidRPr="00190B78" w:rsidRDefault="002F4ECD" w:rsidP="00471264">
            <w:pPr>
              <w:pStyle w:val="Dates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90B78">
              <w:rPr>
                <w:rFonts w:asciiTheme="majorHAnsi" w:hAnsiTheme="majorHAnsi"/>
                <w:sz w:val="18"/>
                <w:szCs w:val="18"/>
              </w:rPr>
              <w:t xml:space="preserve">Daylight Saving Time </w:t>
            </w:r>
            <w:r w:rsidR="00471264" w:rsidRPr="00190B78">
              <w:rPr>
                <w:rFonts w:asciiTheme="majorHAnsi" w:hAnsiTheme="majorHAnsi"/>
                <w:sz w:val="18"/>
                <w:szCs w:val="18"/>
              </w:rPr>
              <w:t xml:space="preserve">  </w:t>
            </w:r>
            <w:r w:rsidRPr="00190B78">
              <w:rPr>
                <w:rFonts w:asciiTheme="majorHAnsi" w:hAnsiTheme="majorHAnsi"/>
                <w:sz w:val="18"/>
                <w:szCs w:val="18"/>
              </w:rPr>
              <w:t>ENDS!</w:t>
            </w:r>
          </w:p>
          <w:p w:rsidR="00471264" w:rsidRPr="00190B78" w:rsidRDefault="00471264" w:rsidP="00471264">
            <w:pPr>
              <w:pStyle w:val="Dates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90B78">
              <w:rPr>
                <w:rFonts w:asciiTheme="majorHAnsi" w:hAnsiTheme="majorHAnsi"/>
                <w:sz w:val="18"/>
                <w:szCs w:val="18"/>
              </w:rPr>
              <w:t>Set your clocks back</w:t>
            </w:r>
          </w:p>
        </w:tc>
        <w:tc>
          <w:tcPr>
            <w:tcW w:w="1954" w:type="dxa"/>
            <w:shd w:val="clear" w:color="auto" w:fill="auto"/>
          </w:tcPr>
          <w:p w:rsidR="00471264" w:rsidRPr="00190B78" w:rsidRDefault="00471264" w:rsidP="001F43D9">
            <w:pPr>
              <w:pStyle w:val="Dates"/>
              <w:rPr>
                <w:rFonts w:asciiTheme="majorHAnsi" w:hAnsiTheme="majorHAnsi"/>
              </w:rPr>
            </w:pPr>
            <w:r w:rsidRPr="00190B78">
              <w:rPr>
                <w:rFonts w:asciiTheme="majorHAnsi" w:hAnsiTheme="majorHAnsi"/>
              </w:rPr>
              <w:t>2</w:t>
            </w:r>
          </w:p>
          <w:p w:rsidR="00471264" w:rsidRPr="00190B78" w:rsidRDefault="005543ED" w:rsidP="005543ED">
            <w:pPr>
              <w:pStyle w:val="Dates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190B78">
              <w:rPr>
                <w:rFonts w:asciiTheme="majorHAnsi" w:hAnsiTheme="majorHAnsi"/>
                <w:sz w:val="16"/>
                <w:szCs w:val="16"/>
              </w:rPr>
              <w:t>Time Telling</w:t>
            </w:r>
          </w:p>
          <w:p w:rsidR="0023398B" w:rsidRPr="00190B78" w:rsidRDefault="0023398B" w:rsidP="005543ED">
            <w:pPr>
              <w:pStyle w:val="Dates"/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5543ED" w:rsidRPr="00190B78" w:rsidRDefault="0023398B" w:rsidP="005543ED">
            <w:pPr>
              <w:pStyle w:val="Dates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190B78">
              <w:rPr>
                <w:rFonts w:asciiTheme="majorHAnsi" w:hAnsiTheme="majorHAnsi"/>
                <w:sz w:val="16"/>
                <w:szCs w:val="16"/>
              </w:rPr>
              <w:t>National Deviled Egg Day:</w:t>
            </w:r>
          </w:p>
          <w:p w:rsidR="0023398B" w:rsidRPr="00190B78" w:rsidRDefault="0023398B" w:rsidP="005543ED">
            <w:pPr>
              <w:pStyle w:val="Dates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190B78">
              <w:rPr>
                <w:rFonts w:asciiTheme="majorHAnsi" w:hAnsiTheme="majorHAnsi"/>
                <w:sz w:val="16"/>
                <w:szCs w:val="16"/>
              </w:rPr>
              <w:t>Cooking class</w:t>
            </w:r>
            <w:r w:rsidR="005B77A5" w:rsidRPr="00190B78">
              <w:rPr>
                <w:rFonts w:asciiTheme="majorHAnsi" w:hAnsiTheme="majorHAnsi"/>
                <w:sz w:val="16"/>
                <w:szCs w:val="16"/>
              </w:rPr>
              <w:t xml:space="preserve"> &amp; Egg Lesson</w:t>
            </w:r>
          </w:p>
        </w:tc>
        <w:tc>
          <w:tcPr>
            <w:tcW w:w="1955" w:type="dxa"/>
            <w:shd w:val="clear" w:color="auto" w:fill="auto"/>
          </w:tcPr>
          <w:p w:rsidR="00190B78" w:rsidRPr="00190B78" w:rsidRDefault="00700068" w:rsidP="00190B78">
            <w:pPr>
              <w:pStyle w:val="Dates"/>
              <w:rPr>
                <w:rFonts w:asciiTheme="majorHAnsi" w:hAnsiTheme="majorHAnsi"/>
              </w:rPr>
            </w:pPr>
            <w:r w:rsidRPr="00190B78">
              <w:rPr>
                <w:rFonts w:asciiTheme="majorHAnsi" w:hAnsiTheme="majorHAnsi"/>
              </w:rPr>
              <w:t xml:space="preserve"> </w:t>
            </w:r>
            <w:r w:rsidR="001F43D9" w:rsidRPr="00190B78">
              <w:rPr>
                <w:rFonts w:asciiTheme="majorHAnsi" w:hAnsiTheme="majorHAnsi"/>
              </w:rPr>
              <w:t>3</w:t>
            </w:r>
            <w:r w:rsidR="00190B78" w:rsidRPr="00190B78">
              <w:rPr>
                <w:rFonts w:asciiTheme="majorHAnsi" w:hAnsiTheme="majorHAnsi"/>
              </w:rPr>
              <w:t xml:space="preserve"> </w:t>
            </w:r>
          </w:p>
          <w:p w:rsidR="0023398B" w:rsidRPr="00190B78" w:rsidRDefault="0023398B" w:rsidP="00190B78">
            <w:pPr>
              <w:pStyle w:val="Dates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190B78">
              <w:rPr>
                <w:rFonts w:asciiTheme="majorHAnsi" w:hAnsiTheme="majorHAnsi"/>
                <w:sz w:val="16"/>
                <w:szCs w:val="16"/>
              </w:rPr>
              <w:t>Fall Safety tips</w:t>
            </w:r>
          </w:p>
          <w:p w:rsidR="00190B78" w:rsidRPr="00190B78" w:rsidRDefault="00190B78" w:rsidP="00190B78">
            <w:pPr>
              <w:pStyle w:val="Dates"/>
              <w:jc w:val="center"/>
              <w:rPr>
                <w:rFonts w:asciiTheme="majorHAnsi" w:hAnsiTheme="majorHAnsi"/>
              </w:rPr>
            </w:pPr>
          </w:p>
          <w:p w:rsidR="005B77A5" w:rsidRPr="00190B78" w:rsidRDefault="00190B78" w:rsidP="00190B78">
            <w:pPr>
              <w:pStyle w:val="Dates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190B78">
              <w:rPr>
                <w:rFonts w:asciiTheme="majorHAnsi" w:hAnsiTheme="majorHAnsi"/>
                <w:sz w:val="16"/>
                <w:szCs w:val="16"/>
              </w:rPr>
              <w:t>Candy Celebration!</w:t>
            </w:r>
          </w:p>
          <w:p w:rsidR="00190B78" w:rsidRPr="00190B78" w:rsidRDefault="00190B78" w:rsidP="00190B78">
            <w:pPr>
              <w:pStyle w:val="Dates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190B78">
              <w:rPr>
                <w:rFonts w:asciiTheme="majorHAnsi" w:hAnsiTheme="majorHAnsi"/>
                <w:sz w:val="16"/>
                <w:szCs w:val="16"/>
              </w:rPr>
              <w:t>Invent a candy &amp; candy math game</w:t>
            </w:r>
          </w:p>
          <w:p w:rsidR="005B77A5" w:rsidRPr="00190B78" w:rsidRDefault="005B77A5" w:rsidP="0023398B">
            <w:pPr>
              <w:pStyle w:val="Dates"/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5B77A5" w:rsidRPr="00190B78" w:rsidRDefault="005B77A5" w:rsidP="0023398B">
            <w:pPr>
              <w:pStyle w:val="Dates"/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23398B" w:rsidRPr="00190B78" w:rsidRDefault="0023398B" w:rsidP="0023398B">
            <w:pPr>
              <w:pStyle w:val="Dates"/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23398B" w:rsidRPr="00190B78" w:rsidRDefault="0023398B" w:rsidP="0023398B">
            <w:pPr>
              <w:pStyle w:val="Dates"/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955" w:type="dxa"/>
            <w:shd w:val="clear" w:color="auto" w:fill="auto"/>
          </w:tcPr>
          <w:p w:rsidR="00047189" w:rsidRPr="00190B78" w:rsidRDefault="001F43D9" w:rsidP="00047189">
            <w:pPr>
              <w:pStyle w:val="Dates"/>
              <w:rPr>
                <w:rFonts w:asciiTheme="majorHAnsi" w:hAnsiTheme="majorHAnsi"/>
              </w:rPr>
            </w:pPr>
            <w:r w:rsidRPr="00190B78">
              <w:rPr>
                <w:rFonts w:asciiTheme="majorHAnsi" w:hAnsiTheme="majorHAnsi"/>
              </w:rPr>
              <w:t xml:space="preserve"> 4</w:t>
            </w:r>
            <w:r w:rsidR="00700068" w:rsidRPr="00190B78">
              <w:rPr>
                <w:rFonts w:asciiTheme="majorHAnsi" w:hAnsiTheme="majorHAnsi"/>
              </w:rPr>
              <w:t xml:space="preserve">   </w:t>
            </w:r>
          </w:p>
          <w:p w:rsidR="00215ACA" w:rsidRPr="00190B78" w:rsidRDefault="00F04E0B" w:rsidP="00BC41B0">
            <w:pPr>
              <w:pStyle w:val="Dates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190B78">
              <w:rPr>
                <w:rFonts w:asciiTheme="majorHAnsi" w:hAnsiTheme="majorHAnsi"/>
                <w:sz w:val="16"/>
                <w:szCs w:val="16"/>
              </w:rPr>
              <w:t>King Tut Day:</w:t>
            </w:r>
          </w:p>
          <w:p w:rsidR="00F04E0B" w:rsidRDefault="00F04E0B" w:rsidP="00BC41B0">
            <w:pPr>
              <w:pStyle w:val="Dates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190B78">
              <w:rPr>
                <w:rFonts w:asciiTheme="majorHAnsi" w:hAnsiTheme="majorHAnsi"/>
                <w:sz w:val="16"/>
                <w:szCs w:val="16"/>
              </w:rPr>
              <w:t>E</w:t>
            </w:r>
            <w:r w:rsidR="006527FE" w:rsidRPr="00190B78">
              <w:rPr>
                <w:rFonts w:asciiTheme="majorHAnsi" w:hAnsiTheme="majorHAnsi"/>
                <w:sz w:val="16"/>
                <w:szCs w:val="16"/>
              </w:rPr>
              <w:t xml:space="preserve">gyptian History &amp; </w:t>
            </w:r>
            <w:r w:rsidR="005543ED" w:rsidRPr="00190B78">
              <w:rPr>
                <w:rFonts w:asciiTheme="majorHAnsi" w:hAnsiTheme="majorHAnsi"/>
                <w:sz w:val="16"/>
                <w:szCs w:val="16"/>
              </w:rPr>
              <w:t>Creative Writing</w:t>
            </w:r>
          </w:p>
          <w:p w:rsidR="007354DF" w:rsidRPr="00190B78" w:rsidRDefault="007354DF" w:rsidP="00BC41B0">
            <w:pPr>
              <w:pStyle w:val="Dates"/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5543ED" w:rsidRPr="00190B78" w:rsidRDefault="005543ED" w:rsidP="00BC41B0">
            <w:pPr>
              <w:pStyle w:val="Dates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190B78">
              <w:rPr>
                <w:rFonts w:asciiTheme="majorHAnsi" w:hAnsiTheme="majorHAnsi"/>
                <w:sz w:val="16"/>
                <w:szCs w:val="16"/>
              </w:rPr>
              <w:t>Cooking Class: Gingerbread mummies</w:t>
            </w:r>
          </w:p>
          <w:p w:rsidR="006527FE" w:rsidRPr="00190B78" w:rsidRDefault="006527FE" w:rsidP="00BC41B0">
            <w:pPr>
              <w:pStyle w:val="Dates"/>
              <w:jc w:val="center"/>
              <w:rPr>
                <w:rFonts w:asciiTheme="majorHAnsi" w:hAnsiTheme="majorHAnsi"/>
              </w:rPr>
            </w:pP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047189" w:rsidRDefault="001F43D9" w:rsidP="00047189">
            <w:pPr>
              <w:pStyle w:val="Dates"/>
              <w:rPr>
                <w:rFonts w:asciiTheme="majorHAnsi" w:hAnsiTheme="majorHAnsi"/>
              </w:rPr>
            </w:pPr>
            <w:r w:rsidRPr="00190B78">
              <w:rPr>
                <w:rFonts w:asciiTheme="majorHAnsi" w:hAnsiTheme="majorHAnsi"/>
              </w:rPr>
              <w:t>5</w:t>
            </w:r>
          </w:p>
          <w:p w:rsidR="00190B78" w:rsidRPr="007B4E95" w:rsidRDefault="007B4E95" w:rsidP="00190B78">
            <w:pPr>
              <w:pStyle w:val="Dates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7B4E95">
              <w:rPr>
                <w:rFonts w:asciiTheme="majorHAnsi" w:hAnsiTheme="majorHAnsi"/>
                <w:sz w:val="16"/>
                <w:szCs w:val="16"/>
              </w:rPr>
              <w:t>Animal Lesson: Bears</w:t>
            </w:r>
          </w:p>
          <w:p w:rsidR="00700068" w:rsidRDefault="00700068" w:rsidP="001F792A">
            <w:pPr>
              <w:pStyle w:val="Dates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  <w:p w:rsidR="007B4E95" w:rsidRDefault="00782456" w:rsidP="001F792A">
            <w:pPr>
              <w:pStyle w:val="Dates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Puzzle races</w:t>
            </w:r>
          </w:p>
          <w:p w:rsidR="00782456" w:rsidRDefault="00782456" w:rsidP="001F792A">
            <w:pPr>
              <w:pStyle w:val="Dates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  <w:p w:rsidR="00782456" w:rsidRDefault="00782456" w:rsidP="001F792A">
            <w:pPr>
              <w:pStyle w:val="Dates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Music Lesson:</w:t>
            </w:r>
          </w:p>
          <w:p w:rsidR="00782456" w:rsidRDefault="00782456" w:rsidP="001F792A">
            <w:pPr>
              <w:pStyle w:val="Dates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Saxophone </w:t>
            </w:r>
          </w:p>
          <w:p w:rsidR="007B4E95" w:rsidRPr="00190B78" w:rsidRDefault="007B4E95" w:rsidP="001F792A">
            <w:pPr>
              <w:pStyle w:val="Dates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1F43D9" w:rsidRPr="00190B78" w:rsidRDefault="001F43D9" w:rsidP="00471264">
            <w:pPr>
              <w:pStyle w:val="Dates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190B78">
              <w:rPr>
                <w:rFonts w:asciiTheme="majorHAnsi" w:hAnsiTheme="majorHAnsi"/>
                <w:sz w:val="16"/>
                <w:szCs w:val="16"/>
              </w:rPr>
              <w:t>6  UK Nursing Students – Orientation</w:t>
            </w:r>
          </w:p>
          <w:p w:rsidR="00EA1118" w:rsidRPr="00190B78" w:rsidRDefault="001F43D9" w:rsidP="00471264">
            <w:pPr>
              <w:pStyle w:val="Dates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190B78">
              <w:rPr>
                <w:rFonts w:asciiTheme="majorHAnsi" w:hAnsiTheme="majorHAnsi"/>
                <w:sz w:val="16"/>
                <w:szCs w:val="16"/>
              </w:rPr>
              <w:t>10:00am</w:t>
            </w:r>
          </w:p>
          <w:p w:rsidR="00471264" w:rsidRPr="00190B78" w:rsidRDefault="00471264" w:rsidP="00471264">
            <w:pPr>
              <w:pStyle w:val="Dates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974987" w:rsidRPr="00F462A8" w:rsidRDefault="001F43D9" w:rsidP="00471264">
            <w:pPr>
              <w:pStyle w:val="Dates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F462A8">
              <w:rPr>
                <w:rFonts w:asciiTheme="majorHAnsi" w:hAnsiTheme="majorHAnsi"/>
                <w:b/>
                <w:sz w:val="16"/>
                <w:szCs w:val="16"/>
              </w:rPr>
              <w:t>Jesus Prom P</w:t>
            </w:r>
            <w:r w:rsidR="00471264" w:rsidRPr="00F462A8">
              <w:rPr>
                <w:rFonts w:asciiTheme="majorHAnsi" w:hAnsiTheme="majorHAnsi"/>
                <w:b/>
                <w:sz w:val="16"/>
                <w:szCs w:val="16"/>
              </w:rPr>
              <w:t>re – Prom party! RSVP required</w:t>
            </w:r>
            <w:r w:rsidRPr="00F462A8">
              <w:rPr>
                <w:rFonts w:asciiTheme="majorHAnsi" w:hAnsiTheme="majorHAnsi"/>
                <w:b/>
                <w:sz w:val="16"/>
                <w:szCs w:val="16"/>
              </w:rPr>
              <w:t xml:space="preserve"> 3pm – 5:30pm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8F07E0" w:rsidRPr="00190B78" w:rsidRDefault="001F43D9" w:rsidP="00997953">
            <w:pPr>
              <w:pStyle w:val="Dates"/>
              <w:rPr>
                <w:rFonts w:asciiTheme="majorHAnsi" w:hAnsiTheme="majorHAnsi"/>
              </w:rPr>
            </w:pPr>
            <w:r w:rsidRPr="00190B78">
              <w:rPr>
                <w:rFonts w:asciiTheme="majorHAnsi" w:hAnsiTheme="majorHAnsi"/>
              </w:rPr>
              <w:t>7</w:t>
            </w:r>
          </w:p>
          <w:p w:rsidR="00D53BEE" w:rsidRPr="00190B78" w:rsidRDefault="00D53BEE" w:rsidP="00756AB8">
            <w:pPr>
              <w:pStyle w:val="Dates"/>
              <w:jc w:val="center"/>
              <w:rPr>
                <w:rFonts w:asciiTheme="majorHAnsi" w:hAnsiTheme="majorHAnsi"/>
                <w:b/>
              </w:rPr>
            </w:pPr>
          </w:p>
          <w:p w:rsidR="00DC44D2" w:rsidRPr="00190B78" w:rsidRDefault="00DC44D2" w:rsidP="008C75EF">
            <w:pPr>
              <w:pStyle w:val="Dates"/>
              <w:rPr>
                <w:rFonts w:asciiTheme="majorHAnsi" w:hAnsiTheme="majorHAnsi"/>
                <w:b/>
              </w:rPr>
            </w:pPr>
          </w:p>
        </w:tc>
      </w:tr>
      <w:tr w:rsidR="00B71E98" w:rsidRPr="00190B78" w:rsidTr="00997953">
        <w:trPr>
          <w:cantSplit/>
          <w:trHeight w:hRule="exact" w:val="1584"/>
          <w:jc w:val="center"/>
        </w:trPr>
        <w:tc>
          <w:tcPr>
            <w:tcW w:w="195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B71E98" w:rsidRPr="00190B78" w:rsidRDefault="001F43D9" w:rsidP="00997953">
            <w:pPr>
              <w:pStyle w:val="Dates"/>
              <w:rPr>
                <w:rFonts w:asciiTheme="majorHAnsi" w:hAnsiTheme="majorHAnsi"/>
              </w:rPr>
            </w:pPr>
            <w:r w:rsidRPr="00190B78">
              <w:rPr>
                <w:rFonts w:asciiTheme="majorHAnsi" w:hAnsiTheme="majorHAnsi"/>
              </w:rPr>
              <w:t>8</w:t>
            </w:r>
          </w:p>
          <w:p w:rsidR="00854AE9" w:rsidRPr="00190B78" w:rsidRDefault="00854AE9" w:rsidP="00997953">
            <w:pPr>
              <w:pStyle w:val="Dates"/>
              <w:rPr>
                <w:rFonts w:asciiTheme="majorHAnsi" w:hAnsiTheme="majorHAnsi"/>
                <w:b/>
              </w:rPr>
            </w:pP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B00D25" w:rsidRDefault="001F43D9" w:rsidP="003A066E">
            <w:pPr>
              <w:pStyle w:val="Dates"/>
              <w:rPr>
                <w:rFonts w:asciiTheme="majorHAnsi" w:hAnsiTheme="majorHAnsi"/>
              </w:rPr>
            </w:pPr>
            <w:r w:rsidRPr="00190B78">
              <w:rPr>
                <w:rFonts w:asciiTheme="majorHAnsi" w:hAnsiTheme="majorHAnsi"/>
              </w:rPr>
              <w:t>9</w:t>
            </w:r>
          </w:p>
          <w:p w:rsidR="00092553" w:rsidRPr="00BF43AF" w:rsidRDefault="00BF43AF" w:rsidP="00C20696">
            <w:pPr>
              <w:pStyle w:val="Dates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BF43AF">
              <w:rPr>
                <w:rFonts w:asciiTheme="majorHAnsi" w:hAnsiTheme="majorHAnsi"/>
                <w:sz w:val="16"/>
                <w:szCs w:val="16"/>
              </w:rPr>
              <w:t>Healthy Living:</w:t>
            </w:r>
          </w:p>
          <w:p w:rsidR="00BF43AF" w:rsidRDefault="00BF43AF" w:rsidP="00C20696">
            <w:pPr>
              <w:pStyle w:val="Dates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BF43AF">
              <w:rPr>
                <w:rFonts w:asciiTheme="majorHAnsi" w:hAnsiTheme="majorHAnsi"/>
                <w:sz w:val="16"/>
                <w:szCs w:val="16"/>
              </w:rPr>
              <w:t>Germs and Hygiene</w:t>
            </w:r>
          </w:p>
          <w:p w:rsidR="00C20696" w:rsidRDefault="00C20696" w:rsidP="00C20696">
            <w:pPr>
              <w:pStyle w:val="Dates"/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C20696" w:rsidRDefault="00C20696" w:rsidP="00C20696">
            <w:pPr>
              <w:pStyle w:val="Dates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C20696">
              <w:rPr>
                <w:rFonts w:asciiTheme="majorHAnsi" w:hAnsiTheme="majorHAnsi"/>
                <w:sz w:val="16"/>
                <w:szCs w:val="16"/>
              </w:rPr>
              <w:t>Magazine scavenger</w:t>
            </w:r>
          </w:p>
          <w:p w:rsidR="00BF43AF" w:rsidRDefault="00C20696" w:rsidP="00C20696">
            <w:pPr>
              <w:pStyle w:val="Dates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C20696">
              <w:rPr>
                <w:rFonts w:asciiTheme="majorHAnsi" w:hAnsiTheme="majorHAnsi"/>
                <w:sz w:val="16"/>
                <w:szCs w:val="16"/>
              </w:rPr>
              <w:t>hunt</w:t>
            </w:r>
          </w:p>
          <w:p w:rsidR="00BF43AF" w:rsidRDefault="00BF43AF" w:rsidP="00C20696">
            <w:pPr>
              <w:pStyle w:val="Dates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Animal Documentary</w:t>
            </w:r>
          </w:p>
          <w:p w:rsidR="00BF43AF" w:rsidRPr="00190B78" w:rsidRDefault="00BF43AF" w:rsidP="00BF43AF">
            <w:pPr>
              <w:pStyle w:val="Dates"/>
              <w:rPr>
                <w:rFonts w:asciiTheme="majorHAnsi" w:hAnsiTheme="majorHAnsi"/>
                <w:sz w:val="18"/>
                <w:szCs w:val="18"/>
              </w:rPr>
            </w:pPr>
          </w:p>
          <w:p w:rsidR="00854AE9" w:rsidRPr="00190B78" w:rsidRDefault="00854AE9" w:rsidP="00D809D2">
            <w:pPr>
              <w:pStyle w:val="Dates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047189" w:rsidRPr="00190B78" w:rsidRDefault="001F43D9" w:rsidP="00047189">
            <w:pPr>
              <w:pStyle w:val="Dates"/>
              <w:rPr>
                <w:rFonts w:asciiTheme="majorHAnsi" w:hAnsiTheme="majorHAnsi"/>
                <w:sz w:val="18"/>
                <w:szCs w:val="18"/>
              </w:rPr>
            </w:pPr>
            <w:r w:rsidRPr="00190B78">
              <w:rPr>
                <w:rFonts w:asciiTheme="majorHAnsi" w:hAnsiTheme="majorHAnsi"/>
              </w:rPr>
              <w:t>10</w:t>
            </w:r>
            <w:r w:rsidR="00FC71BD" w:rsidRPr="00190B78">
              <w:rPr>
                <w:rFonts w:asciiTheme="majorHAnsi" w:hAnsiTheme="majorHAnsi"/>
                <w:sz w:val="18"/>
                <w:szCs w:val="18"/>
              </w:rPr>
              <w:t xml:space="preserve">  </w:t>
            </w:r>
          </w:p>
          <w:p w:rsidR="00BF43AF" w:rsidRPr="00BF43AF" w:rsidRDefault="00BF43AF" w:rsidP="00BF43AF">
            <w:pPr>
              <w:pStyle w:val="Dates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BF43AF">
              <w:rPr>
                <w:rFonts w:asciiTheme="majorHAnsi" w:hAnsiTheme="majorHAnsi"/>
                <w:sz w:val="16"/>
                <w:szCs w:val="16"/>
              </w:rPr>
              <w:t>National Vanilla Cupcake Day</w:t>
            </w:r>
          </w:p>
          <w:p w:rsidR="00BF43AF" w:rsidRPr="00BF43AF" w:rsidRDefault="00BF43AF" w:rsidP="00BF43AF">
            <w:pPr>
              <w:pStyle w:val="Dates"/>
              <w:ind w:firstLine="720"/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1F43D9" w:rsidRPr="00BF43AF" w:rsidRDefault="001F43D9" w:rsidP="00BF43AF">
            <w:pPr>
              <w:pStyle w:val="Dates"/>
              <w:jc w:val="center"/>
              <w:rPr>
                <w:rFonts w:asciiTheme="majorHAnsi" w:hAnsiTheme="majorHAnsi"/>
                <w:sz w:val="16"/>
                <w:szCs w:val="16"/>
              </w:rPr>
            </w:pPr>
            <w:proofErr w:type="spellStart"/>
            <w:r w:rsidRPr="00BF43AF">
              <w:rPr>
                <w:rFonts w:asciiTheme="majorHAnsi" w:hAnsiTheme="majorHAnsi"/>
                <w:sz w:val="16"/>
                <w:szCs w:val="16"/>
              </w:rPr>
              <w:t>Stanene</w:t>
            </w:r>
            <w:proofErr w:type="spellEnd"/>
            <w:r w:rsidRPr="00BF43AF">
              <w:rPr>
                <w:rFonts w:asciiTheme="majorHAnsi" w:hAnsiTheme="majorHAnsi"/>
                <w:sz w:val="16"/>
                <w:szCs w:val="16"/>
              </w:rPr>
              <w:t xml:space="preserve">  - 1pm</w:t>
            </w:r>
          </w:p>
          <w:p w:rsidR="00BF43AF" w:rsidRPr="00BF43AF" w:rsidRDefault="00BF43AF" w:rsidP="00BF43AF">
            <w:pPr>
              <w:pStyle w:val="Dates"/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BF43AF" w:rsidRPr="00BF43AF" w:rsidRDefault="00BF43AF" w:rsidP="00BF43AF">
            <w:pPr>
              <w:pStyle w:val="Dates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BF43AF">
              <w:rPr>
                <w:rFonts w:asciiTheme="majorHAnsi" w:hAnsiTheme="majorHAnsi"/>
                <w:sz w:val="16"/>
                <w:szCs w:val="16"/>
              </w:rPr>
              <w:t>Mock Market</w:t>
            </w:r>
          </w:p>
          <w:p w:rsidR="00FC71BD" w:rsidRPr="00190B78" w:rsidRDefault="00FC71BD" w:rsidP="00756AB8">
            <w:pPr>
              <w:pStyle w:val="Dates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FC71BD" w:rsidRPr="00190B78" w:rsidRDefault="00FC71BD" w:rsidP="00756AB8">
            <w:pPr>
              <w:pStyle w:val="Dates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507DCA" w:rsidRPr="00190B78" w:rsidRDefault="00507DCA" w:rsidP="00997953">
            <w:pPr>
              <w:pStyle w:val="Dates"/>
              <w:rPr>
                <w:rFonts w:asciiTheme="majorHAnsi" w:hAnsiTheme="majorHAnsi"/>
                <w:b/>
              </w:rPr>
            </w:pPr>
          </w:p>
          <w:p w:rsidR="00681BD3" w:rsidRPr="00190B78" w:rsidRDefault="00681BD3" w:rsidP="00915FC8">
            <w:pPr>
              <w:pStyle w:val="Dates"/>
              <w:rPr>
                <w:rFonts w:asciiTheme="majorHAnsi" w:hAnsiTheme="majorHAnsi"/>
                <w:b/>
              </w:rPr>
            </w:pP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047189" w:rsidRDefault="001F43D9" w:rsidP="00047189">
            <w:pPr>
              <w:pStyle w:val="Dates"/>
              <w:rPr>
                <w:rFonts w:asciiTheme="majorHAnsi" w:hAnsiTheme="majorHAnsi"/>
              </w:rPr>
            </w:pPr>
            <w:r w:rsidRPr="00190B78">
              <w:rPr>
                <w:rFonts w:asciiTheme="majorHAnsi" w:hAnsiTheme="majorHAnsi"/>
              </w:rPr>
              <w:t>11</w:t>
            </w:r>
            <w:r w:rsidR="0094533C" w:rsidRPr="00190B78">
              <w:rPr>
                <w:rFonts w:asciiTheme="majorHAnsi" w:hAnsiTheme="majorHAnsi"/>
              </w:rPr>
              <w:t xml:space="preserve">  </w:t>
            </w:r>
          </w:p>
          <w:p w:rsidR="00BF43AF" w:rsidRPr="00C20696" w:rsidRDefault="00C20696" w:rsidP="00BF43AF">
            <w:pPr>
              <w:pStyle w:val="Dates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C20696">
              <w:rPr>
                <w:rFonts w:asciiTheme="majorHAnsi" w:hAnsiTheme="majorHAnsi"/>
                <w:sz w:val="16"/>
                <w:szCs w:val="16"/>
              </w:rPr>
              <w:t>Tongue Twisters</w:t>
            </w:r>
          </w:p>
          <w:p w:rsidR="00BF43AF" w:rsidRPr="00C20696" w:rsidRDefault="00BF43AF" w:rsidP="00047189">
            <w:pPr>
              <w:pStyle w:val="Dates"/>
              <w:rPr>
                <w:rFonts w:asciiTheme="majorHAnsi" w:hAnsiTheme="majorHAnsi"/>
                <w:sz w:val="16"/>
                <w:szCs w:val="16"/>
              </w:rPr>
            </w:pPr>
          </w:p>
          <w:p w:rsidR="00BC41B0" w:rsidRPr="00C20696" w:rsidRDefault="00C20696" w:rsidP="00BC41B0">
            <w:pPr>
              <w:pStyle w:val="Dates"/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Therapy Dog: 1:30</w:t>
            </w:r>
          </w:p>
          <w:p w:rsidR="00C20696" w:rsidRPr="00C20696" w:rsidRDefault="00C20696" w:rsidP="00BC41B0">
            <w:pPr>
              <w:pStyle w:val="Dates"/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C20696" w:rsidRPr="00BF43AF" w:rsidRDefault="008E2145" w:rsidP="00BC41B0">
            <w:pPr>
              <w:pStyle w:val="Dates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Veterans Day: Making cards for Veterans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047189" w:rsidRPr="00190B78" w:rsidRDefault="001F43D9" w:rsidP="00047189">
            <w:pPr>
              <w:pStyle w:val="Dates"/>
              <w:rPr>
                <w:rFonts w:asciiTheme="majorHAnsi" w:hAnsiTheme="majorHAnsi"/>
                <w:sz w:val="18"/>
                <w:szCs w:val="18"/>
              </w:rPr>
            </w:pPr>
            <w:r w:rsidRPr="00190B78">
              <w:rPr>
                <w:rFonts w:asciiTheme="majorHAnsi" w:hAnsiTheme="majorHAnsi"/>
              </w:rPr>
              <w:t>12</w:t>
            </w:r>
            <w:r w:rsidR="00E455A7" w:rsidRPr="00190B78">
              <w:rPr>
                <w:rFonts w:asciiTheme="majorHAnsi" w:hAnsiTheme="majorHAnsi"/>
              </w:rPr>
              <w:t xml:space="preserve">    </w:t>
            </w:r>
          </w:p>
          <w:p w:rsidR="00126114" w:rsidRPr="00C20696" w:rsidRDefault="001F43D9" w:rsidP="00D809D2">
            <w:pPr>
              <w:pStyle w:val="Dates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C20696">
              <w:rPr>
                <w:rFonts w:asciiTheme="majorHAnsi" w:hAnsiTheme="majorHAnsi"/>
                <w:sz w:val="16"/>
                <w:szCs w:val="16"/>
              </w:rPr>
              <w:t>JCPL – 1pm</w:t>
            </w:r>
          </w:p>
          <w:p w:rsidR="00C20696" w:rsidRPr="00C20696" w:rsidRDefault="00C20696" w:rsidP="00D809D2">
            <w:pPr>
              <w:pStyle w:val="Dates"/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C20696" w:rsidRPr="00C20696" w:rsidRDefault="00C20696" w:rsidP="00D809D2">
            <w:pPr>
              <w:pStyle w:val="Dates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C20696">
              <w:rPr>
                <w:rFonts w:asciiTheme="majorHAnsi" w:hAnsiTheme="majorHAnsi"/>
                <w:sz w:val="16"/>
                <w:szCs w:val="16"/>
              </w:rPr>
              <w:t xml:space="preserve">Fun with </w:t>
            </w:r>
            <w:proofErr w:type="spellStart"/>
            <w:r w:rsidRPr="00C20696">
              <w:rPr>
                <w:rFonts w:asciiTheme="majorHAnsi" w:hAnsiTheme="majorHAnsi"/>
                <w:sz w:val="16"/>
                <w:szCs w:val="16"/>
              </w:rPr>
              <w:t>Jyoti</w:t>
            </w:r>
            <w:proofErr w:type="spellEnd"/>
            <w:r w:rsidRPr="00C20696">
              <w:rPr>
                <w:rFonts w:asciiTheme="majorHAnsi" w:hAnsiTheme="majorHAnsi"/>
                <w:sz w:val="16"/>
                <w:szCs w:val="16"/>
              </w:rPr>
              <w:t>:</w:t>
            </w:r>
          </w:p>
          <w:p w:rsidR="00C20696" w:rsidRDefault="00C20696" w:rsidP="00D809D2">
            <w:pPr>
              <w:pStyle w:val="Dates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C20696">
              <w:rPr>
                <w:rFonts w:asciiTheme="majorHAnsi" w:hAnsiTheme="majorHAnsi"/>
                <w:sz w:val="16"/>
                <w:szCs w:val="16"/>
              </w:rPr>
              <w:t>Muscles &amp; Massage</w:t>
            </w:r>
          </w:p>
          <w:p w:rsidR="008E2145" w:rsidRDefault="008E2145" w:rsidP="00D809D2">
            <w:pPr>
              <w:pStyle w:val="Dates"/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8E2145" w:rsidRDefault="008E2145" w:rsidP="00D809D2">
            <w:pPr>
              <w:pStyle w:val="Dates"/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Sight Word Bingo</w:t>
            </w:r>
          </w:p>
          <w:p w:rsidR="00C20696" w:rsidRDefault="00C20696" w:rsidP="00D809D2">
            <w:pPr>
              <w:pStyle w:val="Dates"/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C20696" w:rsidRPr="00C20696" w:rsidRDefault="00C20696" w:rsidP="00D809D2">
            <w:pPr>
              <w:pStyle w:val="Dates"/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C20696" w:rsidRDefault="00C20696" w:rsidP="00D809D2">
            <w:pPr>
              <w:pStyle w:val="Dates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  <w:p w:rsidR="00C20696" w:rsidRPr="00190B78" w:rsidRDefault="00C20696" w:rsidP="00D809D2">
            <w:pPr>
              <w:pStyle w:val="Dates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C71BD" w:rsidRPr="00190B78" w:rsidRDefault="001F43D9" w:rsidP="00047189">
            <w:pPr>
              <w:pStyle w:val="Dates"/>
              <w:rPr>
                <w:rFonts w:asciiTheme="majorHAnsi" w:hAnsiTheme="majorHAnsi"/>
                <w:sz w:val="18"/>
                <w:szCs w:val="18"/>
              </w:rPr>
            </w:pPr>
            <w:r w:rsidRPr="00190B78">
              <w:rPr>
                <w:rFonts w:asciiTheme="majorHAnsi" w:hAnsiTheme="majorHAnsi"/>
              </w:rPr>
              <w:t>13</w:t>
            </w:r>
            <w:r w:rsidR="00974987" w:rsidRPr="00190B78">
              <w:rPr>
                <w:rFonts w:asciiTheme="majorHAnsi" w:hAnsiTheme="majorHAnsi"/>
                <w:b/>
              </w:rPr>
              <w:t xml:space="preserve"> </w:t>
            </w:r>
          </w:p>
          <w:p w:rsidR="00FC71BD" w:rsidRPr="00190B78" w:rsidRDefault="001F43D9" w:rsidP="00974987">
            <w:pPr>
              <w:pStyle w:val="Dates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190B78">
              <w:rPr>
                <w:rFonts w:asciiTheme="majorHAnsi" w:hAnsiTheme="majorHAnsi"/>
                <w:sz w:val="16"/>
                <w:szCs w:val="16"/>
              </w:rPr>
              <w:t xml:space="preserve">UK Nursing Students 10am – How to deal with Stress </w:t>
            </w:r>
          </w:p>
          <w:p w:rsidR="00471264" w:rsidRPr="00190B78" w:rsidRDefault="00471264" w:rsidP="00974987">
            <w:pPr>
              <w:pStyle w:val="Dates"/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1F43D9" w:rsidRPr="00190B78" w:rsidRDefault="001F43D9" w:rsidP="00974987">
            <w:pPr>
              <w:pStyle w:val="Dates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190B78">
              <w:rPr>
                <w:rFonts w:asciiTheme="majorHAnsi" w:hAnsiTheme="majorHAnsi"/>
                <w:sz w:val="16"/>
                <w:szCs w:val="16"/>
              </w:rPr>
              <w:t>Wendy – 1pm</w:t>
            </w:r>
          </w:p>
          <w:p w:rsidR="00FD597F" w:rsidRPr="00190B78" w:rsidRDefault="00FD597F" w:rsidP="00997953">
            <w:pPr>
              <w:pStyle w:val="Dates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681BD3" w:rsidRPr="00190B78" w:rsidRDefault="00681BD3" w:rsidP="00915FC8">
            <w:pPr>
              <w:pStyle w:val="Dates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B71E98" w:rsidRPr="00190B78" w:rsidRDefault="001F43D9" w:rsidP="00997953">
            <w:pPr>
              <w:pStyle w:val="Dates"/>
              <w:rPr>
                <w:rFonts w:asciiTheme="majorHAnsi" w:hAnsiTheme="majorHAnsi"/>
              </w:rPr>
            </w:pPr>
            <w:r w:rsidRPr="00190B78">
              <w:rPr>
                <w:rFonts w:asciiTheme="majorHAnsi" w:hAnsiTheme="majorHAnsi"/>
              </w:rPr>
              <w:t>14</w:t>
            </w:r>
          </w:p>
          <w:p w:rsidR="00215ACA" w:rsidRPr="00190B78" w:rsidRDefault="00215ACA" w:rsidP="00215ACA">
            <w:pPr>
              <w:pStyle w:val="Dates"/>
              <w:jc w:val="center"/>
              <w:rPr>
                <w:rFonts w:asciiTheme="majorHAnsi" w:hAnsiTheme="majorHAnsi"/>
                <w:u w:val="single"/>
              </w:rPr>
            </w:pPr>
          </w:p>
        </w:tc>
      </w:tr>
      <w:tr w:rsidR="00B71E98" w:rsidRPr="00190B78" w:rsidTr="00997953">
        <w:trPr>
          <w:cantSplit/>
          <w:trHeight w:hRule="exact" w:val="1584"/>
          <w:jc w:val="center"/>
        </w:trPr>
        <w:tc>
          <w:tcPr>
            <w:tcW w:w="195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B71E98" w:rsidRPr="00190B78" w:rsidRDefault="00915FC8" w:rsidP="00997953">
            <w:pPr>
              <w:pStyle w:val="Dates"/>
              <w:rPr>
                <w:rFonts w:asciiTheme="majorHAnsi" w:hAnsiTheme="majorHAnsi"/>
              </w:rPr>
            </w:pPr>
            <w:r w:rsidRPr="00190B78">
              <w:rPr>
                <w:rFonts w:asciiTheme="majorHAnsi" w:hAnsiTheme="majorHAnsi"/>
              </w:rPr>
              <w:t>1</w:t>
            </w:r>
            <w:r w:rsidR="001F43D9" w:rsidRPr="00190B78">
              <w:rPr>
                <w:rFonts w:asciiTheme="majorHAnsi" w:hAnsiTheme="majorHAnsi"/>
              </w:rPr>
              <w:t>5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1A3777" w:rsidRPr="00190B78" w:rsidRDefault="001F43D9" w:rsidP="00047189">
            <w:pPr>
              <w:pStyle w:val="Dates"/>
              <w:rPr>
                <w:rFonts w:asciiTheme="majorHAnsi" w:hAnsiTheme="majorHAnsi"/>
                <w:sz w:val="18"/>
                <w:szCs w:val="18"/>
              </w:rPr>
            </w:pPr>
            <w:r w:rsidRPr="00190B78">
              <w:rPr>
                <w:rFonts w:asciiTheme="majorHAnsi" w:hAnsiTheme="majorHAnsi"/>
              </w:rPr>
              <w:t>16</w:t>
            </w:r>
            <w:r w:rsidR="001A3777" w:rsidRPr="00190B78">
              <w:rPr>
                <w:rFonts w:asciiTheme="majorHAnsi" w:hAnsiTheme="majorHAnsi"/>
              </w:rPr>
              <w:t xml:space="preserve">  </w:t>
            </w:r>
          </w:p>
          <w:p w:rsidR="001A3777" w:rsidRPr="007354DF" w:rsidRDefault="007354DF" w:rsidP="00700068">
            <w:pPr>
              <w:pStyle w:val="Dates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Boyd’s Orchard </w:t>
            </w:r>
            <w:r w:rsidR="003968F0" w:rsidRPr="007354DF">
              <w:rPr>
                <w:rFonts w:asciiTheme="majorHAnsi" w:hAnsiTheme="majorHAnsi"/>
                <w:b/>
                <w:sz w:val="18"/>
                <w:szCs w:val="18"/>
              </w:rPr>
              <w:t>TBD</w:t>
            </w:r>
          </w:p>
          <w:p w:rsidR="008E2145" w:rsidRPr="00F462A8" w:rsidRDefault="008E2145" w:rsidP="00700068">
            <w:pPr>
              <w:pStyle w:val="Dates"/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8E2145" w:rsidRPr="00F462A8" w:rsidRDefault="008E2145" w:rsidP="00700068">
            <w:pPr>
              <w:pStyle w:val="Dates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F462A8">
              <w:rPr>
                <w:rFonts w:asciiTheme="majorHAnsi" w:hAnsiTheme="majorHAnsi"/>
                <w:sz w:val="16"/>
                <w:szCs w:val="16"/>
              </w:rPr>
              <w:t>Fun with Pricilla</w:t>
            </w:r>
          </w:p>
          <w:p w:rsidR="00F462A8" w:rsidRPr="00F462A8" w:rsidRDefault="00F462A8" w:rsidP="00700068">
            <w:pPr>
              <w:pStyle w:val="Dates"/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F462A8" w:rsidRPr="00F462A8" w:rsidRDefault="00F462A8" w:rsidP="00700068">
            <w:pPr>
              <w:pStyle w:val="Dates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F462A8">
              <w:rPr>
                <w:rFonts w:asciiTheme="majorHAnsi" w:hAnsiTheme="majorHAnsi"/>
                <w:sz w:val="16"/>
                <w:szCs w:val="16"/>
              </w:rPr>
              <w:t>Job Application Practice</w:t>
            </w:r>
          </w:p>
          <w:p w:rsidR="005449C3" w:rsidRDefault="005449C3" w:rsidP="00700068">
            <w:pPr>
              <w:pStyle w:val="Dates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  <w:p w:rsidR="008E2145" w:rsidRDefault="008E2145" w:rsidP="00700068">
            <w:pPr>
              <w:pStyle w:val="Dates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  <w:p w:rsidR="008E2145" w:rsidRPr="00190B78" w:rsidRDefault="008E2145" w:rsidP="00700068">
            <w:pPr>
              <w:pStyle w:val="Dates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  <w:p w:rsidR="001A3777" w:rsidRPr="00190B78" w:rsidRDefault="001A3777" w:rsidP="00700068">
            <w:pPr>
              <w:pStyle w:val="Dates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3A066E" w:rsidRPr="00190B78" w:rsidRDefault="001F43D9" w:rsidP="00047189">
            <w:pPr>
              <w:pStyle w:val="Dates"/>
              <w:rPr>
                <w:rFonts w:asciiTheme="majorHAnsi" w:hAnsiTheme="majorHAnsi"/>
                <w:sz w:val="18"/>
                <w:szCs w:val="18"/>
              </w:rPr>
            </w:pPr>
            <w:r w:rsidRPr="00190B78">
              <w:rPr>
                <w:rFonts w:asciiTheme="majorHAnsi" w:hAnsiTheme="majorHAnsi"/>
              </w:rPr>
              <w:t>17</w:t>
            </w:r>
            <w:r w:rsidR="003A066E" w:rsidRPr="00190B78">
              <w:rPr>
                <w:rFonts w:asciiTheme="majorHAnsi" w:hAnsiTheme="majorHAnsi"/>
              </w:rPr>
              <w:t xml:space="preserve">  </w:t>
            </w:r>
          </w:p>
          <w:p w:rsidR="00974987" w:rsidRDefault="001F43D9" w:rsidP="00F462A8">
            <w:pPr>
              <w:pStyle w:val="Dates"/>
              <w:jc w:val="center"/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F462A8">
              <w:rPr>
                <w:rFonts w:asciiTheme="majorHAnsi" w:hAnsiTheme="majorHAnsi"/>
                <w:sz w:val="18"/>
                <w:szCs w:val="18"/>
              </w:rPr>
              <w:t>LexTra</w:t>
            </w:r>
            <w:r w:rsidR="00F462A8" w:rsidRPr="00F462A8">
              <w:rPr>
                <w:rFonts w:asciiTheme="majorHAnsi" w:hAnsiTheme="majorHAnsi"/>
                <w:sz w:val="18"/>
                <w:szCs w:val="18"/>
              </w:rPr>
              <w:t>n</w:t>
            </w:r>
            <w:proofErr w:type="spellEnd"/>
            <w:r w:rsidR="00F462A8" w:rsidRPr="00F462A8">
              <w:rPr>
                <w:rFonts w:asciiTheme="majorHAnsi" w:hAnsiTheme="majorHAnsi"/>
                <w:sz w:val="18"/>
                <w:szCs w:val="18"/>
              </w:rPr>
              <w:t xml:space="preserve"> Presentation with Mary Kate: </w:t>
            </w:r>
            <w:r w:rsidRPr="00F462A8">
              <w:rPr>
                <w:rFonts w:asciiTheme="majorHAnsi" w:hAnsiTheme="majorHAnsi"/>
                <w:sz w:val="18"/>
                <w:szCs w:val="18"/>
              </w:rPr>
              <w:t>11 – 12pm</w:t>
            </w:r>
          </w:p>
          <w:p w:rsidR="001F43D9" w:rsidRDefault="001F43D9" w:rsidP="00F462A8">
            <w:pPr>
              <w:pStyle w:val="Dates"/>
              <w:jc w:val="center"/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190B78">
              <w:rPr>
                <w:rFonts w:asciiTheme="majorHAnsi" w:hAnsiTheme="majorHAnsi"/>
                <w:sz w:val="18"/>
                <w:szCs w:val="18"/>
              </w:rPr>
              <w:t>Stanene</w:t>
            </w:r>
            <w:proofErr w:type="spellEnd"/>
            <w:r w:rsidRPr="00190B78">
              <w:rPr>
                <w:rFonts w:asciiTheme="majorHAnsi" w:hAnsiTheme="majorHAnsi"/>
                <w:sz w:val="18"/>
                <w:szCs w:val="18"/>
              </w:rPr>
              <w:t xml:space="preserve"> – 1pm</w:t>
            </w:r>
          </w:p>
          <w:p w:rsidR="00882E74" w:rsidRDefault="00882E74" w:rsidP="00F462A8">
            <w:pPr>
              <w:pStyle w:val="Dates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History: Lewis and Clark</w:t>
            </w:r>
          </w:p>
          <w:p w:rsidR="00F462A8" w:rsidRDefault="00F462A8" w:rsidP="00F462A8">
            <w:pPr>
              <w:pStyle w:val="Dates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  <w:p w:rsidR="00F462A8" w:rsidRPr="00190B78" w:rsidRDefault="00F462A8" w:rsidP="00F462A8">
            <w:pPr>
              <w:pStyle w:val="Dates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096797" w:rsidRPr="00190B78" w:rsidRDefault="001F43D9" w:rsidP="00096797">
            <w:pPr>
              <w:pStyle w:val="Dates"/>
              <w:rPr>
                <w:rFonts w:asciiTheme="majorHAnsi" w:hAnsiTheme="majorHAnsi"/>
                <w:sz w:val="16"/>
                <w:szCs w:val="16"/>
              </w:rPr>
            </w:pPr>
            <w:r w:rsidRPr="00190B78">
              <w:rPr>
                <w:rFonts w:asciiTheme="majorHAnsi" w:hAnsiTheme="majorHAnsi"/>
              </w:rPr>
              <w:t>18</w:t>
            </w:r>
            <w:r w:rsidR="00B1677C" w:rsidRPr="00190B78">
              <w:rPr>
                <w:rFonts w:asciiTheme="majorHAnsi" w:hAnsiTheme="majorHAnsi"/>
              </w:rPr>
              <w:t xml:space="preserve">  </w:t>
            </w:r>
          </w:p>
          <w:p w:rsidR="007640B0" w:rsidRDefault="001F43D9" w:rsidP="005449C3">
            <w:pPr>
              <w:pStyle w:val="Dates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5449C3">
              <w:rPr>
                <w:rFonts w:asciiTheme="majorHAnsi" w:hAnsiTheme="majorHAnsi"/>
                <w:sz w:val="16"/>
                <w:szCs w:val="16"/>
              </w:rPr>
              <w:t>First Aid / CPR Presentation 11 – 12pm</w:t>
            </w:r>
          </w:p>
          <w:p w:rsidR="005449C3" w:rsidRPr="005449C3" w:rsidRDefault="005449C3" w:rsidP="005449C3">
            <w:pPr>
              <w:pStyle w:val="Dates"/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1F43D9" w:rsidRDefault="001F43D9" w:rsidP="005449C3">
            <w:pPr>
              <w:pStyle w:val="Dates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5449C3">
              <w:rPr>
                <w:rFonts w:asciiTheme="majorHAnsi" w:hAnsiTheme="majorHAnsi"/>
                <w:sz w:val="16"/>
                <w:szCs w:val="16"/>
              </w:rPr>
              <w:t xml:space="preserve">Therapy Dog: </w:t>
            </w:r>
            <w:proofErr w:type="spellStart"/>
            <w:r w:rsidRPr="005449C3">
              <w:rPr>
                <w:rFonts w:asciiTheme="majorHAnsi" w:hAnsiTheme="majorHAnsi"/>
                <w:sz w:val="16"/>
                <w:szCs w:val="16"/>
              </w:rPr>
              <w:t>Baci</w:t>
            </w:r>
            <w:proofErr w:type="spellEnd"/>
            <w:r w:rsidRPr="005449C3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="005449C3">
              <w:rPr>
                <w:rFonts w:asciiTheme="majorHAnsi" w:hAnsiTheme="majorHAnsi"/>
                <w:sz w:val="16"/>
                <w:szCs w:val="16"/>
              </w:rPr>
              <w:t>1:30</w:t>
            </w:r>
          </w:p>
          <w:p w:rsidR="005449C3" w:rsidRDefault="005449C3" w:rsidP="005449C3">
            <w:pPr>
              <w:pStyle w:val="Dates"/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5449C3" w:rsidRDefault="005449C3" w:rsidP="005449C3">
            <w:pPr>
              <w:pStyle w:val="Dates"/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Mickey Mouse Birthday</w:t>
            </w:r>
          </w:p>
          <w:p w:rsidR="005449C3" w:rsidRPr="00190B78" w:rsidRDefault="005449C3" w:rsidP="005449C3">
            <w:pPr>
              <w:pStyle w:val="Dates"/>
              <w:jc w:val="center"/>
              <w:rPr>
                <w:rFonts w:asciiTheme="majorHAnsi" w:hAnsiTheme="majorHAnsi"/>
              </w:rPr>
            </w:pP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462A8" w:rsidRDefault="001F43D9" w:rsidP="00F462A8">
            <w:pPr>
              <w:pStyle w:val="Dates"/>
              <w:rPr>
                <w:rFonts w:asciiTheme="majorHAnsi" w:hAnsiTheme="majorHAnsi"/>
              </w:rPr>
            </w:pPr>
            <w:r w:rsidRPr="00190B78">
              <w:rPr>
                <w:rFonts w:asciiTheme="majorHAnsi" w:hAnsiTheme="majorHAnsi"/>
              </w:rPr>
              <w:t>19</w:t>
            </w:r>
            <w:r w:rsidR="00700068" w:rsidRPr="00190B78">
              <w:rPr>
                <w:rFonts w:asciiTheme="majorHAnsi" w:hAnsiTheme="majorHAnsi"/>
              </w:rPr>
              <w:t xml:space="preserve">  </w:t>
            </w:r>
          </w:p>
          <w:p w:rsidR="00B1677C" w:rsidRPr="00190B78" w:rsidRDefault="00F462A8" w:rsidP="00F462A8">
            <w:pPr>
              <w:pStyle w:val="Dates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Station #3 Tour  </w:t>
            </w:r>
            <w:r w:rsidR="001F43D9" w:rsidRPr="00190B78">
              <w:rPr>
                <w:rFonts w:asciiTheme="majorHAnsi" w:hAnsiTheme="majorHAnsi"/>
                <w:b/>
                <w:sz w:val="18"/>
                <w:szCs w:val="18"/>
              </w:rPr>
              <w:t xml:space="preserve"> Nicholasville</w:t>
            </w:r>
          </w:p>
          <w:p w:rsidR="001F43D9" w:rsidRPr="00190B78" w:rsidRDefault="001F43D9" w:rsidP="00F462A8">
            <w:pPr>
              <w:pStyle w:val="Dates"/>
              <w:jc w:val="center"/>
              <w:rPr>
                <w:rFonts w:asciiTheme="majorHAnsi" w:hAnsiTheme="majorHAnsi"/>
                <w:b/>
              </w:rPr>
            </w:pPr>
            <w:r w:rsidRPr="00190B78">
              <w:rPr>
                <w:rFonts w:asciiTheme="majorHAnsi" w:hAnsiTheme="majorHAnsi"/>
                <w:b/>
                <w:sz w:val="18"/>
                <w:szCs w:val="18"/>
              </w:rPr>
              <w:t>10 – 11am</w:t>
            </w:r>
          </w:p>
          <w:p w:rsidR="003968F0" w:rsidRPr="00190B78" w:rsidRDefault="003968F0" w:rsidP="00F462A8">
            <w:pPr>
              <w:pStyle w:val="Dates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190B78">
              <w:rPr>
                <w:rFonts w:asciiTheme="majorHAnsi" w:hAnsiTheme="majorHAnsi"/>
                <w:sz w:val="16"/>
                <w:szCs w:val="16"/>
              </w:rPr>
              <w:t>H</w:t>
            </w:r>
            <w:r w:rsidR="00471264" w:rsidRPr="00190B78">
              <w:rPr>
                <w:rFonts w:asciiTheme="majorHAnsi" w:hAnsiTheme="majorHAnsi"/>
                <w:sz w:val="16"/>
                <w:szCs w:val="16"/>
              </w:rPr>
              <w:t xml:space="preserve">olding </w:t>
            </w:r>
            <w:r w:rsidRPr="00190B78">
              <w:rPr>
                <w:rFonts w:asciiTheme="majorHAnsi" w:hAnsiTheme="majorHAnsi"/>
                <w:sz w:val="16"/>
                <w:szCs w:val="16"/>
              </w:rPr>
              <w:t xml:space="preserve">Grace – Making Center Pieces for Thanksgiving    1  - </w:t>
            </w:r>
            <w:bookmarkStart w:id="0" w:name="_GoBack"/>
            <w:bookmarkEnd w:id="0"/>
            <w:r w:rsidRPr="00190B78">
              <w:rPr>
                <w:rFonts w:asciiTheme="majorHAnsi" w:hAnsiTheme="majorHAnsi"/>
                <w:sz w:val="16"/>
                <w:szCs w:val="16"/>
              </w:rPr>
              <w:t>2pm</w:t>
            </w:r>
          </w:p>
          <w:p w:rsidR="003968F0" w:rsidRPr="00190B78" w:rsidRDefault="003968F0" w:rsidP="00700068">
            <w:pPr>
              <w:pStyle w:val="Dates"/>
              <w:rPr>
                <w:rFonts w:asciiTheme="majorHAnsi" w:hAnsiTheme="majorHAnsi"/>
                <w:b/>
                <w:i/>
              </w:rPr>
            </w:pPr>
          </w:p>
          <w:p w:rsidR="00B1677C" w:rsidRPr="00190B78" w:rsidRDefault="00B1677C" w:rsidP="00700068">
            <w:pPr>
              <w:pStyle w:val="Dates"/>
              <w:rPr>
                <w:rFonts w:asciiTheme="majorHAnsi" w:hAnsiTheme="majorHAnsi"/>
              </w:rPr>
            </w:pPr>
          </w:p>
          <w:p w:rsidR="00700068" w:rsidRPr="00190B78" w:rsidRDefault="00700068" w:rsidP="00096797">
            <w:pPr>
              <w:pStyle w:val="Dates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471264" w:rsidRPr="00190B78" w:rsidRDefault="001F43D9" w:rsidP="00915FC8">
            <w:pPr>
              <w:pStyle w:val="Dates"/>
              <w:rPr>
                <w:rFonts w:asciiTheme="majorHAnsi" w:hAnsiTheme="majorHAnsi"/>
              </w:rPr>
            </w:pPr>
            <w:r w:rsidRPr="00190B78">
              <w:rPr>
                <w:rFonts w:asciiTheme="majorHAnsi" w:hAnsiTheme="majorHAnsi"/>
              </w:rPr>
              <w:t>20</w:t>
            </w:r>
            <w:r w:rsidR="00096797" w:rsidRPr="00190B78">
              <w:rPr>
                <w:rFonts w:asciiTheme="majorHAnsi" w:hAnsiTheme="majorHAnsi"/>
              </w:rPr>
              <w:t xml:space="preserve"> </w:t>
            </w:r>
          </w:p>
          <w:p w:rsidR="00F462A8" w:rsidRDefault="001F43D9" w:rsidP="00F462A8">
            <w:pPr>
              <w:pStyle w:val="Dates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190B78">
              <w:rPr>
                <w:rFonts w:asciiTheme="majorHAnsi" w:hAnsiTheme="majorHAnsi"/>
                <w:sz w:val="16"/>
                <w:szCs w:val="16"/>
              </w:rPr>
              <w:t>UK Nursing Students 10am – The Do’s and Don’ts of Anger</w:t>
            </w:r>
          </w:p>
          <w:p w:rsidR="00F462A8" w:rsidRDefault="00F462A8" w:rsidP="00F462A8">
            <w:pPr>
              <w:pStyle w:val="Dates"/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Peanut Butter Fudge Day</w:t>
            </w:r>
          </w:p>
          <w:p w:rsidR="005449C3" w:rsidRDefault="005449C3" w:rsidP="00471264">
            <w:pPr>
              <w:pStyle w:val="Dates"/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5449C3" w:rsidRPr="00F462A8" w:rsidRDefault="005449C3" w:rsidP="00471264">
            <w:pPr>
              <w:pStyle w:val="Dates"/>
              <w:jc w:val="center"/>
              <w:rPr>
                <w:rFonts w:asciiTheme="majorHAnsi" w:hAnsiTheme="majorHAnsi"/>
                <w:b/>
              </w:rPr>
            </w:pPr>
            <w:r w:rsidRPr="00F462A8">
              <w:rPr>
                <w:rFonts w:asciiTheme="majorHAnsi" w:hAnsiTheme="majorHAnsi"/>
                <w:b/>
              </w:rPr>
              <w:t>Pajama Day!</w:t>
            </w:r>
          </w:p>
          <w:p w:rsidR="005449C3" w:rsidRPr="00F462A8" w:rsidRDefault="005449C3" w:rsidP="00471264">
            <w:pPr>
              <w:pStyle w:val="Dates"/>
              <w:jc w:val="center"/>
              <w:rPr>
                <w:rFonts w:asciiTheme="majorHAnsi" w:hAnsiTheme="majorHAnsi"/>
                <w:b/>
              </w:rPr>
            </w:pPr>
          </w:p>
          <w:p w:rsidR="00B1677C" w:rsidRPr="00190B78" w:rsidRDefault="00B1677C" w:rsidP="00700068">
            <w:pPr>
              <w:pStyle w:val="Dates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85905" w:rsidRPr="00190B78" w:rsidRDefault="001F43D9" w:rsidP="00915FC8">
            <w:pPr>
              <w:pStyle w:val="Dates"/>
              <w:rPr>
                <w:rFonts w:asciiTheme="majorHAnsi" w:hAnsiTheme="majorHAnsi"/>
              </w:rPr>
            </w:pPr>
            <w:r w:rsidRPr="00190B78">
              <w:rPr>
                <w:rFonts w:asciiTheme="majorHAnsi" w:hAnsiTheme="majorHAnsi"/>
              </w:rPr>
              <w:t>21</w:t>
            </w:r>
          </w:p>
          <w:p w:rsidR="00D53BEE" w:rsidRPr="00190B78" w:rsidRDefault="00D53BEE" w:rsidP="00B1677C">
            <w:pPr>
              <w:pStyle w:val="Dates"/>
              <w:jc w:val="center"/>
              <w:rPr>
                <w:rFonts w:asciiTheme="majorHAnsi" w:hAnsiTheme="majorHAnsi"/>
                <w:b/>
              </w:rPr>
            </w:pPr>
          </w:p>
        </w:tc>
      </w:tr>
      <w:tr w:rsidR="00B71E98" w:rsidRPr="00190B78" w:rsidTr="00BC41B0">
        <w:trPr>
          <w:cantSplit/>
          <w:trHeight w:hRule="exact" w:val="1745"/>
          <w:jc w:val="center"/>
        </w:trPr>
        <w:tc>
          <w:tcPr>
            <w:tcW w:w="195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B71E98" w:rsidRPr="00190B78" w:rsidRDefault="001F43D9" w:rsidP="00997953">
            <w:pPr>
              <w:pStyle w:val="Dates"/>
              <w:rPr>
                <w:rFonts w:asciiTheme="majorHAnsi" w:hAnsiTheme="majorHAnsi"/>
              </w:rPr>
            </w:pPr>
            <w:r w:rsidRPr="00190B78">
              <w:rPr>
                <w:rFonts w:asciiTheme="majorHAnsi" w:hAnsiTheme="majorHAnsi"/>
              </w:rPr>
              <w:t>22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ED0599" w:rsidRPr="00190B78" w:rsidRDefault="001F43D9" w:rsidP="00B1677C">
            <w:pPr>
              <w:pStyle w:val="Dates"/>
              <w:rPr>
                <w:rFonts w:asciiTheme="majorHAnsi" w:hAnsiTheme="majorHAnsi"/>
                <w:sz w:val="18"/>
                <w:szCs w:val="18"/>
              </w:rPr>
            </w:pPr>
            <w:r w:rsidRPr="00190B78">
              <w:rPr>
                <w:rFonts w:asciiTheme="majorHAnsi" w:hAnsiTheme="majorHAnsi"/>
              </w:rPr>
              <w:t>23</w:t>
            </w:r>
            <w:r w:rsidR="00ED0599" w:rsidRPr="00190B78">
              <w:rPr>
                <w:rFonts w:asciiTheme="majorHAnsi" w:hAnsiTheme="majorHAnsi"/>
                <w:b/>
              </w:rPr>
              <w:t xml:space="preserve"> </w:t>
            </w:r>
          </w:p>
          <w:p w:rsidR="002A22F6" w:rsidRDefault="00F462A8" w:rsidP="00B00D25">
            <w:pPr>
              <w:pStyle w:val="Dates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Giving Grace: </w:t>
            </w:r>
            <w:r w:rsidR="00096797" w:rsidRPr="00190B78">
              <w:rPr>
                <w:rFonts w:asciiTheme="majorHAnsi" w:hAnsiTheme="majorHAnsi"/>
                <w:b/>
                <w:sz w:val="18"/>
                <w:szCs w:val="18"/>
              </w:rPr>
              <w:t xml:space="preserve"> Lighthouse Ministries 11am</w:t>
            </w:r>
          </w:p>
          <w:p w:rsidR="00F462A8" w:rsidRDefault="00F462A8" w:rsidP="00B00D25">
            <w:pPr>
              <w:pStyle w:val="Dates"/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F462A8" w:rsidRDefault="00F462A8" w:rsidP="00B00D25">
            <w:pPr>
              <w:pStyle w:val="Dates"/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History: The Pilgrims</w:t>
            </w:r>
          </w:p>
          <w:p w:rsidR="00F462A8" w:rsidRDefault="00F462A8" w:rsidP="00B00D25">
            <w:pPr>
              <w:pStyle w:val="Dates"/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F462A8" w:rsidRDefault="00F462A8" w:rsidP="00B00D25">
            <w:pPr>
              <w:pStyle w:val="Dates"/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Cooking class: Stuffing</w:t>
            </w:r>
          </w:p>
          <w:p w:rsidR="00F462A8" w:rsidRPr="00F462A8" w:rsidRDefault="00F462A8" w:rsidP="00B00D25">
            <w:pPr>
              <w:pStyle w:val="Dates"/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F462A8" w:rsidRDefault="00F462A8" w:rsidP="00B00D25">
            <w:pPr>
              <w:pStyle w:val="Dates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F462A8" w:rsidRPr="00190B78" w:rsidRDefault="00F462A8" w:rsidP="00B00D25">
            <w:pPr>
              <w:pStyle w:val="Dates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2A22F6" w:rsidRPr="00190B78" w:rsidRDefault="002A22F6" w:rsidP="00B00D25">
            <w:pPr>
              <w:pStyle w:val="Dates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  <w:p w:rsidR="003A066E" w:rsidRPr="00190B78" w:rsidRDefault="003A066E" w:rsidP="00B00D25">
            <w:pPr>
              <w:pStyle w:val="Dates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  <w:p w:rsidR="003A066E" w:rsidRPr="00190B78" w:rsidRDefault="003A066E" w:rsidP="00B00D25">
            <w:pPr>
              <w:pStyle w:val="Dates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  <w:p w:rsidR="00B00D25" w:rsidRPr="00190B78" w:rsidRDefault="00B00D25" w:rsidP="00B00D25">
            <w:pPr>
              <w:pStyle w:val="Dates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  <w:p w:rsidR="00B00D25" w:rsidRPr="00190B78" w:rsidRDefault="00B00D25" w:rsidP="00B00D25">
            <w:pPr>
              <w:pStyle w:val="Dates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  <w:p w:rsidR="00A23D4C" w:rsidRPr="00190B78" w:rsidRDefault="00A23D4C" w:rsidP="00215ACA">
            <w:pPr>
              <w:pStyle w:val="Dates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3A066E" w:rsidRPr="00190B78" w:rsidRDefault="001F43D9" w:rsidP="00795F67">
            <w:pPr>
              <w:pStyle w:val="Dates"/>
              <w:rPr>
                <w:rFonts w:asciiTheme="majorHAnsi" w:hAnsiTheme="majorHAnsi"/>
                <w:b/>
              </w:rPr>
            </w:pPr>
            <w:r w:rsidRPr="00190B78">
              <w:rPr>
                <w:rFonts w:asciiTheme="majorHAnsi" w:hAnsiTheme="majorHAnsi"/>
              </w:rPr>
              <w:t>24</w:t>
            </w:r>
            <w:r w:rsidR="00795F67" w:rsidRPr="00190B78">
              <w:rPr>
                <w:rFonts w:asciiTheme="majorHAnsi" w:hAnsiTheme="majorHAnsi"/>
                <w:b/>
              </w:rPr>
              <w:t xml:space="preserve">    </w:t>
            </w:r>
          </w:p>
          <w:p w:rsidR="005D3F25" w:rsidRPr="007354DF" w:rsidRDefault="001F43D9" w:rsidP="005E1358">
            <w:pPr>
              <w:pStyle w:val="Dates"/>
              <w:jc w:val="center"/>
              <w:rPr>
                <w:rFonts w:asciiTheme="majorHAnsi" w:hAnsiTheme="majorHAnsi"/>
                <w:b/>
              </w:rPr>
            </w:pPr>
            <w:r w:rsidRPr="007354DF">
              <w:rPr>
                <w:rFonts w:asciiTheme="majorHAnsi" w:hAnsiTheme="majorHAnsi"/>
                <w:b/>
              </w:rPr>
              <w:t>THANKSGIVING POTL</w:t>
            </w:r>
            <w:r w:rsidR="007354DF">
              <w:rPr>
                <w:rFonts w:asciiTheme="majorHAnsi" w:hAnsiTheme="majorHAnsi"/>
                <w:b/>
              </w:rPr>
              <w:t>UCK – SIGN UP TO BRING DISH 12</w:t>
            </w:r>
            <w:r w:rsidRPr="007354DF">
              <w:rPr>
                <w:rFonts w:asciiTheme="majorHAnsi" w:hAnsiTheme="majorHAnsi"/>
                <w:b/>
              </w:rPr>
              <w:t>-2pm</w:t>
            </w:r>
          </w:p>
          <w:p w:rsidR="001F43D9" w:rsidRDefault="001F43D9" w:rsidP="005E1358">
            <w:pPr>
              <w:pStyle w:val="Dates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7354DF">
              <w:rPr>
                <w:rFonts w:asciiTheme="majorHAnsi" w:hAnsiTheme="majorHAnsi"/>
                <w:b/>
              </w:rPr>
              <w:t>Where: ADT Center</w:t>
            </w:r>
          </w:p>
          <w:p w:rsidR="005E1358" w:rsidRPr="005E1358" w:rsidRDefault="005E1358" w:rsidP="005E1358">
            <w:pPr>
              <w:pStyle w:val="Dates"/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5E1358" w:rsidRPr="00F462A8" w:rsidRDefault="005E1358" w:rsidP="001F43D9">
            <w:pPr>
              <w:pStyle w:val="Dates"/>
              <w:rPr>
                <w:rFonts w:asciiTheme="majorHAnsi" w:hAnsiTheme="majorHAnsi"/>
                <w:b/>
                <w:sz w:val="22"/>
                <w:szCs w:val="22"/>
              </w:rPr>
            </w:pPr>
          </w:p>
          <w:p w:rsidR="005D3F25" w:rsidRPr="00190B78" w:rsidRDefault="005D3F25" w:rsidP="00915FC8">
            <w:pPr>
              <w:pStyle w:val="Dates"/>
              <w:rPr>
                <w:rFonts w:asciiTheme="majorHAnsi" w:hAnsiTheme="majorHAnsi"/>
                <w:b/>
              </w:rPr>
            </w:pPr>
          </w:p>
          <w:p w:rsidR="005D3F25" w:rsidRPr="00190B78" w:rsidRDefault="005D3F25" w:rsidP="00915FC8">
            <w:pPr>
              <w:pStyle w:val="Dates"/>
              <w:rPr>
                <w:rFonts w:asciiTheme="majorHAnsi" w:hAnsiTheme="majorHAnsi"/>
                <w:b/>
              </w:rPr>
            </w:pPr>
          </w:p>
          <w:p w:rsidR="005D3F25" w:rsidRPr="00190B78" w:rsidRDefault="005D3F25" w:rsidP="00915FC8">
            <w:pPr>
              <w:pStyle w:val="Dates"/>
              <w:rPr>
                <w:rFonts w:asciiTheme="majorHAnsi" w:hAnsiTheme="majorHAnsi"/>
                <w:b/>
              </w:rPr>
            </w:pPr>
          </w:p>
          <w:p w:rsidR="005D3F25" w:rsidRPr="00190B78" w:rsidRDefault="005D3F25" w:rsidP="00915FC8">
            <w:pPr>
              <w:pStyle w:val="Dates"/>
              <w:rPr>
                <w:rFonts w:asciiTheme="majorHAnsi" w:hAnsiTheme="majorHAnsi"/>
                <w:b/>
              </w:rPr>
            </w:pPr>
          </w:p>
          <w:p w:rsidR="005D3F25" w:rsidRPr="00190B78" w:rsidRDefault="005D3F25" w:rsidP="00915FC8">
            <w:pPr>
              <w:pStyle w:val="Dates"/>
              <w:rPr>
                <w:rFonts w:asciiTheme="majorHAnsi" w:hAnsiTheme="majorHAnsi"/>
                <w:b/>
              </w:rPr>
            </w:pP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D597F" w:rsidRDefault="001F43D9" w:rsidP="00B1677C">
            <w:pPr>
              <w:pStyle w:val="Dates"/>
              <w:rPr>
                <w:rFonts w:asciiTheme="majorHAnsi" w:hAnsiTheme="majorHAnsi"/>
                <w:b/>
              </w:rPr>
            </w:pPr>
            <w:r w:rsidRPr="00190B78">
              <w:rPr>
                <w:rFonts w:asciiTheme="majorHAnsi" w:hAnsiTheme="majorHAnsi"/>
              </w:rPr>
              <w:t>25</w:t>
            </w:r>
            <w:r w:rsidR="005670ED" w:rsidRPr="00190B78">
              <w:rPr>
                <w:rFonts w:asciiTheme="majorHAnsi" w:hAnsiTheme="majorHAnsi"/>
                <w:b/>
              </w:rPr>
              <w:t xml:space="preserve">  </w:t>
            </w:r>
          </w:p>
          <w:p w:rsidR="00F462A8" w:rsidRDefault="00F462A8" w:rsidP="00F462A8">
            <w:pPr>
              <w:pStyle w:val="Dates"/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Turkey Craft</w:t>
            </w:r>
          </w:p>
          <w:p w:rsidR="00882E74" w:rsidRDefault="00882E74" w:rsidP="00F462A8">
            <w:pPr>
              <w:pStyle w:val="Dates"/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882E74" w:rsidRDefault="00882E74" w:rsidP="00F462A8">
            <w:pPr>
              <w:pStyle w:val="Dates"/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Thankfulness Journal</w:t>
            </w:r>
          </w:p>
          <w:p w:rsidR="00B834C3" w:rsidRDefault="00B834C3" w:rsidP="00F462A8">
            <w:pPr>
              <w:pStyle w:val="Dates"/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B834C3" w:rsidRDefault="00B834C3" w:rsidP="00F462A8">
            <w:pPr>
              <w:pStyle w:val="Dates"/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Budgeting: Saving for Christmas gifts</w:t>
            </w:r>
          </w:p>
          <w:p w:rsidR="00882E74" w:rsidRDefault="00882E74" w:rsidP="00F462A8">
            <w:pPr>
              <w:pStyle w:val="Dates"/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882E74" w:rsidRDefault="00882E74" w:rsidP="00F462A8">
            <w:pPr>
              <w:pStyle w:val="Dates"/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F462A8" w:rsidRDefault="00F462A8" w:rsidP="00F462A8">
            <w:pPr>
              <w:pStyle w:val="Dates"/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F462A8" w:rsidRDefault="00F462A8" w:rsidP="00F462A8">
            <w:pPr>
              <w:pStyle w:val="Dates"/>
              <w:rPr>
                <w:rFonts w:asciiTheme="majorHAnsi" w:hAnsiTheme="majorHAnsi"/>
                <w:sz w:val="16"/>
                <w:szCs w:val="16"/>
              </w:rPr>
            </w:pPr>
          </w:p>
          <w:p w:rsidR="00F462A8" w:rsidRDefault="00F462A8" w:rsidP="00F462A8">
            <w:pPr>
              <w:pStyle w:val="Dates"/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F462A8" w:rsidRPr="00F462A8" w:rsidRDefault="00F462A8" w:rsidP="00F462A8">
            <w:pPr>
              <w:pStyle w:val="Dates"/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FD597F" w:rsidRPr="00190B78" w:rsidRDefault="00FD597F" w:rsidP="00915FC8">
            <w:pPr>
              <w:pStyle w:val="Dates"/>
              <w:rPr>
                <w:rFonts w:asciiTheme="majorHAnsi" w:hAnsiTheme="majorHAnsi"/>
                <w:b/>
              </w:rPr>
            </w:pP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471264" w:rsidRPr="00190B78" w:rsidRDefault="001F43D9" w:rsidP="00096797">
            <w:pPr>
              <w:pStyle w:val="Dates"/>
              <w:rPr>
                <w:rFonts w:asciiTheme="majorHAnsi" w:hAnsiTheme="majorHAnsi"/>
                <w:b/>
                <w:sz w:val="18"/>
                <w:szCs w:val="18"/>
              </w:rPr>
            </w:pPr>
            <w:r w:rsidRPr="00190B78">
              <w:rPr>
                <w:rFonts w:asciiTheme="majorHAnsi" w:hAnsiTheme="majorHAnsi"/>
              </w:rPr>
              <w:t>26</w:t>
            </w:r>
            <w:r w:rsidR="00B1677C" w:rsidRPr="00190B78">
              <w:rPr>
                <w:rFonts w:asciiTheme="majorHAnsi" w:hAnsiTheme="majorHAnsi"/>
                <w:b/>
                <w:sz w:val="18"/>
                <w:szCs w:val="18"/>
              </w:rPr>
              <w:t xml:space="preserve"> </w:t>
            </w:r>
            <w:r w:rsidR="002F4ECD" w:rsidRPr="00190B78">
              <w:rPr>
                <w:rFonts w:asciiTheme="majorHAnsi" w:hAnsiTheme="majorHAnsi"/>
                <w:b/>
                <w:sz w:val="18"/>
                <w:szCs w:val="18"/>
              </w:rPr>
              <w:t xml:space="preserve"> </w:t>
            </w:r>
          </w:p>
          <w:p w:rsidR="00B1677C" w:rsidRDefault="002F4ECD" w:rsidP="00882E74">
            <w:pPr>
              <w:pStyle w:val="Dates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190B78">
              <w:rPr>
                <w:rFonts w:asciiTheme="majorHAnsi" w:hAnsiTheme="majorHAnsi"/>
                <w:b/>
                <w:sz w:val="18"/>
                <w:szCs w:val="18"/>
              </w:rPr>
              <w:t>HAPPY THANKSGIVING!</w:t>
            </w:r>
          </w:p>
          <w:p w:rsidR="00882E74" w:rsidRDefault="00882E74" w:rsidP="00882E74">
            <w:pPr>
              <w:pStyle w:val="Dates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882E74" w:rsidRPr="00190B78" w:rsidRDefault="00882E74" w:rsidP="00882E74">
            <w:pPr>
              <w:pStyle w:val="Dates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ADT will be closed. Enjoy the holiday with your family!</w:t>
            </w:r>
          </w:p>
          <w:p w:rsidR="00202613" w:rsidRPr="00190B78" w:rsidRDefault="00202613" w:rsidP="00126114">
            <w:pPr>
              <w:pStyle w:val="Dates"/>
              <w:rPr>
                <w:rFonts w:asciiTheme="majorHAnsi" w:hAnsiTheme="majorHAnsi"/>
              </w:rPr>
            </w:pPr>
          </w:p>
          <w:p w:rsidR="003A066E" w:rsidRPr="00190B78" w:rsidRDefault="003A066E" w:rsidP="00D809D2">
            <w:pPr>
              <w:pStyle w:val="Dates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  <w:p w:rsidR="00B00D25" w:rsidRPr="00190B78" w:rsidRDefault="00B00D25" w:rsidP="00D809D2">
            <w:pPr>
              <w:pStyle w:val="Dates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  <w:p w:rsidR="00B00D25" w:rsidRPr="00190B78" w:rsidRDefault="00B00D25" w:rsidP="00D809D2">
            <w:pPr>
              <w:pStyle w:val="Dates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  <w:p w:rsidR="005D504F" w:rsidRPr="00190B78" w:rsidRDefault="005D504F" w:rsidP="00915FC8">
            <w:pPr>
              <w:pStyle w:val="Dates"/>
              <w:rPr>
                <w:rFonts w:asciiTheme="majorHAnsi" w:hAnsiTheme="majorHAnsi"/>
              </w:rPr>
            </w:pPr>
          </w:p>
          <w:p w:rsidR="00126114" w:rsidRPr="00190B78" w:rsidRDefault="00126114" w:rsidP="00915FC8">
            <w:pPr>
              <w:pStyle w:val="Dates"/>
              <w:rPr>
                <w:rFonts w:asciiTheme="majorHAnsi" w:hAnsiTheme="majorHAnsi"/>
              </w:rPr>
            </w:pPr>
          </w:p>
          <w:p w:rsidR="00A23D4C" w:rsidRPr="00190B78" w:rsidRDefault="00A23D4C" w:rsidP="00C32871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462A8" w:rsidRPr="00882E74" w:rsidRDefault="001F43D9" w:rsidP="00882E74">
            <w:pPr>
              <w:pStyle w:val="Dates"/>
              <w:rPr>
                <w:rFonts w:asciiTheme="majorHAnsi" w:hAnsiTheme="majorHAnsi"/>
              </w:rPr>
            </w:pPr>
            <w:r w:rsidRPr="00190B78">
              <w:rPr>
                <w:rFonts w:asciiTheme="majorHAnsi" w:hAnsiTheme="majorHAnsi"/>
              </w:rPr>
              <w:t>27</w:t>
            </w:r>
          </w:p>
          <w:p w:rsidR="00F462A8" w:rsidRPr="00F462A8" w:rsidRDefault="00F462A8" w:rsidP="00F462A8">
            <w:pPr>
              <w:pStyle w:val="Dates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462A8">
              <w:rPr>
                <w:rFonts w:asciiTheme="majorHAnsi" w:hAnsiTheme="majorHAnsi"/>
                <w:b/>
                <w:sz w:val="18"/>
                <w:szCs w:val="18"/>
              </w:rPr>
              <w:t>Movie Day!</w:t>
            </w:r>
          </w:p>
          <w:p w:rsidR="00F462A8" w:rsidRDefault="00F462A8" w:rsidP="00F462A8">
            <w:pPr>
              <w:pStyle w:val="Dates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462A8">
              <w:rPr>
                <w:rFonts w:asciiTheme="majorHAnsi" w:hAnsiTheme="majorHAnsi"/>
                <w:b/>
                <w:sz w:val="18"/>
                <w:szCs w:val="18"/>
              </w:rPr>
              <w:t>Bring your favorite movie</w:t>
            </w:r>
          </w:p>
          <w:p w:rsidR="00882E74" w:rsidRDefault="00882E74" w:rsidP="00F462A8">
            <w:pPr>
              <w:pStyle w:val="Dates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882E74" w:rsidRPr="00882E74" w:rsidRDefault="00882E74" w:rsidP="00F462A8">
            <w:pPr>
              <w:pStyle w:val="Dates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  <w:p w:rsidR="00F462A8" w:rsidRPr="00F462A8" w:rsidRDefault="00F462A8" w:rsidP="00F462A8">
            <w:pPr>
              <w:pStyle w:val="Dates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CE649B" w:rsidRPr="00F462A8" w:rsidRDefault="00CE649B" w:rsidP="00700068">
            <w:pPr>
              <w:pStyle w:val="Dates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CE649B" w:rsidRPr="00190B78" w:rsidRDefault="00CE649B" w:rsidP="00700068">
            <w:pPr>
              <w:pStyle w:val="Dates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1F43D9" w:rsidRPr="00190B78" w:rsidRDefault="00915FC8" w:rsidP="001F43D9">
            <w:pPr>
              <w:pStyle w:val="Dates"/>
              <w:rPr>
                <w:rFonts w:asciiTheme="majorHAnsi" w:hAnsiTheme="majorHAnsi"/>
              </w:rPr>
            </w:pPr>
            <w:r w:rsidRPr="00190B78">
              <w:rPr>
                <w:rFonts w:asciiTheme="majorHAnsi" w:hAnsiTheme="majorHAnsi"/>
              </w:rPr>
              <w:t>2</w:t>
            </w:r>
            <w:r w:rsidR="001F43D9" w:rsidRPr="00190B78">
              <w:rPr>
                <w:rFonts w:asciiTheme="majorHAnsi" w:hAnsiTheme="majorHAnsi"/>
              </w:rPr>
              <w:t>8</w:t>
            </w:r>
            <w:r w:rsidR="00121CC8" w:rsidRPr="00190B78">
              <w:rPr>
                <w:rFonts w:asciiTheme="majorHAnsi" w:hAnsiTheme="majorHAnsi"/>
              </w:rPr>
              <w:t xml:space="preserve"> </w:t>
            </w:r>
          </w:p>
          <w:p w:rsidR="00121CC8" w:rsidRPr="00190B78" w:rsidRDefault="00121CC8" w:rsidP="00997953">
            <w:pPr>
              <w:pStyle w:val="Dates"/>
              <w:rPr>
                <w:rFonts w:asciiTheme="majorHAnsi" w:hAnsiTheme="majorHAnsi"/>
              </w:rPr>
            </w:pPr>
          </w:p>
        </w:tc>
      </w:tr>
      <w:tr w:rsidR="0028699A" w:rsidRPr="00190B78" w:rsidTr="00BC41B0">
        <w:trPr>
          <w:cantSplit/>
          <w:trHeight w:hRule="exact" w:val="1772"/>
          <w:jc w:val="center"/>
        </w:trPr>
        <w:tc>
          <w:tcPr>
            <w:tcW w:w="195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8699A" w:rsidRPr="00190B78" w:rsidRDefault="001F43D9" w:rsidP="00997953">
            <w:pPr>
              <w:pStyle w:val="Dates"/>
              <w:rPr>
                <w:rFonts w:asciiTheme="majorHAnsi" w:hAnsiTheme="majorHAnsi"/>
              </w:rPr>
            </w:pPr>
            <w:r w:rsidRPr="00190B78">
              <w:rPr>
                <w:rFonts w:asciiTheme="majorHAnsi" w:hAnsiTheme="majorHAnsi"/>
              </w:rPr>
              <w:t>29</w:t>
            </w:r>
          </w:p>
          <w:p w:rsidR="006B2A09" w:rsidRPr="00190B78" w:rsidRDefault="006B2A09" w:rsidP="00997953">
            <w:pPr>
              <w:pStyle w:val="Dates"/>
              <w:rPr>
                <w:rFonts w:asciiTheme="majorHAnsi" w:hAnsiTheme="majorHAnsi"/>
              </w:rPr>
            </w:pP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C01D05" w:rsidRPr="00190B78" w:rsidRDefault="001F43D9" w:rsidP="00915FC8">
            <w:pPr>
              <w:pStyle w:val="Dates"/>
              <w:rPr>
                <w:rFonts w:asciiTheme="majorHAnsi" w:hAnsiTheme="majorHAnsi"/>
              </w:rPr>
            </w:pPr>
            <w:r w:rsidRPr="00190B78">
              <w:rPr>
                <w:rFonts w:asciiTheme="majorHAnsi" w:hAnsiTheme="majorHAnsi"/>
              </w:rPr>
              <w:t>30</w:t>
            </w:r>
          </w:p>
          <w:p w:rsidR="00E455A7" w:rsidRDefault="00096797" w:rsidP="00B834C3">
            <w:pPr>
              <w:pStyle w:val="Dates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190B78">
              <w:rPr>
                <w:rFonts w:asciiTheme="majorHAnsi" w:hAnsiTheme="majorHAnsi"/>
                <w:b/>
                <w:sz w:val="18"/>
                <w:szCs w:val="18"/>
              </w:rPr>
              <w:t>Giving Grace – Hope Center – 11:15am</w:t>
            </w:r>
          </w:p>
          <w:p w:rsidR="00882E74" w:rsidRDefault="00882E74" w:rsidP="00170850">
            <w:pPr>
              <w:pStyle w:val="Dates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882E74" w:rsidRDefault="00882E74" w:rsidP="00170850">
            <w:pPr>
              <w:pStyle w:val="Dates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Science: Mars</w:t>
            </w:r>
          </w:p>
          <w:p w:rsidR="00B834C3" w:rsidRDefault="00B834C3" w:rsidP="00170850">
            <w:pPr>
              <w:pStyle w:val="Dates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  <w:p w:rsidR="00B834C3" w:rsidRDefault="00B834C3" w:rsidP="00170850">
            <w:pPr>
              <w:pStyle w:val="Dates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Fun with Jason</w:t>
            </w:r>
          </w:p>
          <w:p w:rsidR="00B834C3" w:rsidRDefault="00B834C3" w:rsidP="00170850">
            <w:pPr>
              <w:pStyle w:val="Dates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  <w:p w:rsidR="00882E74" w:rsidRPr="00882E74" w:rsidRDefault="00882E74" w:rsidP="00170850">
            <w:pPr>
              <w:pStyle w:val="Dates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  <w:p w:rsidR="00882E74" w:rsidRPr="00190B78" w:rsidRDefault="00882E74" w:rsidP="00170850">
            <w:pPr>
              <w:pStyle w:val="Dates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096797" w:rsidRPr="00190B78" w:rsidRDefault="00096797" w:rsidP="00170850">
            <w:pPr>
              <w:pStyle w:val="Dates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700068" w:rsidRPr="00190B78" w:rsidRDefault="005670ED" w:rsidP="00B1677C">
            <w:pPr>
              <w:pStyle w:val="Dates"/>
              <w:rPr>
                <w:rFonts w:asciiTheme="majorHAnsi" w:hAnsiTheme="majorHAnsi"/>
                <w:sz w:val="18"/>
                <w:szCs w:val="18"/>
              </w:rPr>
            </w:pPr>
            <w:r w:rsidRPr="00190B78">
              <w:rPr>
                <w:rFonts w:asciiTheme="majorHAnsi" w:hAnsiTheme="majorHAnsi"/>
              </w:rPr>
              <w:t xml:space="preserve">   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BC41B0" w:rsidRPr="00190B78" w:rsidRDefault="00BC41B0" w:rsidP="001F43D9">
            <w:pPr>
              <w:pStyle w:val="Dates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756AB8" w:rsidRPr="00190B78" w:rsidRDefault="00096797" w:rsidP="00DC5E7D">
            <w:pPr>
              <w:pStyle w:val="Dates"/>
              <w:rPr>
                <w:rFonts w:asciiTheme="majorHAnsi" w:hAnsiTheme="majorHAnsi"/>
                <w:sz w:val="18"/>
                <w:szCs w:val="18"/>
              </w:rPr>
            </w:pPr>
            <w:r w:rsidRPr="00190B78">
              <w:rPr>
                <w:rFonts w:asciiTheme="majorHAnsi" w:hAnsiTheme="majorHAnsi"/>
              </w:rPr>
              <w:t xml:space="preserve"> </w:t>
            </w:r>
            <w:r w:rsidR="001F43D9" w:rsidRPr="00190B78">
              <w:rPr>
                <w:rFonts w:asciiTheme="majorHAnsi" w:hAnsiTheme="majorHAnsi"/>
                <w:b/>
                <w:noProof/>
              </w:rPr>
              <w:drawing>
                <wp:inline distT="0" distB="0" distL="0" distR="0">
                  <wp:extent cx="1099167" cy="799878"/>
                  <wp:effectExtent l="0" t="0" r="0" b="0"/>
                  <wp:docPr id="2" name="Picture 1" descr="C:\Documents and Settings\Jamie\Local Settings\Temporary Internet Files\Content.IE5\QNWT6PGV\MC90043810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Jamie\Local Settings\Temporary Internet Files\Content.IE5\QNWT6PGV\MC90043810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535" cy="8045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B1677C" w:rsidRPr="00190B78" w:rsidRDefault="00B1677C" w:rsidP="00096797">
            <w:pPr>
              <w:pStyle w:val="Dates"/>
              <w:rPr>
                <w:rFonts w:asciiTheme="majorHAnsi" w:hAnsiTheme="majorHAnsi"/>
                <w:sz w:val="16"/>
                <w:szCs w:val="16"/>
              </w:rPr>
            </w:pPr>
          </w:p>
          <w:p w:rsidR="00B1677C" w:rsidRPr="00190B78" w:rsidRDefault="00471264" w:rsidP="001F43D9">
            <w:pPr>
              <w:pStyle w:val="Dates"/>
              <w:rPr>
                <w:rFonts w:asciiTheme="majorHAnsi" w:hAnsiTheme="majorHAnsi"/>
                <w:b/>
              </w:rPr>
            </w:pPr>
            <w:r w:rsidRPr="00190B78">
              <w:rPr>
                <w:rFonts w:asciiTheme="majorHAnsi" w:hAnsiTheme="majorHAnsi"/>
                <w:i/>
                <w:sz w:val="16"/>
                <w:szCs w:val="16"/>
              </w:rPr>
              <w:t>For all of Jesus Prom</w:t>
            </w:r>
            <w:r w:rsidR="001F43D9" w:rsidRPr="00190B78">
              <w:rPr>
                <w:rFonts w:asciiTheme="majorHAnsi" w:hAnsiTheme="majorHAnsi"/>
                <w:i/>
                <w:sz w:val="16"/>
                <w:szCs w:val="16"/>
              </w:rPr>
              <w:t xml:space="preserve"> / Pre – Prom details, please call Meg or email at </w:t>
            </w:r>
            <w:hyperlink r:id="rId5" w:history="1">
              <w:r w:rsidR="001F43D9" w:rsidRPr="00190B78">
                <w:rPr>
                  <w:rStyle w:val="Hyperlink"/>
                  <w:rFonts w:asciiTheme="majorHAnsi" w:hAnsiTheme="majorHAnsi"/>
                  <w:i/>
                  <w:sz w:val="16"/>
                  <w:szCs w:val="16"/>
                </w:rPr>
                <w:t>Megann@lordslegacyministries.org</w:t>
              </w:r>
            </w:hyperlink>
            <w:r w:rsidR="001F43D9" w:rsidRPr="00190B78">
              <w:rPr>
                <w:rFonts w:asciiTheme="majorHAnsi" w:hAnsiTheme="majorHAnsi"/>
                <w:i/>
                <w:sz w:val="16"/>
                <w:szCs w:val="16"/>
              </w:rPr>
              <w:t xml:space="preserve"> or 859-245-2233.</w:t>
            </w:r>
          </w:p>
        </w:tc>
        <w:tc>
          <w:tcPr>
            <w:tcW w:w="1955" w:type="dxa"/>
            <w:shd w:val="clear" w:color="auto" w:fill="auto"/>
          </w:tcPr>
          <w:p w:rsidR="0028699A" w:rsidRPr="00190B78" w:rsidRDefault="001F43D9" w:rsidP="00096797">
            <w:pPr>
              <w:pStyle w:val="Dates"/>
              <w:rPr>
                <w:rFonts w:asciiTheme="majorHAnsi" w:hAnsiTheme="majorHAnsi"/>
                <w:sz w:val="18"/>
                <w:szCs w:val="18"/>
              </w:rPr>
            </w:pPr>
            <w:r w:rsidRPr="00190B78">
              <w:rPr>
                <w:rFonts w:asciiTheme="majorHAnsi" w:hAnsiTheme="majorHAnsi"/>
                <w:i/>
                <w:sz w:val="16"/>
                <w:szCs w:val="16"/>
              </w:rPr>
              <w:t>Sign up is required one week prior for outings. If your loved one plans to attend on a day outside their regular schedule, inform Dan 48 hrs in advance</w:t>
            </w:r>
            <w:proofErr w:type="gramStart"/>
            <w:r w:rsidRPr="00190B78">
              <w:rPr>
                <w:rFonts w:asciiTheme="majorHAnsi" w:hAnsiTheme="majorHAnsi"/>
                <w:i/>
                <w:sz w:val="16"/>
                <w:szCs w:val="16"/>
              </w:rPr>
              <w:t>.</w:t>
            </w:r>
            <w:r w:rsidRPr="00190B78">
              <w:rPr>
                <w:rFonts w:asciiTheme="majorHAnsi" w:hAnsiTheme="majorHAnsi"/>
                <w:i/>
                <w:sz w:val="18"/>
                <w:szCs w:val="18"/>
              </w:rPr>
              <w:t>.</w:t>
            </w:r>
            <w:proofErr w:type="gramEnd"/>
          </w:p>
        </w:tc>
      </w:tr>
    </w:tbl>
    <w:p w:rsidR="00E03A50" w:rsidRPr="00190B78" w:rsidRDefault="00E03A50">
      <w:pPr>
        <w:rPr>
          <w:rFonts w:asciiTheme="majorHAnsi" w:hAnsiTheme="majorHAnsi"/>
          <w:bCs/>
        </w:rPr>
      </w:pPr>
    </w:p>
    <w:sectPr w:rsidR="00E03A50" w:rsidRPr="00190B78" w:rsidSect="00417712">
      <w:pgSz w:w="15840" w:h="12240" w:orient="landscape" w:code="1"/>
      <w:pgMar w:top="1080" w:right="1080" w:bottom="734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erpetua">
    <w:altName w:val="Georgia"/>
    <w:charset w:val="00"/>
    <w:family w:val="auto"/>
    <w:pitch w:val="variable"/>
    <w:sig w:usb0="00000003" w:usb1="00000000" w:usb2="00000000" w:usb3="00000000" w:csb0="00000001" w:csb1="00000000"/>
  </w:font>
  <w:font w:name="Franklin Gothic Book">
    <w:altName w:val="Corbel"/>
    <w:charset w:val="00"/>
    <w:family w:val="auto"/>
    <w:pitch w:val="variable"/>
    <w:sig w:usb0="00000001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attachedTemplate r:id="rId1"/>
  <w:stylePaneFormatFilter w:val="3001"/>
  <w:defaultTabStop w:val="720"/>
  <w:noPunctuationKerning/>
  <w:characterSpacingControl w:val="doNotCompress"/>
  <w:compat/>
  <w:rsids>
    <w:rsidRoot w:val="00A03552"/>
    <w:rsid w:val="000105CB"/>
    <w:rsid w:val="000412EF"/>
    <w:rsid w:val="00047189"/>
    <w:rsid w:val="000540C2"/>
    <w:rsid w:val="0006690A"/>
    <w:rsid w:val="000719BF"/>
    <w:rsid w:val="00092553"/>
    <w:rsid w:val="00096797"/>
    <w:rsid w:val="00096C92"/>
    <w:rsid w:val="000F41C9"/>
    <w:rsid w:val="00110DFC"/>
    <w:rsid w:val="00116809"/>
    <w:rsid w:val="001219F8"/>
    <w:rsid w:val="00121CC8"/>
    <w:rsid w:val="00126114"/>
    <w:rsid w:val="00127A7E"/>
    <w:rsid w:val="001411B8"/>
    <w:rsid w:val="00151E0B"/>
    <w:rsid w:val="0016325D"/>
    <w:rsid w:val="00170850"/>
    <w:rsid w:val="00174473"/>
    <w:rsid w:val="00185A17"/>
    <w:rsid w:val="00190B78"/>
    <w:rsid w:val="00195C8E"/>
    <w:rsid w:val="001A23B9"/>
    <w:rsid w:val="001A3777"/>
    <w:rsid w:val="001D5AB3"/>
    <w:rsid w:val="001E499C"/>
    <w:rsid w:val="001F0ABC"/>
    <w:rsid w:val="001F43D9"/>
    <w:rsid w:val="001F792A"/>
    <w:rsid w:val="001F7DC9"/>
    <w:rsid w:val="00202613"/>
    <w:rsid w:val="00215ACA"/>
    <w:rsid w:val="0023398B"/>
    <w:rsid w:val="002438DF"/>
    <w:rsid w:val="0024645D"/>
    <w:rsid w:val="00257442"/>
    <w:rsid w:val="00264730"/>
    <w:rsid w:val="00267C4C"/>
    <w:rsid w:val="00271B35"/>
    <w:rsid w:val="00283952"/>
    <w:rsid w:val="0028699A"/>
    <w:rsid w:val="00287202"/>
    <w:rsid w:val="002A22F6"/>
    <w:rsid w:val="002B79A4"/>
    <w:rsid w:val="002D7D74"/>
    <w:rsid w:val="002F4ECD"/>
    <w:rsid w:val="00305C15"/>
    <w:rsid w:val="003221DC"/>
    <w:rsid w:val="00334CEB"/>
    <w:rsid w:val="00335204"/>
    <w:rsid w:val="0034783A"/>
    <w:rsid w:val="00370926"/>
    <w:rsid w:val="00375C59"/>
    <w:rsid w:val="00391582"/>
    <w:rsid w:val="003968F0"/>
    <w:rsid w:val="003A066E"/>
    <w:rsid w:val="003B6538"/>
    <w:rsid w:val="003C38AC"/>
    <w:rsid w:val="003C4056"/>
    <w:rsid w:val="003F7F4B"/>
    <w:rsid w:val="004129BD"/>
    <w:rsid w:val="00414F91"/>
    <w:rsid w:val="00417712"/>
    <w:rsid w:val="00434F56"/>
    <w:rsid w:val="00453382"/>
    <w:rsid w:val="00465B3E"/>
    <w:rsid w:val="00471264"/>
    <w:rsid w:val="0047586B"/>
    <w:rsid w:val="00493BEB"/>
    <w:rsid w:val="004951BE"/>
    <w:rsid w:val="004D0530"/>
    <w:rsid w:val="004F3D60"/>
    <w:rsid w:val="00507DCA"/>
    <w:rsid w:val="00530612"/>
    <w:rsid w:val="005449C3"/>
    <w:rsid w:val="00545B07"/>
    <w:rsid w:val="005543ED"/>
    <w:rsid w:val="0056411C"/>
    <w:rsid w:val="005670ED"/>
    <w:rsid w:val="0058107E"/>
    <w:rsid w:val="005836DD"/>
    <w:rsid w:val="00592F5C"/>
    <w:rsid w:val="005B06E1"/>
    <w:rsid w:val="005B77A5"/>
    <w:rsid w:val="005C3241"/>
    <w:rsid w:val="005C4458"/>
    <w:rsid w:val="005D282F"/>
    <w:rsid w:val="005D3D2F"/>
    <w:rsid w:val="005D3F25"/>
    <w:rsid w:val="005D504F"/>
    <w:rsid w:val="005E0FE8"/>
    <w:rsid w:val="005E1018"/>
    <w:rsid w:val="005E1358"/>
    <w:rsid w:val="005F64BC"/>
    <w:rsid w:val="006235CE"/>
    <w:rsid w:val="006527FE"/>
    <w:rsid w:val="00657880"/>
    <w:rsid w:val="00662C2C"/>
    <w:rsid w:val="00665B68"/>
    <w:rsid w:val="006813D3"/>
    <w:rsid w:val="00681BD3"/>
    <w:rsid w:val="00687D5F"/>
    <w:rsid w:val="006A0062"/>
    <w:rsid w:val="006B2A09"/>
    <w:rsid w:val="006E013D"/>
    <w:rsid w:val="006E6C61"/>
    <w:rsid w:val="006E7C12"/>
    <w:rsid w:val="00700068"/>
    <w:rsid w:val="0070034E"/>
    <w:rsid w:val="00706624"/>
    <w:rsid w:val="0072635A"/>
    <w:rsid w:val="007354DF"/>
    <w:rsid w:val="00745963"/>
    <w:rsid w:val="00745FA0"/>
    <w:rsid w:val="0075427B"/>
    <w:rsid w:val="00756AB8"/>
    <w:rsid w:val="007640B0"/>
    <w:rsid w:val="0076688B"/>
    <w:rsid w:val="00777698"/>
    <w:rsid w:val="00777BE1"/>
    <w:rsid w:val="00781434"/>
    <w:rsid w:val="00781FFB"/>
    <w:rsid w:val="00782456"/>
    <w:rsid w:val="00785890"/>
    <w:rsid w:val="00787C7D"/>
    <w:rsid w:val="00795F67"/>
    <w:rsid w:val="007975C4"/>
    <w:rsid w:val="007A5849"/>
    <w:rsid w:val="007B2EF7"/>
    <w:rsid w:val="007B4E95"/>
    <w:rsid w:val="007B5199"/>
    <w:rsid w:val="007C52A9"/>
    <w:rsid w:val="007D635A"/>
    <w:rsid w:val="007E1BB6"/>
    <w:rsid w:val="007E759C"/>
    <w:rsid w:val="007F0503"/>
    <w:rsid w:val="007F75FF"/>
    <w:rsid w:val="008035FB"/>
    <w:rsid w:val="00805285"/>
    <w:rsid w:val="00807A11"/>
    <w:rsid w:val="00817257"/>
    <w:rsid w:val="008223C9"/>
    <w:rsid w:val="00823014"/>
    <w:rsid w:val="0083451A"/>
    <w:rsid w:val="00843B36"/>
    <w:rsid w:val="00854AE9"/>
    <w:rsid w:val="00860B24"/>
    <w:rsid w:val="00882E74"/>
    <w:rsid w:val="00883937"/>
    <w:rsid w:val="008A26C6"/>
    <w:rsid w:val="008B3493"/>
    <w:rsid w:val="008C75EF"/>
    <w:rsid w:val="008E17EE"/>
    <w:rsid w:val="008E2145"/>
    <w:rsid w:val="008F07E0"/>
    <w:rsid w:val="0090542A"/>
    <w:rsid w:val="00915FC8"/>
    <w:rsid w:val="0093489A"/>
    <w:rsid w:val="00940D43"/>
    <w:rsid w:val="0094533C"/>
    <w:rsid w:val="00945A4B"/>
    <w:rsid w:val="009516A4"/>
    <w:rsid w:val="00951ED3"/>
    <w:rsid w:val="009564AD"/>
    <w:rsid w:val="00974987"/>
    <w:rsid w:val="00975B98"/>
    <w:rsid w:val="0099000E"/>
    <w:rsid w:val="00997953"/>
    <w:rsid w:val="009B43FF"/>
    <w:rsid w:val="009C4C80"/>
    <w:rsid w:val="009E329D"/>
    <w:rsid w:val="009F0AA0"/>
    <w:rsid w:val="00A03552"/>
    <w:rsid w:val="00A23D4C"/>
    <w:rsid w:val="00A250E2"/>
    <w:rsid w:val="00A315BE"/>
    <w:rsid w:val="00A356D3"/>
    <w:rsid w:val="00A64DCE"/>
    <w:rsid w:val="00A81AC5"/>
    <w:rsid w:val="00A95B76"/>
    <w:rsid w:val="00AC5E88"/>
    <w:rsid w:val="00AD2DB0"/>
    <w:rsid w:val="00AE75DA"/>
    <w:rsid w:val="00AF1842"/>
    <w:rsid w:val="00B00D25"/>
    <w:rsid w:val="00B05F5A"/>
    <w:rsid w:val="00B11B45"/>
    <w:rsid w:val="00B1677C"/>
    <w:rsid w:val="00B250A2"/>
    <w:rsid w:val="00B251B1"/>
    <w:rsid w:val="00B30A6D"/>
    <w:rsid w:val="00B35068"/>
    <w:rsid w:val="00B36AF4"/>
    <w:rsid w:val="00B543F2"/>
    <w:rsid w:val="00B61AF5"/>
    <w:rsid w:val="00B6434F"/>
    <w:rsid w:val="00B64EC4"/>
    <w:rsid w:val="00B71E98"/>
    <w:rsid w:val="00B834C3"/>
    <w:rsid w:val="00B851FF"/>
    <w:rsid w:val="00BB3F53"/>
    <w:rsid w:val="00BB4E54"/>
    <w:rsid w:val="00BB5998"/>
    <w:rsid w:val="00BB71BB"/>
    <w:rsid w:val="00BC41B0"/>
    <w:rsid w:val="00BE4AC0"/>
    <w:rsid w:val="00BF247B"/>
    <w:rsid w:val="00BF43AF"/>
    <w:rsid w:val="00BF5874"/>
    <w:rsid w:val="00C00FDA"/>
    <w:rsid w:val="00C01D05"/>
    <w:rsid w:val="00C0521C"/>
    <w:rsid w:val="00C14AB4"/>
    <w:rsid w:val="00C20696"/>
    <w:rsid w:val="00C32871"/>
    <w:rsid w:val="00C37ABA"/>
    <w:rsid w:val="00C37E84"/>
    <w:rsid w:val="00C4216B"/>
    <w:rsid w:val="00C43AC3"/>
    <w:rsid w:val="00C511EC"/>
    <w:rsid w:val="00C7600D"/>
    <w:rsid w:val="00C8675E"/>
    <w:rsid w:val="00C90D27"/>
    <w:rsid w:val="00C939EF"/>
    <w:rsid w:val="00C966E6"/>
    <w:rsid w:val="00CB7A50"/>
    <w:rsid w:val="00CC1147"/>
    <w:rsid w:val="00CD639B"/>
    <w:rsid w:val="00CD7617"/>
    <w:rsid w:val="00CE649B"/>
    <w:rsid w:val="00CF629B"/>
    <w:rsid w:val="00D03423"/>
    <w:rsid w:val="00D1570B"/>
    <w:rsid w:val="00D53BEE"/>
    <w:rsid w:val="00D57674"/>
    <w:rsid w:val="00D60884"/>
    <w:rsid w:val="00D62BDD"/>
    <w:rsid w:val="00D809D2"/>
    <w:rsid w:val="00D85905"/>
    <w:rsid w:val="00D9744F"/>
    <w:rsid w:val="00DA3A5A"/>
    <w:rsid w:val="00DC44D2"/>
    <w:rsid w:val="00DC45E2"/>
    <w:rsid w:val="00DC5E7D"/>
    <w:rsid w:val="00DC780C"/>
    <w:rsid w:val="00DD5ADD"/>
    <w:rsid w:val="00E03A50"/>
    <w:rsid w:val="00E303DE"/>
    <w:rsid w:val="00E35B6F"/>
    <w:rsid w:val="00E401F1"/>
    <w:rsid w:val="00E43BC8"/>
    <w:rsid w:val="00E455A7"/>
    <w:rsid w:val="00E47AB4"/>
    <w:rsid w:val="00E72292"/>
    <w:rsid w:val="00E73029"/>
    <w:rsid w:val="00E81B2E"/>
    <w:rsid w:val="00E93DE1"/>
    <w:rsid w:val="00E95B70"/>
    <w:rsid w:val="00E97D2F"/>
    <w:rsid w:val="00EA1118"/>
    <w:rsid w:val="00EB036A"/>
    <w:rsid w:val="00EC2F29"/>
    <w:rsid w:val="00EC5FD4"/>
    <w:rsid w:val="00EC6C00"/>
    <w:rsid w:val="00EC6D29"/>
    <w:rsid w:val="00ED0599"/>
    <w:rsid w:val="00ED29B6"/>
    <w:rsid w:val="00EF1203"/>
    <w:rsid w:val="00EF6EE3"/>
    <w:rsid w:val="00F00436"/>
    <w:rsid w:val="00F04E0B"/>
    <w:rsid w:val="00F24D83"/>
    <w:rsid w:val="00F30FB1"/>
    <w:rsid w:val="00F462A8"/>
    <w:rsid w:val="00F65E65"/>
    <w:rsid w:val="00F82808"/>
    <w:rsid w:val="00F93DCB"/>
    <w:rsid w:val="00F93E4B"/>
    <w:rsid w:val="00F95621"/>
    <w:rsid w:val="00FC22C5"/>
    <w:rsid w:val="00FC689D"/>
    <w:rsid w:val="00FC71BD"/>
    <w:rsid w:val="00FD5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6538"/>
    <w:rPr>
      <w:rFonts w:ascii="Perpetua" w:hAnsi="Perpetua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B6538"/>
    <w:pPr>
      <w:keepNext/>
      <w:spacing w:before="240" w:after="60"/>
      <w:outlineLvl w:val="0"/>
    </w:pPr>
    <w:rPr>
      <w:rFonts w:ascii="Franklin Gothic Book" w:hAnsi="Franklin Gothic Book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F07E0"/>
    <w:rPr>
      <w:rFonts w:ascii="Tahoma" w:hAnsi="Tahoma" w:cs="Tahoma"/>
      <w:sz w:val="16"/>
      <w:szCs w:val="16"/>
    </w:rPr>
  </w:style>
  <w:style w:type="paragraph" w:customStyle="1" w:styleId="MonthNames">
    <w:name w:val="Month Names"/>
    <w:basedOn w:val="Normal"/>
    <w:rsid w:val="003B6538"/>
    <w:pPr>
      <w:jc w:val="center"/>
    </w:pPr>
    <w:rPr>
      <w:rFonts w:ascii="Franklin Gothic Book" w:hAnsi="Franklin Gothic Book"/>
      <w:bCs/>
      <w:sz w:val="48"/>
      <w:szCs w:val="20"/>
    </w:rPr>
  </w:style>
  <w:style w:type="paragraph" w:customStyle="1" w:styleId="Dates">
    <w:name w:val="Dates"/>
    <w:basedOn w:val="Normal"/>
    <w:rsid w:val="003B6538"/>
    <w:rPr>
      <w:rFonts w:cs="Arial"/>
      <w:sz w:val="20"/>
      <w:szCs w:val="20"/>
    </w:rPr>
  </w:style>
  <w:style w:type="paragraph" w:customStyle="1" w:styleId="Weekdays">
    <w:name w:val="Weekdays"/>
    <w:basedOn w:val="Normal"/>
    <w:rsid w:val="003B6538"/>
    <w:pPr>
      <w:jc w:val="center"/>
    </w:pPr>
    <w:rPr>
      <w:rFonts w:ascii="Franklin Gothic Book" w:hAnsi="Franklin Gothic Book"/>
      <w:b/>
      <w:spacing w:val="1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3B6538"/>
    <w:rPr>
      <w:rFonts w:ascii="Franklin Gothic Book" w:eastAsia="Times New Roman" w:hAnsi="Franklin Gothic Book" w:cs="Times New Roman"/>
      <w:b/>
      <w:bCs/>
      <w:kern w:val="32"/>
      <w:sz w:val="32"/>
      <w:szCs w:val="32"/>
    </w:rPr>
  </w:style>
  <w:style w:type="character" w:styleId="Hyperlink">
    <w:name w:val="Hyperlink"/>
    <w:basedOn w:val="DefaultParagraphFont"/>
    <w:rsid w:val="001F43D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98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egann@lordslegacyministries.org" TargetMode="External"/><Relationship Id="rId4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mie\Application%20Data\Microsoft\Templates\2010%20calend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2010 calendar</Template>
  <TotalTime>0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LLMADT</dc:creator>
  <cp:lastModifiedBy>Lethan</cp:lastModifiedBy>
  <cp:revision>2</cp:revision>
  <cp:lastPrinted>2013-09-23T20:11:00Z</cp:lastPrinted>
  <dcterms:created xsi:type="dcterms:W3CDTF">2015-10-29T16:31:00Z</dcterms:created>
  <dcterms:modified xsi:type="dcterms:W3CDTF">2015-10-29T16:31:00Z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TC103619861033</vt:lpwstr>
  </property>
</Properties>
</file>