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A1" w:rsidRDefault="00F237A1">
      <w:pPr>
        <w:jc w:val="center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>SPRING BOOK FAIR</w:t>
      </w:r>
    </w:p>
    <w:p w:rsidR="00F237A1" w:rsidRDefault="00F237A1">
      <w:pPr>
        <w:jc w:val="center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>MARCH 23-27</w:t>
      </w:r>
    </w:p>
    <w:p w:rsidR="00F237A1" w:rsidRDefault="00F237A1">
      <w:pPr>
        <w:jc w:val="center"/>
        <w:rPr>
          <w:rFonts w:ascii="Segoe UI Semibold" w:hAnsi="Segoe UI Semibold" w:cs="Segoe UI Semibold"/>
          <w:sz w:val="28"/>
          <w:szCs w:val="28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00"/>
        <w:gridCol w:w="1500"/>
        <w:gridCol w:w="1500"/>
        <w:gridCol w:w="1500"/>
        <w:gridCol w:w="1500"/>
        <w:gridCol w:w="1500"/>
      </w:tblGrid>
      <w:tr w:rsidR="00F237A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CLASS 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VISITS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MON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3/23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TUES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3/24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WEDS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3/25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THURS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3/26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FRI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3/27</w:t>
            </w: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8:15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SET-UP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8:30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8A &amp; 8B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5B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TAKE-DOWN</w:t>
            </w: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9:00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SET-UP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5A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TAKE-DOWN</w:t>
            </w: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9:45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SET-UP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7B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TAKE-DOWN</w:t>
            </w: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10:20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TEACHER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PREVIEW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PKA/PKB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11:00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TEACHER</w:t>
            </w: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PREVIEW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</w:rPr>
              <w:t>PKC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11:30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TEACHER PREVIEW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4A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1:45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TEACHER PREVIEW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6B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3A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3B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F237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2:15</w:t>
            </w:r>
          </w:p>
          <w:p w:rsidR="00F237A1" w:rsidRDefault="00F237A1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7A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4B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37A1" w:rsidRDefault="00F237A1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6A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7A1" w:rsidRDefault="00F237A1">
            <w:pPr>
              <w:overflowPunct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</w:tbl>
    <w:p w:rsidR="00F237A1" w:rsidRDefault="00F237A1">
      <w:pPr>
        <w:overflowPunct/>
        <w:rPr>
          <w:rFonts w:ascii="Segoe UI Semibold" w:hAnsi="Segoe UI Semibold" w:cs="Segoe UI Semibold"/>
          <w:sz w:val="28"/>
          <w:szCs w:val="28"/>
        </w:rPr>
      </w:pPr>
    </w:p>
    <w:p w:rsidR="00F237A1" w:rsidRDefault="00F237A1">
      <w:pPr>
        <w:rPr>
          <w:rFonts w:ascii="Segoe UI Semibold" w:hAnsi="Segoe UI Semibold" w:cs="Segoe UI Semibold"/>
          <w:sz w:val="28"/>
          <w:szCs w:val="28"/>
        </w:rPr>
      </w:pPr>
    </w:p>
    <w:p w:rsidR="00F237A1" w:rsidRDefault="00F237A1">
      <w:pPr>
        <w:rPr>
          <w:rFonts w:ascii="Segoe UI Semibold" w:hAnsi="Segoe UI Semibold" w:cs="Segoe UI Semibold"/>
          <w:sz w:val="28"/>
          <w:szCs w:val="28"/>
        </w:rPr>
      </w:pPr>
    </w:p>
    <w:sectPr w:rsidR="00F237A1" w:rsidSect="00F237A1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A1" w:rsidRDefault="00F237A1" w:rsidP="00F237A1">
      <w:r>
        <w:separator/>
      </w:r>
    </w:p>
  </w:endnote>
  <w:endnote w:type="continuationSeparator" w:id="0">
    <w:p w:rsidR="00F237A1" w:rsidRDefault="00F237A1" w:rsidP="00F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A1" w:rsidRDefault="00F237A1">
    <w:pPr>
      <w:tabs>
        <w:tab w:val="center" w:pos="4320"/>
        <w:tab w:val="right" w:pos="8640"/>
      </w:tabs>
      <w:rPr>
        <w:kern w:val="0"/>
      </w:rPr>
    </w:pPr>
  </w:p>
  <w:p w:rsidR="00F237A1" w:rsidRDefault="00F237A1">
    <w:pPr>
      <w:tabs>
        <w:tab w:val="center" w:pos="4320"/>
        <w:tab w:val="right" w:pos="8640"/>
      </w:tabs>
      <w:rPr>
        <w:kern w:val="0"/>
      </w:rPr>
    </w:pPr>
  </w:p>
  <w:p w:rsidR="00F237A1" w:rsidRDefault="00F237A1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A1" w:rsidRDefault="00F237A1" w:rsidP="00F237A1">
      <w:r>
        <w:separator/>
      </w:r>
    </w:p>
  </w:footnote>
  <w:footnote w:type="continuationSeparator" w:id="0">
    <w:p w:rsidR="00F237A1" w:rsidRDefault="00F237A1" w:rsidP="00F23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A1" w:rsidRDefault="00F237A1">
    <w:pPr>
      <w:tabs>
        <w:tab w:val="center" w:pos="4320"/>
        <w:tab w:val="right" w:pos="8640"/>
      </w:tabs>
      <w:rPr>
        <w:kern w:val="0"/>
      </w:rPr>
    </w:pPr>
  </w:p>
  <w:p w:rsidR="00F237A1" w:rsidRDefault="00F237A1">
    <w:pPr>
      <w:tabs>
        <w:tab w:val="center" w:pos="4320"/>
        <w:tab w:val="right" w:pos="8640"/>
      </w:tabs>
      <w:rPr>
        <w:kern w:val="0"/>
      </w:rPr>
    </w:pPr>
  </w:p>
  <w:p w:rsidR="00F237A1" w:rsidRDefault="00F237A1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F237A1"/>
    <w:rsid w:val="00F2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