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9C0FB" w14:textId="2CDD1098" w:rsidR="000322D8" w:rsidRDefault="00736DD4" w:rsidP="000322D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EF97E" wp14:editId="3B079E32">
                <wp:simplePos x="0" y="0"/>
                <wp:positionH relativeFrom="page">
                  <wp:posOffset>3760470</wp:posOffset>
                </wp:positionH>
                <wp:positionV relativeFrom="page">
                  <wp:posOffset>7340600</wp:posOffset>
                </wp:positionV>
                <wp:extent cx="3728720" cy="1130300"/>
                <wp:effectExtent l="0" t="0" r="30480" b="3810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130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79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6D2DB0E" w14:textId="77777777" w:rsidR="002F12E1" w:rsidRPr="003B0CC8" w:rsidRDefault="002F12E1" w:rsidP="000322D8">
                            <w:pPr>
                              <w:pStyle w:val="Date"/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</w:pPr>
                            <w:r w:rsidRPr="003B0CC8"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  <w:t>Sunday, May 17</w:t>
                            </w:r>
                            <w:r w:rsidRPr="003B0CC8">
                              <w:rPr>
                                <w:b/>
                                <w:color w:val="9CF131" w:themeColor="accent3" w:themeTint="99"/>
                                <w:sz w:val="56"/>
                                <w:vertAlign w:val="superscript"/>
                              </w:rPr>
                              <w:t>th</w:t>
                            </w:r>
                            <w:r w:rsidRPr="003B0CC8"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  <w:t xml:space="preserve"> </w:t>
                            </w:r>
                          </w:p>
                          <w:p w14:paraId="07BDE51F" w14:textId="1241BB4C" w:rsidR="002F12E1" w:rsidRDefault="002F12E1" w:rsidP="00012A4E">
                            <w:pPr>
                              <w:pStyle w:val="Date"/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</w:pPr>
                            <w:r w:rsidRPr="003B0CC8"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  <w:t>Noon – 10:00pm</w:t>
                            </w:r>
                          </w:p>
                          <w:p w14:paraId="5C115DAE" w14:textId="2143BF91" w:rsidR="00736DD4" w:rsidRPr="00736DD4" w:rsidRDefault="00736DD4" w:rsidP="00736DD4">
                            <w:pPr>
                              <w:pStyle w:val="Date"/>
                              <w:rPr>
                                <w:b/>
                                <w:color w:val="9CF131" w:themeColor="accent3" w:themeTint="99"/>
                                <w:sz w:val="24"/>
                              </w:rPr>
                            </w:pPr>
                            <w:r w:rsidRPr="00736DD4">
                              <w:rPr>
                                <w:b/>
                                <w:color w:val="9CF131" w:themeColor="accent3" w:themeTint="99"/>
                                <w:sz w:val="24"/>
                              </w:rPr>
                              <w:t>Barracks Road Shopping Center</w:t>
                            </w:r>
                          </w:p>
                          <w:p w14:paraId="07256880" w14:textId="77777777" w:rsidR="00736DD4" w:rsidRPr="00012A4E" w:rsidRDefault="00736DD4" w:rsidP="00012A4E">
                            <w:pPr>
                              <w:pStyle w:val="Date"/>
                              <w:rPr>
                                <w:b/>
                                <w:color w:val="9CF131" w:themeColor="accent3" w:themeTint="99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7" o:spid="_x0000_s1026" type="#_x0000_t202" style="position:absolute;margin-left:296.1pt;margin-top:578pt;width:293.6pt;height:8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" fillcolor="#e013ff [1945]">
                <v:fill opacity="51657f"/>
                <v:textbox inset=",0,,0">
                  <w:txbxContent>
                    <w:p w14:paraId="76D2DB0E" w14:textId="77777777" w:rsidR="002F12E1" w:rsidRPr="003B0CC8" w:rsidRDefault="002F12E1" w:rsidP="000322D8">
                      <w:pPr>
                        <w:pStyle w:val="Date"/>
                        <w:rPr>
                          <w:b/>
                          <w:color w:val="9CF131" w:themeColor="accent3" w:themeTint="99"/>
                          <w:sz w:val="56"/>
                        </w:rPr>
                      </w:pPr>
                      <w:r w:rsidRPr="003B0CC8">
                        <w:rPr>
                          <w:b/>
                          <w:color w:val="9CF131" w:themeColor="accent3" w:themeTint="99"/>
                          <w:sz w:val="56"/>
                        </w:rPr>
                        <w:t>Sunday, May 17</w:t>
                      </w:r>
                      <w:r w:rsidRPr="003B0CC8">
                        <w:rPr>
                          <w:b/>
                          <w:color w:val="9CF131" w:themeColor="accent3" w:themeTint="99"/>
                          <w:sz w:val="56"/>
                          <w:vertAlign w:val="superscript"/>
                        </w:rPr>
                        <w:t>th</w:t>
                      </w:r>
                      <w:r w:rsidRPr="003B0CC8">
                        <w:rPr>
                          <w:b/>
                          <w:color w:val="9CF131" w:themeColor="accent3" w:themeTint="99"/>
                          <w:sz w:val="56"/>
                        </w:rPr>
                        <w:t xml:space="preserve"> </w:t>
                      </w:r>
                    </w:p>
                    <w:p w14:paraId="07BDE51F" w14:textId="1241BB4C" w:rsidR="002F12E1" w:rsidRDefault="002F12E1" w:rsidP="00012A4E">
                      <w:pPr>
                        <w:pStyle w:val="Date"/>
                        <w:rPr>
                          <w:b/>
                          <w:color w:val="9CF131" w:themeColor="accent3" w:themeTint="99"/>
                          <w:sz w:val="56"/>
                        </w:rPr>
                      </w:pPr>
                      <w:r w:rsidRPr="003B0CC8">
                        <w:rPr>
                          <w:b/>
                          <w:color w:val="9CF131" w:themeColor="accent3" w:themeTint="99"/>
                          <w:sz w:val="56"/>
                        </w:rPr>
                        <w:t>Noon – 10:00pm</w:t>
                      </w:r>
                    </w:p>
                    <w:p w14:paraId="5C115DAE" w14:textId="2143BF91" w:rsidR="00736DD4" w:rsidRPr="00736DD4" w:rsidRDefault="00736DD4" w:rsidP="00736DD4">
                      <w:pPr>
                        <w:pStyle w:val="Date"/>
                        <w:rPr>
                          <w:b/>
                          <w:color w:val="9CF131" w:themeColor="accent3" w:themeTint="99"/>
                          <w:sz w:val="24"/>
                        </w:rPr>
                      </w:pPr>
                      <w:r w:rsidRPr="00736DD4">
                        <w:rPr>
                          <w:b/>
                          <w:color w:val="9CF131" w:themeColor="accent3" w:themeTint="99"/>
                          <w:sz w:val="24"/>
                        </w:rPr>
                        <w:t>Barracks Road Shopping Center</w:t>
                      </w:r>
                    </w:p>
                    <w:p w14:paraId="07256880" w14:textId="77777777" w:rsidR="00736DD4" w:rsidRPr="00012A4E" w:rsidRDefault="00736DD4" w:rsidP="00012A4E">
                      <w:pPr>
                        <w:pStyle w:val="Date"/>
                        <w:rPr>
                          <w:b/>
                          <w:color w:val="9CF131" w:themeColor="accent3" w:themeTint="99"/>
                          <w:sz w:val="5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12E1">
        <w:rPr>
          <w:noProof/>
        </w:rPr>
        <mc:AlternateContent>
          <mc:Choice Requires="wps">
            <w:drawing>
              <wp:anchor distT="0" distB="0" distL="114300" distR="114300" simplePos="0" relativeHeight="251686916" behindDoc="0" locked="0" layoutInCell="1" allowOverlap="1" wp14:anchorId="251B95CF" wp14:editId="0B40E10C">
                <wp:simplePos x="0" y="0"/>
                <wp:positionH relativeFrom="page">
                  <wp:posOffset>265430</wp:posOffset>
                </wp:positionH>
                <wp:positionV relativeFrom="page">
                  <wp:posOffset>274320</wp:posOffset>
                </wp:positionV>
                <wp:extent cx="7223760" cy="1592580"/>
                <wp:effectExtent l="0" t="0" r="0" b="762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592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2D9D" w14:textId="30CF249A" w:rsidR="002F12E1" w:rsidRPr="00053407" w:rsidRDefault="00053407" w:rsidP="002F12E1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</w:rPr>
                            </w:pPr>
                            <w:r w:rsidRPr="00053407"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</w:rPr>
                              <w:t>W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</w:rPr>
                              <w:t>hen you Treat y</w:t>
                            </w:r>
                            <w:r w:rsidRPr="00053407">
                              <w:rPr>
                                <w:rFonts w:asciiTheme="majorHAnsi" w:hAnsiTheme="majorHAnsi"/>
                                <w:color w:val="FFFFFF" w:themeColor="background1"/>
                                <w:sz w:val="72"/>
                              </w:rPr>
                              <w:t>ourselves, you Treat us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0.9pt;margin-top:21.6pt;width:568.8pt;height:125.4pt;z-index:251686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" fillcolor="#0c5986 [3204]" stroked="f">
                <v:textbox>
                  <w:txbxContent>
                    <w:p w14:paraId="084E2D9D" w14:textId="30CF249A" w:rsidR="002F12E1" w:rsidRPr="00053407" w:rsidRDefault="00053407" w:rsidP="002F12E1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72"/>
                        </w:rPr>
                      </w:pPr>
                      <w:r w:rsidRPr="00053407">
                        <w:rPr>
                          <w:rFonts w:asciiTheme="majorHAnsi" w:hAnsiTheme="majorHAnsi"/>
                          <w:color w:val="FFFFFF" w:themeColor="background1"/>
                          <w:sz w:val="72"/>
                        </w:rPr>
                        <w:t>W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72"/>
                        </w:rPr>
                        <w:t>hen you Treat y</w:t>
                      </w:r>
                      <w:r w:rsidRPr="00053407">
                        <w:rPr>
                          <w:rFonts w:asciiTheme="majorHAnsi" w:hAnsiTheme="majorHAnsi"/>
                          <w:color w:val="FFFFFF" w:themeColor="background1"/>
                          <w:sz w:val="72"/>
                        </w:rPr>
                        <w:t>ourselves, you Treat us too!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2A4E">
        <w:rPr>
          <w:noProof/>
        </w:rPr>
        <mc:AlternateContent>
          <mc:Choice Requires="wps">
            <w:drawing>
              <wp:anchor distT="0" distB="0" distL="114300" distR="114300" simplePos="0" relativeHeight="251684868" behindDoc="0" locked="0" layoutInCell="1" allowOverlap="1" wp14:anchorId="4D8C3CC0" wp14:editId="3815AE04">
                <wp:simplePos x="0" y="0"/>
                <wp:positionH relativeFrom="page">
                  <wp:posOffset>3764280</wp:posOffset>
                </wp:positionH>
                <wp:positionV relativeFrom="page">
                  <wp:posOffset>6146800</wp:posOffset>
                </wp:positionV>
                <wp:extent cx="3728720" cy="1130300"/>
                <wp:effectExtent l="0" t="0" r="30480" b="38100"/>
                <wp:wrapNone/>
                <wp:docPr id="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130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3C7F890" w14:textId="40424E41" w:rsidR="002F12E1" w:rsidRPr="00012A4E" w:rsidRDefault="002F12E1" w:rsidP="00012A4E">
                            <w:pPr>
                              <w:pStyle w:val="Date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Friday</w:t>
                            </w:r>
                            <w:r w:rsidRPr="00012A4E">
                              <w:rPr>
                                <w:b/>
                                <w:sz w:val="56"/>
                              </w:rPr>
                              <w:t>, May 1</w:t>
                            </w:r>
                            <w:r>
                              <w:rPr>
                                <w:b/>
                                <w:sz w:val="56"/>
                              </w:rPr>
                              <w:t>5</w:t>
                            </w:r>
                            <w:r w:rsidRPr="00012A4E">
                              <w:rPr>
                                <w:b/>
                                <w:sz w:val="56"/>
                                <w:vertAlign w:val="superscript"/>
                              </w:rPr>
                              <w:t>th</w:t>
                            </w:r>
                            <w:r w:rsidRPr="00012A4E"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</w:p>
                          <w:p w14:paraId="399790F1" w14:textId="7F248BD7" w:rsidR="002F12E1" w:rsidRDefault="002F12E1" w:rsidP="00012A4E">
                            <w:pPr>
                              <w:pStyle w:val="Date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5:30 – 9:30</w:t>
                            </w:r>
                            <w:r w:rsidRPr="00012A4E">
                              <w:rPr>
                                <w:b/>
                                <w:sz w:val="56"/>
                              </w:rPr>
                              <w:t>pm</w:t>
                            </w:r>
                          </w:p>
                          <w:p w14:paraId="6BEACAC7" w14:textId="297214F4" w:rsidR="00736DD4" w:rsidRPr="00736DD4" w:rsidRDefault="00736DD4" w:rsidP="00012A4E">
                            <w:pPr>
                              <w:pStyle w:val="Date"/>
                              <w:rPr>
                                <w:b/>
                                <w:sz w:val="24"/>
                              </w:rPr>
                            </w:pPr>
                            <w:r w:rsidRPr="00736DD4">
                              <w:rPr>
                                <w:b/>
                                <w:sz w:val="24"/>
                              </w:rPr>
                              <w:t>Barracks Road Shopping Center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6.4pt;margin-top:484pt;width:293.6pt;height:89pt;z-index:2516848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" fillcolor="#ff2a2b [1944]">
                <v:textbox inset=",0,,0">
                  <w:txbxContent>
                    <w:p w14:paraId="53C7F890" w14:textId="40424E41" w:rsidR="002F12E1" w:rsidRPr="00012A4E" w:rsidRDefault="002F12E1" w:rsidP="00012A4E">
                      <w:pPr>
                        <w:pStyle w:val="Date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Friday</w:t>
                      </w:r>
                      <w:r w:rsidRPr="00012A4E">
                        <w:rPr>
                          <w:b/>
                          <w:sz w:val="56"/>
                        </w:rPr>
                        <w:t>, May 1</w:t>
                      </w:r>
                      <w:r>
                        <w:rPr>
                          <w:b/>
                          <w:sz w:val="56"/>
                        </w:rPr>
                        <w:t>5</w:t>
                      </w:r>
                      <w:r w:rsidRPr="00012A4E">
                        <w:rPr>
                          <w:b/>
                          <w:sz w:val="56"/>
                          <w:vertAlign w:val="superscript"/>
                        </w:rPr>
                        <w:t>th</w:t>
                      </w:r>
                      <w:r w:rsidRPr="00012A4E">
                        <w:rPr>
                          <w:b/>
                          <w:sz w:val="56"/>
                        </w:rPr>
                        <w:t xml:space="preserve"> </w:t>
                      </w:r>
                    </w:p>
                    <w:p w14:paraId="399790F1" w14:textId="7F248BD7" w:rsidR="002F12E1" w:rsidRDefault="002F12E1" w:rsidP="00012A4E">
                      <w:pPr>
                        <w:pStyle w:val="Date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5:30 – 9:30</w:t>
                      </w:r>
                      <w:r w:rsidRPr="00012A4E">
                        <w:rPr>
                          <w:b/>
                          <w:sz w:val="56"/>
                        </w:rPr>
                        <w:t>pm</w:t>
                      </w:r>
                    </w:p>
                    <w:p w14:paraId="6BEACAC7" w14:textId="297214F4" w:rsidR="00736DD4" w:rsidRPr="00736DD4" w:rsidRDefault="00736DD4" w:rsidP="00012A4E">
                      <w:pPr>
                        <w:pStyle w:val="Date"/>
                        <w:rPr>
                          <w:b/>
                          <w:sz w:val="24"/>
                        </w:rPr>
                      </w:pPr>
                      <w:r w:rsidRPr="00736DD4">
                        <w:rPr>
                          <w:b/>
                          <w:sz w:val="24"/>
                        </w:rPr>
                        <w:t>Barracks Road Shopping Center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5AF">
        <w:rPr>
          <w:noProof/>
        </w:rPr>
        <w:drawing>
          <wp:anchor distT="0" distB="0" distL="114300" distR="114300" simplePos="0" relativeHeight="251676676" behindDoc="0" locked="0" layoutInCell="1" allowOverlap="1" wp14:anchorId="5897FAEE" wp14:editId="07979B5A">
            <wp:simplePos x="0" y="0"/>
            <wp:positionH relativeFrom="page">
              <wp:posOffset>274320</wp:posOffset>
            </wp:positionH>
            <wp:positionV relativeFrom="page">
              <wp:posOffset>6159500</wp:posOffset>
            </wp:positionV>
            <wp:extent cx="3342005" cy="1053465"/>
            <wp:effectExtent l="25400" t="25400" r="36195" b="13335"/>
            <wp:wrapThrough wrapText="bothSides">
              <wp:wrapPolygon edited="0">
                <wp:start x="-164" y="-521"/>
                <wp:lineTo x="-164" y="21353"/>
                <wp:lineTo x="21670" y="21353"/>
                <wp:lineTo x="21670" y="-521"/>
                <wp:lineTo x="-164" y="-521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e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1053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5AF">
        <w:rPr>
          <w:noProof/>
        </w:rPr>
        <w:drawing>
          <wp:anchor distT="0" distB="0" distL="114300" distR="114300" simplePos="0" relativeHeight="251678724" behindDoc="0" locked="0" layoutInCell="1" allowOverlap="1" wp14:anchorId="3FAB8269" wp14:editId="6230E9FF">
            <wp:simplePos x="0" y="0"/>
            <wp:positionH relativeFrom="page">
              <wp:posOffset>268605</wp:posOffset>
            </wp:positionH>
            <wp:positionV relativeFrom="page">
              <wp:posOffset>8585200</wp:posOffset>
            </wp:positionV>
            <wp:extent cx="3347720" cy="1193800"/>
            <wp:effectExtent l="25400" t="25400" r="30480" b="25400"/>
            <wp:wrapThrough wrapText="bothSides">
              <wp:wrapPolygon edited="0">
                <wp:start x="-164" y="-460"/>
                <wp:lineTo x="-164" y="21600"/>
                <wp:lineTo x="21633" y="21600"/>
                <wp:lineTo x="21633" y="-460"/>
                <wp:lineTo x="-164" y="-46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P_New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1938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5AF">
        <w:rPr>
          <w:noProof/>
        </w:rPr>
        <w:drawing>
          <wp:anchor distT="0" distB="0" distL="114300" distR="114300" simplePos="0" relativeHeight="251677700" behindDoc="0" locked="0" layoutInCell="1" allowOverlap="1" wp14:anchorId="38ED3D2B" wp14:editId="5E2F9340">
            <wp:simplePos x="0" y="0"/>
            <wp:positionH relativeFrom="page">
              <wp:posOffset>274320</wp:posOffset>
            </wp:positionH>
            <wp:positionV relativeFrom="page">
              <wp:posOffset>7340600</wp:posOffset>
            </wp:positionV>
            <wp:extent cx="3357880" cy="1130300"/>
            <wp:effectExtent l="25400" t="25400" r="20320" b="38100"/>
            <wp:wrapThrough wrapText="bothSides">
              <wp:wrapPolygon edited="0">
                <wp:start x="-163" y="-485"/>
                <wp:lineTo x="-163" y="21843"/>
                <wp:lineTo x="21567" y="21843"/>
                <wp:lineTo x="21567" y="-485"/>
                <wp:lineTo x="-163" y="-485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-frogs-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11303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5AF">
        <w:rPr>
          <w:noProof/>
        </w:rPr>
        <mc:AlternateContent>
          <mc:Choice Requires="wps">
            <w:drawing>
              <wp:anchor distT="0" distB="0" distL="114300" distR="114300" simplePos="0" relativeHeight="251682820" behindDoc="0" locked="0" layoutInCell="1" allowOverlap="1" wp14:anchorId="21B2FF72" wp14:editId="37D26D9D">
                <wp:simplePos x="0" y="0"/>
                <wp:positionH relativeFrom="page">
                  <wp:posOffset>3771900</wp:posOffset>
                </wp:positionH>
                <wp:positionV relativeFrom="page">
                  <wp:posOffset>8585200</wp:posOffset>
                </wp:positionV>
                <wp:extent cx="3736340" cy="1193800"/>
                <wp:effectExtent l="0" t="0" r="22860" b="2540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340" cy="1193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79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1484CF" w14:textId="77777777" w:rsidR="002F12E1" w:rsidRPr="003B0CC8" w:rsidRDefault="002F12E1" w:rsidP="006E0F4A">
                            <w:pPr>
                              <w:pStyle w:val="Date"/>
                              <w:rPr>
                                <w:b/>
                                <w:sz w:val="52"/>
                              </w:rPr>
                            </w:pPr>
                            <w:r w:rsidRPr="003B0CC8">
                              <w:rPr>
                                <w:b/>
                                <w:sz w:val="52"/>
                              </w:rPr>
                              <w:t>Tuesday, May 19</w:t>
                            </w:r>
                            <w:r w:rsidRPr="003B0CC8">
                              <w:rPr>
                                <w:b/>
                                <w:sz w:val="52"/>
                                <w:vertAlign w:val="superscript"/>
                              </w:rPr>
                              <w:t>th</w:t>
                            </w:r>
                          </w:p>
                          <w:p w14:paraId="37388B64" w14:textId="060F411D" w:rsidR="002F12E1" w:rsidRDefault="002F12E1" w:rsidP="00012A4E">
                            <w:pPr>
                              <w:pStyle w:val="Date"/>
                              <w:rPr>
                                <w:b/>
                                <w:sz w:val="52"/>
                              </w:rPr>
                            </w:pPr>
                            <w:r w:rsidRPr="003B0CC8">
                              <w:rPr>
                                <w:b/>
                                <w:sz w:val="52"/>
                              </w:rPr>
                              <w:t>8:00am – 8:00pm</w:t>
                            </w:r>
                          </w:p>
                          <w:p w14:paraId="050E5994" w14:textId="5A6B898A" w:rsidR="00736DD4" w:rsidRPr="00736DD4" w:rsidRDefault="00736DD4" w:rsidP="00012A4E">
                            <w:pPr>
                              <w:pStyle w:val="Date"/>
                              <w:rPr>
                                <w:b/>
                                <w:sz w:val="24"/>
                              </w:rPr>
                            </w:pPr>
                            <w:r w:rsidRPr="00736DD4">
                              <w:rPr>
                                <w:b/>
                                <w:sz w:val="24"/>
                              </w:rPr>
                              <w:t>2206 Ivy Road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7pt;margin-top:676pt;width:294.2pt;height:94pt;z-index:2516828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" fillcolor="black [3213]" strokecolor="#a5a5a5 [2092]">
                <v:fill opacity="51657f"/>
                <v:textbox inset=",0,,0">
                  <w:txbxContent>
                    <w:p w14:paraId="251484CF" w14:textId="77777777" w:rsidR="002F12E1" w:rsidRPr="003B0CC8" w:rsidRDefault="002F12E1" w:rsidP="006E0F4A">
                      <w:pPr>
                        <w:pStyle w:val="Date"/>
                        <w:rPr>
                          <w:b/>
                          <w:sz w:val="52"/>
                        </w:rPr>
                      </w:pPr>
                      <w:r w:rsidRPr="003B0CC8">
                        <w:rPr>
                          <w:b/>
                          <w:sz w:val="52"/>
                        </w:rPr>
                        <w:t>Tuesday, May 19</w:t>
                      </w:r>
                      <w:r w:rsidRPr="003B0CC8">
                        <w:rPr>
                          <w:b/>
                          <w:sz w:val="52"/>
                          <w:vertAlign w:val="superscript"/>
                        </w:rPr>
                        <w:t>th</w:t>
                      </w:r>
                    </w:p>
                    <w:p w14:paraId="37388B64" w14:textId="060F411D" w:rsidR="002F12E1" w:rsidRDefault="002F12E1" w:rsidP="00012A4E">
                      <w:pPr>
                        <w:pStyle w:val="Date"/>
                        <w:rPr>
                          <w:b/>
                          <w:sz w:val="52"/>
                        </w:rPr>
                      </w:pPr>
                      <w:r w:rsidRPr="003B0CC8">
                        <w:rPr>
                          <w:b/>
                          <w:sz w:val="52"/>
                        </w:rPr>
                        <w:t>8:00am – 8:00pm</w:t>
                      </w:r>
                    </w:p>
                    <w:p w14:paraId="050E5994" w14:textId="5A6B898A" w:rsidR="00736DD4" w:rsidRPr="00736DD4" w:rsidRDefault="00736DD4" w:rsidP="00012A4E">
                      <w:pPr>
                        <w:pStyle w:val="Date"/>
                        <w:rPr>
                          <w:b/>
                          <w:sz w:val="24"/>
                        </w:rPr>
                      </w:pPr>
                      <w:r w:rsidRPr="00736DD4">
                        <w:rPr>
                          <w:b/>
                          <w:sz w:val="24"/>
                        </w:rPr>
                        <w:t>2206 Ivy Road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0C76">
        <w:rPr>
          <w:noProof/>
        </w:rPr>
        <mc:AlternateContent>
          <mc:Choice Requires="wps">
            <w:drawing>
              <wp:anchor distT="0" distB="0" distL="114300" distR="114300" simplePos="0" relativeHeight="251675652" behindDoc="0" locked="0" layoutInCell="1" allowOverlap="1" wp14:anchorId="7BFB6E30" wp14:editId="4B288D32">
                <wp:simplePos x="0" y="0"/>
                <wp:positionH relativeFrom="page">
                  <wp:posOffset>269240</wp:posOffset>
                </wp:positionH>
                <wp:positionV relativeFrom="page">
                  <wp:posOffset>5579745</wp:posOffset>
                </wp:positionV>
                <wp:extent cx="7223760" cy="528955"/>
                <wp:effectExtent l="0" t="0" r="0" b="444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528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1FB47" w14:textId="366C9C00" w:rsidR="002F12E1" w:rsidRPr="00570C76" w:rsidRDefault="00AB0F65" w:rsidP="00570C7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Dine</w:t>
                            </w:r>
                            <w:r w:rsidR="002F12E1" w:rsidRPr="00570C76">
                              <w:rPr>
                                <w:b/>
                                <w:sz w:val="32"/>
                              </w:rPr>
                              <w:t xml:space="preserve"> at the following establishments on the selected days and we r</w:t>
                            </w:r>
                            <w:r w:rsidR="002F12E1">
                              <w:rPr>
                                <w:b/>
                                <w:sz w:val="32"/>
                              </w:rPr>
                              <w:t>eceive a percentage of proceeds!</w:t>
                            </w:r>
                          </w:p>
                          <w:p w14:paraId="5D71A7AF" w14:textId="77777777" w:rsidR="002F12E1" w:rsidRPr="00570C76" w:rsidRDefault="002F12E1" w:rsidP="00570C76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1.2pt;margin-top:439.35pt;width:568.8pt;height:41.65pt;z-index:2516756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" fillcolor="#58b7f0 [1620]" stroked="f">
                <v:textbox>
                  <w:txbxContent>
                    <w:p w14:paraId="29E1FB47" w14:textId="366C9C00" w:rsidR="002F12E1" w:rsidRPr="00570C76" w:rsidRDefault="00AB0F65" w:rsidP="00570C7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Dine</w:t>
                      </w:r>
                      <w:r w:rsidR="002F12E1" w:rsidRPr="00570C76">
                        <w:rPr>
                          <w:b/>
                          <w:sz w:val="32"/>
                        </w:rPr>
                        <w:t xml:space="preserve"> at the following establishments on the selected days and we r</w:t>
                      </w:r>
                      <w:r w:rsidR="002F12E1">
                        <w:rPr>
                          <w:b/>
                          <w:sz w:val="32"/>
                        </w:rPr>
                        <w:t>eceive a percentage of proceeds!</w:t>
                      </w:r>
                    </w:p>
                    <w:p w14:paraId="5D71A7AF" w14:textId="77777777" w:rsidR="002F12E1" w:rsidRPr="00570C76" w:rsidRDefault="002F12E1" w:rsidP="00570C76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70C76">
        <w:rPr>
          <w:noProof/>
        </w:rPr>
        <mc:AlternateContent>
          <mc:Choice Requires="wps">
            <w:drawing>
              <wp:anchor distT="0" distB="0" distL="114300" distR="114300" simplePos="0" relativeHeight="251673604" behindDoc="0" locked="0" layoutInCell="1" allowOverlap="1" wp14:anchorId="7AC5574E" wp14:editId="7FB34A7C">
                <wp:simplePos x="0" y="0"/>
                <wp:positionH relativeFrom="page">
                  <wp:posOffset>269240</wp:posOffset>
                </wp:positionH>
                <wp:positionV relativeFrom="page">
                  <wp:posOffset>5067300</wp:posOffset>
                </wp:positionV>
                <wp:extent cx="7223760" cy="469900"/>
                <wp:effectExtent l="0" t="0" r="0" b="127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46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250C9" w14:textId="0B81505C" w:rsidR="002F12E1" w:rsidRPr="00570C76" w:rsidRDefault="002F12E1" w:rsidP="00570C76">
                            <w:pPr>
                              <w:jc w:val="center"/>
                              <w:rPr>
                                <w:rFonts w:ascii="Avenir Black Oblique" w:hAnsi="Avenir Black Oblique"/>
                                <w:color w:val="FFFFFF" w:themeColor="background1"/>
                                <w:sz w:val="40"/>
                              </w:rPr>
                            </w:pPr>
                            <w:r w:rsidRPr="00570C76">
                              <w:rPr>
                                <w:rFonts w:ascii="Avenir Black Oblique" w:hAnsi="Avenir Black Oblique"/>
                                <w:color w:val="FFFFFF" w:themeColor="background1"/>
                                <w:sz w:val="40"/>
                              </w:rPr>
                              <w:t xml:space="preserve">Introducing the DI Dragons </w:t>
                            </w:r>
                            <w:r w:rsidR="00AB0F65" w:rsidRPr="00570C76">
                              <w:rPr>
                                <w:rFonts w:ascii="Avenir Black Oblique" w:hAnsi="Avenir Black Oblique"/>
                                <w:color w:val="FFFFFF" w:themeColor="background1"/>
                                <w:sz w:val="40"/>
                              </w:rPr>
                              <w:t>Fundraising</w:t>
                            </w:r>
                            <w:r w:rsidR="00AB0F65" w:rsidRPr="00570C76">
                              <w:rPr>
                                <w:rFonts w:ascii="Avenir Black Oblique" w:hAnsi="Avenir Black Oblique"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Pr="00570C76">
                              <w:rPr>
                                <w:rFonts w:ascii="Avenir Black Oblique" w:hAnsi="Avenir Black Oblique"/>
                                <w:color w:val="FFFFFF" w:themeColor="background1"/>
                                <w:sz w:val="40"/>
                              </w:rPr>
                              <w:t>Restaurant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1.2pt;margin-top:399pt;width:568.8pt;height:37pt;z-index:2516736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" fillcolor="#0c5986 [3204]" stroked="f">
                <v:textbox>
                  <w:txbxContent>
                    <w:p w14:paraId="5E3250C9" w14:textId="0B81505C" w:rsidR="002F12E1" w:rsidRPr="00570C76" w:rsidRDefault="002F12E1" w:rsidP="00570C76">
                      <w:pPr>
                        <w:jc w:val="center"/>
                        <w:rPr>
                          <w:rFonts w:ascii="Avenir Black Oblique" w:hAnsi="Avenir Black Oblique"/>
                          <w:color w:val="FFFFFF" w:themeColor="background1"/>
                          <w:sz w:val="40"/>
                        </w:rPr>
                      </w:pPr>
                      <w:r w:rsidRPr="00570C76">
                        <w:rPr>
                          <w:rFonts w:ascii="Avenir Black Oblique" w:hAnsi="Avenir Black Oblique"/>
                          <w:color w:val="FFFFFF" w:themeColor="background1"/>
                          <w:sz w:val="40"/>
                        </w:rPr>
                        <w:t xml:space="preserve">Introducing the DI Dragons </w:t>
                      </w:r>
                      <w:r w:rsidR="00AB0F65" w:rsidRPr="00570C76">
                        <w:rPr>
                          <w:rFonts w:ascii="Avenir Black Oblique" w:hAnsi="Avenir Black Oblique"/>
                          <w:color w:val="FFFFFF" w:themeColor="background1"/>
                          <w:sz w:val="40"/>
                        </w:rPr>
                        <w:t>Fundraising</w:t>
                      </w:r>
                      <w:r w:rsidR="00AB0F65" w:rsidRPr="00570C76">
                        <w:rPr>
                          <w:rFonts w:ascii="Avenir Black Oblique" w:hAnsi="Avenir Black Oblique"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570C76">
                        <w:rPr>
                          <w:rFonts w:ascii="Avenir Black Oblique" w:hAnsi="Avenir Black Oblique"/>
                          <w:color w:val="FFFFFF" w:themeColor="background1"/>
                          <w:sz w:val="40"/>
                        </w:rPr>
                        <w:t>Restaurant Week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70C76">
        <w:rPr>
          <w:noProof/>
        </w:rPr>
        <mc:AlternateContent>
          <mc:Choice Requires="wps">
            <w:drawing>
              <wp:anchor distT="0" distB="0" distL="114300" distR="114300" simplePos="0" relativeHeight="251671556" behindDoc="0" locked="0" layoutInCell="1" allowOverlap="1" wp14:anchorId="1C3D80B1" wp14:editId="7E7ED3B3">
                <wp:simplePos x="0" y="0"/>
                <wp:positionH relativeFrom="page">
                  <wp:posOffset>3632200</wp:posOffset>
                </wp:positionH>
                <wp:positionV relativeFrom="page">
                  <wp:posOffset>1930400</wp:posOffset>
                </wp:positionV>
                <wp:extent cx="3865880" cy="307340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5880" cy="307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7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91A397A" w14:textId="77777777" w:rsidR="002F12E1" w:rsidRDefault="002F12E1" w:rsidP="000322D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 w:rsidRPr="00570C76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Hi Meriwether and Murray Families!</w:t>
                            </w:r>
                          </w:p>
                          <w:p w14:paraId="76D5D3D9" w14:textId="77777777" w:rsidR="00D04947" w:rsidRPr="00570C76" w:rsidRDefault="00D04947" w:rsidP="000322D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</w:p>
                          <w:p w14:paraId="1E1BC7A7" w14:textId="141F1783" w:rsidR="002F12E1" w:rsidRPr="00570C76" w:rsidRDefault="00736DD4" w:rsidP="000322D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We’re the DI Dragons </w:t>
                            </w:r>
                            <w:r w:rsidR="002F12E1" w:rsidRPr="00570C76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and as you might have heard, we are going to the Destination Imagination Global Competition next week to compete with 8,000 other students from 15+ countries!  And as you also might have heard, </w:t>
                            </w:r>
                            <w:r w:rsidR="002F12E1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we could use any and all help with </w:t>
                            </w:r>
                            <w:bookmarkStart w:id="0" w:name="_GoBack"/>
                            <w:bookmarkEnd w:id="0"/>
                            <w:r w:rsidR="008C1AAB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some </w:t>
                            </w:r>
                            <w:r w:rsidR="002F12E1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fundraising.</w:t>
                            </w:r>
                          </w:p>
                          <w:p w14:paraId="2AC70C57" w14:textId="77777777" w:rsidR="002F12E1" w:rsidRPr="00570C76" w:rsidRDefault="002F12E1" w:rsidP="000322D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</w:p>
                          <w:p w14:paraId="313121B3" w14:textId="31A2A9A8" w:rsidR="002F12E1" w:rsidRPr="00570C76" w:rsidRDefault="002F12E1" w:rsidP="000322D8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So…</w:t>
                            </w:r>
                            <w:r w:rsidRPr="00570C76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if you need a reason not to cook or want to take the family out for </w:t>
                            </w:r>
                            <w:r w:rsidR="00AB0F65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a </w:t>
                            </w:r>
                            <w:r w:rsidRPr="00570C76"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sweet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 xml:space="preserve">treat, </w:t>
                            </w:r>
                            <w:r w:rsidRPr="00570C76">
                              <w:rPr>
                                <w:rFonts w:asciiTheme="majorHAnsi" w:hAnsiTheme="majorHAnsi"/>
                                <w:color w:val="FFFFFF" w:themeColor="background1"/>
                                <w:u w:val="single"/>
                              </w:rPr>
                              <w:t xml:space="preserve">NOW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  <w:t>is the time to do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286pt;margin-top:152pt;width:304.4pt;height:242pt;z-index:251671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" fillcolor="#0c5985 [1614]" stroked="f">
                <v:fill opacity="37265f"/>
                <v:textbox>
                  <w:txbxContent>
                    <w:p w14:paraId="191A397A" w14:textId="77777777" w:rsidR="002F12E1" w:rsidRDefault="002F12E1" w:rsidP="000322D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 w:rsidRPr="00570C76">
                        <w:rPr>
                          <w:rFonts w:asciiTheme="majorHAnsi" w:hAnsiTheme="majorHAnsi"/>
                          <w:color w:val="FFFFFF" w:themeColor="background1"/>
                        </w:rPr>
                        <w:t>Hi Meriwether and Murray Families!</w:t>
                      </w:r>
                    </w:p>
                    <w:p w14:paraId="76D5D3D9" w14:textId="77777777" w:rsidR="00D04947" w:rsidRPr="00570C76" w:rsidRDefault="00D04947" w:rsidP="000322D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</w:p>
                    <w:p w14:paraId="1E1BC7A7" w14:textId="141F1783" w:rsidR="002F12E1" w:rsidRPr="00570C76" w:rsidRDefault="00736DD4" w:rsidP="000322D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We’re the DI Dragons </w:t>
                      </w:r>
                      <w:r w:rsidR="002F12E1" w:rsidRPr="00570C76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and as you might have heard, we are going to the Destination Imagination Global Competition next week to compete with 8,000 other students from 15+ countries!  And as you also might have heard, </w:t>
                      </w:r>
                      <w:r w:rsidR="002F12E1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we could use any and all help with </w:t>
                      </w:r>
                      <w:bookmarkStart w:id="1" w:name="_GoBack"/>
                      <w:bookmarkEnd w:id="1"/>
                      <w:r w:rsidR="008C1AAB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some </w:t>
                      </w:r>
                      <w:r w:rsidR="002F12E1">
                        <w:rPr>
                          <w:rFonts w:asciiTheme="majorHAnsi" w:hAnsiTheme="majorHAnsi"/>
                          <w:color w:val="FFFFFF" w:themeColor="background1"/>
                        </w:rPr>
                        <w:t>fundraising.</w:t>
                      </w:r>
                    </w:p>
                    <w:p w14:paraId="2AC70C57" w14:textId="77777777" w:rsidR="002F12E1" w:rsidRPr="00570C76" w:rsidRDefault="002F12E1" w:rsidP="000322D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</w:p>
                    <w:p w14:paraId="313121B3" w14:textId="31A2A9A8" w:rsidR="002F12E1" w:rsidRPr="00570C76" w:rsidRDefault="002F12E1" w:rsidP="000322D8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So…</w:t>
                      </w:r>
                      <w:r w:rsidRPr="00570C76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if you need a reason not to cook or want to take the family out for </w:t>
                      </w:r>
                      <w:r w:rsidR="00AB0F65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a </w:t>
                      </w:r>
                      <w:r w:rsidRPr="00570C76"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sweet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 xml:space="preserve">treat, </w:t>
                      </w:r>
                      <w:r w:rsidRPr="00570C76">
                        <w:rPr>
                          <w:rFonts w:asciiTheme="majorHAnsi" w:hAnsiTheme="majorHAnsi"/>
                          <w:color w:val="FFFFFF" w:themeColor="background1"/>
                          <w:u w:val="single"/>
                        </w:rPr>
                        <w:t xml:space="preserve">NOW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</w:rPr>
                        <w:t>is the time to do it!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70C76">
        <w:rPr>
          <w:noProof/>
        </w:rPr>
        <w:drawing>
          <wp:anchor distT="0" distB="0" distL="114300" distR="114300" simplePos="0" relativeHeight="251669508" behindDoc="0" locked="0" layoutInCell="1" allowOverlap="1" wp14:anchorId="628C6C37" wp14:editId="4020734A">
            <wp:simplePos x="0" y="0"/>
            <wp:positionH relativeFrom="page">
              <wp:posOffset>419100</wp:posOffset>
            </wp:positionH>
            <wp:positionV relativeFrom="page">
              <wp:posOffset>1930400</wp:posOffset>
            </wp:positionV>
            <wp:extent cx="3048000" cy="3073400"/>
            <wp:effectExtent l="0" t="0" r="0" b="0"/>
            <wp:wrapThrough wrapText="bothSides">
              <wp:wrapPolygon edited="0">
                <wp:start x="0" y="0"/>
                <wp:lineTo x="0" y="21421"/>
                <wp:lineTo x="21420" y="21421"/>
                <wp:lineTo x="2142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483DD" wp14:editId="5298D423">
                <wp:simplePos x="5486400" y="8229600"/>
                <wp:positionH relativeFrom="page">
                  <wp:posOffset>4123690</wp:posOffset>
                </wp:positionH>
                <wp:positionV relativeFrom="page">
                  <wp:posOffset>8943975</wp:posOffset>
                </wp:positionV>
                <wp:extent cx="3237230" cy="688340"/>
                <wp:effectExtent l="0" t="0" r="0" b="0"/>
                <wp:wrapTight wrapText="bothSides">
                  <wp:wrapPolygon edited="0">
                    <wp:start x="169" y="797"/>
                    <wp:lineTo x="169" y="19926"/>
                    <wp:lineTo x="21185" y="19926"/>
                    <wp:lineTo x="21185" y="797"/>
                    <wp:lineTo x="169" y="797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2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B9933CB" w14:textId="77777777" w:rsidR="002F12E1" w:rsidRDefault="002F12E1" w:rsidP="000322D8">
                            <w:pPr>
                              <w:pStyle w:val="Footer-Right"/>
                            </w:pPr>
                            <w:r>
                              <w:t>(xxx)yyy-yyyy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24.7pt;margin-top:704.25pt;width:254.9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" filled="f" stroked="f">
                <v:stroke o:forcedash="t"/>
                <v:textbox inset=",7.2pt,,7.2pt">
                  <w:txbxContent>
                    <w:p w14:paraId="7B9933CB" w14:textId="77777777" w:rsidR="002F12E1" w:rsidRDefault="002F12E1" w:rsidP="000322D8">
                      <w:pPr>
                        <w:pStyle w:val="Footer-Right"/>
                      </w:pPr>
                      <w:r>
                        <w:t>(xxx)yyy-yyyy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98B21" wp14:editId="053B18C7">
                <wp:simplePos x="5486400" y="8229600"/>
                <wp:positionH relativeFrom="page">
                  <wp:posOffset>419100</wp:posOffset>
                </wp:positionH>
                <wp:positionV relativeFrom="page">
                  <wp:posOffset>8946515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E125E" w14:textId="77777777" w:rsidR="002F12E1" w:rsidRPr="00CA720B" w:rsidRDefault="002F12E1" w:rsidP="000322D8">
                            <w:pPr>
                              <w:pStyle w:val="Footer-Left"/>
                            </w:pPr>
                            <w:r w:rsidRPr="00CA720B">
                              <w:fldChar w:fldCharType="begin"/>
                            </w:r>
                            <w:r w:rsidRPr="00CA720B">
                              <w:instrText xml:space="preserve"> PLACEHOLDER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IF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 w:rsidRPr="00CA720B">
                              <w:fldChar w:fldCharType="end"/>
                            </w:r>
                            <w:r>
                              <w:instrText>="" "O</w:instrText>
                            </w:r>
                            <w:r w:rsidRPr="00CA720B">
                              <w:instrText xml:space="preserve">rganization"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 w:rsidRPr="00CA720B">
                              <w:fldChar w:fldCharType="separate"/>
                            </w:r>
                            <w:r w:rsidRPr="00CA720B">
                              <w:instrText>Error! Bookmark not defined.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O</w:instrText>
                            </w:r>
                            <w:r w:rsidRPr="00CA720B">
                              <w:rPr>
                                <w:noProof/>
                              </w:rPr>
                              <w:instrText>rganization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instrText xml:space="preserve"> \* MERGEFORMAT</w:instrText>
                            </w:r>
                            <w:r w:rsidRPr="00CA720B">
                              <w:fldChar w:fldCharType="separate"/>
                            </w:r>
                            <w:r>
                              <w:t>O</w:t>
                            </w:r>
                            <w:r w:rsidRPr="00CA720B">
                              <w:t>rganization</w:t>
                            </w:r>
                            <w:r w:rsidRPr="00CA720B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33pt;margin-top:70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" filled="f" stroked="f">
                <v:textbox inset=",7.2pt,,7.2pt">
                  <w:txbxContent>
                    <w:p w14:paraId="207E125E" w14:textId="77777777" w:rsidR="002F12E1" w:rsidRPr="00CA720B" w:rsidRDefault="002F12E1" w:rsidP="000322D8">
                      <w:pPr>
                        <w:pStyle w:val="Footer-Left"/>
                      </w:pPr>
                      <w:r w:rsidRPr="00CA720B">
                        <w:fldChar w:fldCharType="begin"/>
                      </w:r>
                      <w:r w:rsidRPr="00CA720B">
                        <w:instrText xml:space="preserve"> PLACEHOLDER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IF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 w:rsidRPr="00CA720B">
                        <w:fldChar w:fldCharType="end"/>
                      </w:r>
                      <w:r>
                        <w:instrText>="" "O</w:instrText>
                      </w:r>
                      <w:r w:rsidRPr="00CA720B">
                        <w:instrText xml:space="preserve">rganization"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 w:rsidRPr="00CA720B">
                        <w:fldChar w:fldCharType="separate"/>
                      </w:r>
                      <w:r w:rsidRPr="00CA720B">
                        <w:instrText>Error! Bookmark not defined.</w:instrText>
                      </w:r>
                      <w:r w:rsidRPr="00CA720B">
                        <w:fldChar w:fldCharType="end"/>
                      </w:r>
                      <w:r w:rsidRPr="00CA720B">
                        <w:fldChar w:fldCharType="separate"/>
                      </w:r>
                      <w:r>
                        <w:rPr>
                          <w:noProof/>
                        </w:rPr>
                        <w:instrText>O</w:instrText>
                      </w:r>
                      <w:r w:rsidRPr="00CA720B">
                        <w:rPr>
                          <w:noProof/>
                        </w:rPr>
                        <w:instrText>rganization</w:instrText>
                      </w:r>
                      <w:r w:rsidRPr="00CA720B">
                        <w:fldChar w:fldCharType="end"/>
                      </w:r>
                      <w:r w:rsidRPr="00CA720B">
                        <w:instrText xml:space="preserve"> \* MERGEFORMAT</w:instrText>
                      </w:r>
                      <w:r w:rsidRPr="00CA720B">
                        <w:fldChar w:fldCharType="separate"/>
                      </w:r>
                      <w:r>
                        <w:t>O</w:t>
                      </w:r>
                      <w:r w:rsidRPr="00CA720B">
                        <w:t>rganization</w:t>
                      </w:r>
                      <w:r w:rsidRPr="00CA720B"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0322D8" w:rsidSect="000322D8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555C6" w14:textId="77777777" w:rsidR="002F12E1" w:rsidRDefault="002F12E1">
      <w:r>
        <w:separator/>
      </w:r>
    </w:p>
  </w:endnote>
  <w:endnote w:type="continuationSeparator" w:id="0">
    <w:p w14:paraId="14FD842B" w14:textId="77777777" w:rsidR="002F12E1" w:rsidRDefault="002F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24F14" w14:textId="77777777" w:rsidR="002F12E1" w:rsidRDefault="002F12E1">
      <w:r>
        <w:separator/>
      </w:r>
    </w:p>
  </w:footnote>
  <w:footnote w:type="continuationSeparator" w:id="0">
    <w:p w14:paraId="44660A4B" w14:textId="77777777" w:rsidR="002F12E1" w:rsidRDefault="002F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09415C"/>
    <w:rsid w:val="00012A4E"/>
    <w:rsid w:val="000322D8"/>
    <w:rsid w:val="00053407"/>
    <w:rsid w:val="0009415C"/>
    <w:rsid w:val="001B3F6E"/>
    <w:rsid w:val="00234C14"/>
    <w:rsid w:val="002F12E1"/>
    <w:rsid w:val="002F4EA1"/>
    <w:rsid w:val="003B0CC8"/>
    <w:rsid w:val="00403549"/>
    <w:rsid w:val="00570C76"/>
    <w:rsid w:val="006B3C2F"/>
    <w:rsid w:val="006E0F4A"/>
    <w:rsid w:val="00736DD4"/>
    <w:rsid w:val="00882A6C"/>
    <w:rsid w:val="008C1AAB"/>
    <w:rsid w:val="00A07159"/>
    <w:rsid w:val="00AA265B"/>
    <w:rsid w:val="00AB0F65"/>
    <w:rsid w:val="00AE3A85"/>
    <w:rsid w:val="00B42B34"/>
    <w:rsid w:val="00C579F2"/>
    <w:rsid w:val="00D04947"/>
    <w:rsid w:val="00DA4094"/>
    <w:rsid w:val="00DC45AF"/>
    <w:rsid w:val="00DC66D8"/>
    <w:rsid w:val="00E14A1D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62C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2F12E1"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062C42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062C42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2F12E1"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062C42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062C42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Photo Flyer.dotx</Template>
  <TotalTime>214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Citron</dc:creator>
  <cp:keywords/>
  <dc:description/>
  <cp:lastModifiedBy>Chris Citron</cp:lastModifiedBy>
  <cp:revision>9</cp:revision>
  <dcterms:created xsi:type="dcterms:W3CDTF">2015-05-08T19:37:00Z</dcterms:created>
  <dcterms:modified xsi:type="dcterms:W3CDTF">2015-05-10T13:19:00Z</dcterms:modified>
  <cp:category/>
</cp:coreProperties>
</file>